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18" w:rsidRPr="00377A8F" w:rsidRDefault="00201C18" w:rsidP="00EA2246">
      <w:pPr>
        <w:spacing w:after="0" w:line="240" w:lineRule="auto"/>
        <w:ind w:firstLine="709"/>
        <w:jc w:val="center"/>
        <w:rPr>
          <w:rFonts w:ascii="Times New Roman" w:hAnsi="Times New Roman"/>
          <w:sz w:val="28"/>
          <w:szCs w:val="28"/>
        </w:rPr>
      </w:pPr>
      <w:r w:rsidRPr="00377A8F">
        <w:rPr>
          <w:rFonts w:ascii="Times New Roman" w:hAnsi="Times New Roman"/>
          <w:sz w:val="28"/>
          <w:szCs w:val="28"/>
        </w:rPr>
        <w:t>Министерство образования Республики Беларусь</w:t>
      </w:r>
    </w:p>
    <w:p w:rsidR="00201C18" w:rsidRPr="00377A8F" w:rsidRDefault="00201C18" w:rsidP="00EA2246">
      <w:pPr>
        <w:spacing w:after="0" w:line="240" w:lineRule="auto"/>
        <w:ind w:firstLine="709"/>
        <w:jc w:val="center"/>
        <w:rPr>
          <w:rFonts w:ascii="Times New Roman" w:hAnsi="Times New Roman"/>
          <w:sz w:val="28"/>
          <w:szCs w:val="28"/>
        </w:rPr>
      </w:pPr>
      <w:r w:rsidRPr="00377A8F">
        <w:rPr>
          <w:rFonts w:ascii="Times New Roman" w:hAnsi="Times New Roman"/>
          <w:sz w:val="28"/>
          <w:szCs w:val="28"/>
        </w:rPr>
        <w:t>Учреждение образования</w:t>
      </w:r>
    </w:p>
    <w:p w:rsidR="00201C18" w:rsidRPr="00377A8F" w:rsidRDefault="00201C18" w:rsidP="00A24AC9">
      <w:pPr>
        <w:spacing w:after="0" w:line="240" w:lineRule="auto"/>
        <w:ind w:firstLine="709"/>
        <w:jc w:val="center"/>
        <w:rPr>
          <w:rFonts w:ascii="Times New Roman" w:hAnsi="Times New Roman"/>
          <w:sz w:val="28"/>
          <w:szCs w:val="28"/>
        </w:rPr>
      </w:pPr>
      <w:r w:rsidRPr="00377A8F">
        <w:rPr>
          <w:rFonts w:ascii="Times New Roman" w:hAnsi="Times New Roman"/>
          <w:sz w:val="28"/>
          <w:szCs w:val="28"/>
        </w:rPr>
        <w:t>«Гомельский государственный</w:t>
      </w:r>
      <w:r>
        <w:rPr>
          <w:rFonts w:ascii="Times New Roman" w:hAnsi="Times New Roman"/>
          <w:sz w:val="28"/>
          <w:szCs w:val="28"/>
        </w:rPr>
        <w:t xml:space="preserve"> университет имени Ф.Скорины </w:t>
      </w:r>
    </w:p>
    <w:p w:rsidR="00201C18" w:rsidRPr="00377A8F" w:rsidRDefault="00201C18" w:rsidP="00EA2246">
      <w:pPr>
        <w:spacing w:after="0" w:line="240" w:lineRule="auto"/>
        <w:ind w:firstLine="709"/>
        <w:jc w:val="center"/>
        <w:rPr>
          <w:rFonts w:ascii="Times New Roman" w:hAnsi="Times New Roman"/>
          <w:sz w:val="28"/>
          <w:szCs w:val="28"/>
        </w:rPr>
      </w:pPr>
      <w:r>
        <w:rPr>
          <w:rFonts w:ascii="Times New Roman" w:hAnsi="Times New Roman"/>
          <w:sz w:val="28"/>
          <w:szCs w:val="28"/>
        </w:rPr>
        <w:t>Кафедра теории и истории государства и права</w:t>
      </w: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Default="00201C18" w:rsidP="00EA2246">
      <w:pPr>
        <w:spacing w:after="0" w:line="240" w:lineRule="auto"/>
        <w:ind w:firstLine="709"/>
        <w:jc w:val="center"/>
        <w:rPr>
          <w:rFonts w:ascii="Times New Roman" w:hAnsi="Times New Roman"/>
          <w:sz w:val="28"/>
          <w:szCs w:val="28"/>
        </w:rPr>
      </w:pPr>
      <w:r>
        <w:rPr>
          <w:rFonts w:ascii="Times New Roman" w:hAnsi="Times New Roman"/>
          <w:sz w:val="28"/>
          <w:szCs w:val="28"/>
        </w:rPr>
        <w:t>Иванова Ю.И.</w:t>
      </w:r>
    </w:p>
    <w:p w:rsidR="00201C18" w:rsidRPr="00377A8F" w:rsidRDefault="00201C18" w:rsidP="00EA2246">
      <w:pPr>
        <w:spacing w:after="0" w:line="240" w:lineRule="auto"/>
        <w:ind w:firstLine="709"/>
        <w:jc w:val="center"/>
        <w:rPr>
          <w:rFonts w:ascii="Times New Roman" w:hAnsi="Times New Roman"/>
          <w:sz w:val="28"/>
          <w:szCs w:val="28"/>
        </w:rPr>
      </w:pPr>
      <w:r w:rsidRPr="00377A8F">
        <w:rPr>
          <w:rFonts w:ascii="Times New Roman" w:hAnsi="Times New Roman"/>
          <w:sz w:val="28"/>
          <w:szCs w:val="28"/>
        </w:rPr>
        <w:t>Краснобаева Л.А.</w:t>
      </w: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widowControl w:val="0"/>
        <w:spacing w:after="0" w:line="240" w:lineRule="auto"/>
        <w:ind w:firstLine="709"/>
        <w:jc w:val="center"/>
        <w:rPr>
          <w:rFonts w:ascii="Times New Roman" w:hAnsi="Times New Roman"/>
          <w:sz w:val="28"/>
          <w:szCs w:val="28"/>
        </w:rPr>
      </w:pPr>
      <w:r w:rsidRPr="00377A8F">
        <w:rPr>
          <w:rFonts w:ascii="Times New Roman" w:hAnsi="Times New Roman"/>
          <w:sz w:val="28"/>
          <w:szCs w:val="28"/>
        </w:rPr>
        <w:t>ОБЩАЯ ТЕОРИЯ ПРАВА</w:t>
      </w: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r w:rsidRPr="00377A8F">
        <w:rPr>
          <w:rFonts w:ascii="Times New Roman" w:hAnsi="Times New Roman"/>
          <w:sz w:val="28"/>
          <w:szCs w:val="28"/>
        </w:rPr>
        <w:t>ПРАКТИКУМ</w:t>
      </w:r>
    </w:p>
    <w:p w:rsidR="00201C18" w:rsidRPr="00377A8F" w:rsidRDefault="00201C18" w:rsidP="00EA2246">
      <w:pPr>
        <w:pStyle w:val="Title"/>
        <w:widowControl w:val="0"/>
        <w:ind w:firstLine="709"/>
        <w:rPr>
          <w:b w:val="0"/>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center"/>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 </w:t>
      </w:r>
    </w:p>
    <w:p w:rsidR="00201C18" w:rsidRPr="00377A8F" w:rsidRDefault="00201C18" w:rsidP="00EA2246">
      <w:pPr>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 </w:t>
      </w: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jc w:val="center"/>
        <w:rPr>
          <w:rFonts w:ascii="Times New Roman" w:hAnsi="Times New Roman"/>
          <w:sz w:val="28"/>
          <w:szCs w:val="28"/>
        </w:rPr>
      </w:pPr>
      <w:r w:rsidRPr="00377A8F">
        <w:rPr>
          <w:rFonts w:ascii="Times New Roman" w:hAnsi="Times New Roman"/>
          <w:sz w:val="28"/>
          <w:szCs w:val="28"/>
        </w:rPr>
        <w:t>Гомель, 2017</w:t>
      </w:r>
    </w:p>
    <w:p w:rsidR="00201C18" w:rsidRDefault="00201C18" w:rsidP="00EA2246">
      <w:pPr>
        <w:spacing w:after="0" w:line="240" w:lineRule="auto"/>
        <w:ind w:firstLine="709"/>
        <w:jc w:val="both"/>
        <w:rPr>
          <w:rFonts w:ascii="Times New Roman" w:hAnsi="Times New Roman"/>
          <w:sz w:val="28"/>
          <w:szCs w:val="28"/>
        </w:rPr>
      </w:pPr>
    </w:p>
    <w:p w:rsidR="00201C18" w:rsidRDefault="00201C18" w:rsidP="00EA2246">
      <w:pPr>
        <w:spacing w:after="0" w:line="240" w:lineRule="auto"/>
        <w:ind w:firstLine="709"/>
        <w:jc w:val="both"/>
        <w:rPr>
          <w:rFonts w:ascii="Times New Roman" w:hAnsi="Times New Roman"/>
          <w:sz w:val="28"/>
          <w:szCs w:val="28"/>
        </w:rPr>
      </w:pPr>
    </w:p>
    <w:p w:rsidR="00201C18" w:rsidRDefault="00201C18" w:rsidP="00EA2246">
      <w:pPr>
        <w:spacing w:after="0" w:line="240" w:lineRule="auto"/>
        <w:ind w:firstLine="709"/>
        <w:jc w:val="both"/>
        <w:rPr>
          <w:rFonts w:ascii="Times New Roman" w:hAnsi="Times New Roman"/>
          <w:sz w:val="28"/>
          <w:szCs w:val="28"/>
        </w:rPr>
      </w:pPr>
    </w:p>
    <w:p w:rsidR="00201C18" w:rsidRDefault="00201C18" w:rsidP="00EA2246">
      <w:pPr>
        <w:spacing w:after="0" w:line="240" w:lineRule="auto"/>
        <w:ind w:firstLine="709"/>
        <w:jc w:val="both"/>
        <w:rPr>
          <w:rFonts w:ascii="Times New Roman" w:hAnsi="Times New Roman"/>
          <w:sz w:val="28"/>
          <w:szCs w:val="28"/>
        </w:rPr>
      </w:pPr>
    </w:p>
    <w:p w:rsidR="00201C18" w:rsidRDefault="00201C18" w:rsidP="00EA2246">
      <w:pPr>
        <w:spacing w:after="0" w:line="240" w:lineRule="auto"/>
        <w:ind w:firstLine="709"/>
        <w:jc w:val="both"/>
        <w:rPr>
          <w:rFonts w:ascii="Times New Roman" w:hAnsi="Times New Roman"/>
          <w:sz w:val="28"/>
          <w:szCs w:val="28"/>
        </w:rPr>
      </w:pPr>
    </w:p>
    <w:p w:rsidR="00201C18"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УДК  </w:t>
      </w:r>
    </w:p>
    <w:p w:rsidR="00201C18" w:rsidRPr="00377A8F" w:rsidRDefault="00201C18" w:rsidP="00EA2246">
      <w:pPr>
        <w:pStyle w:val="BodyText"/>
        <w:spacing w:after="0" w:line="240" w:lineRule="auto"/>
        <w:ind w:firstLine="709"/>
        <w:rPr>
          <w:rFonts w:ascii="Times New Roman" w:hAnsi="Times New Roman"/>
          <w:sz w:val="28"/>
          <w:szCs w:val="28"/>
        </w:rPr>
      </w:pPr>
      <w:r w:rsidRPr="00377A8F">
        <w:rPr>
          <w:rFonts w:ascii="Times New Roman" w:hAnsi="Times New Roman"/>
          <w:sz w:val="28"/>
          <w:szCs w:val="28"/>
        </w:rPr>
        <w:t xml:space="preserve">ББК </w:t>
      </w:r>
    </w:p>
    <w:p w:rsidR="00201C18" w:rsidRPr="00377A8F" w:rsidRDefault="00201C18" w:rsidP="00EA2246">
      <w:pPr>
        <w:pStyle w:val="BodyText"/>
        <w:spacing w:after="0" w:line="240" w:lineRule="auto"/>
        <w:ind w:firstLine="709"/>
        <w:rPr>
          <w:rFonts w:ascii="Times New Roman" w:hAnsi="Times New Roman"/>
          <w:sz w:val="28"/>
          <w:szCs w:val="28"/>
        </w:rPr>
      </w:pPr>
      <w:r w:rsidRPr="00377A8F">
        <w:rPr>
          <w:rFonts w:ascii="Times New Roman" w:hAnsi="Times New Roman"/>
          <w:sz w:val="28"/>
          <w:szCs w:val="28"/>
        </w:rPr>
        <w:t xml:space="preserve">Авторы-составители: </w:t>
      </w:r>
    </w:p>
    <w:p w:rsidR="00201C18" w:rsidRDefault="00201C18" w:rsidP="00EA2246">
      <w:pPr>
        <w:pStyle w:val="BodyText"/>
        <w:spacing w:after="0" w:line="240" w:lineRule="auto"/>
        <w:ind w:firstLine="709"/>
        <w:jc w:val="both"/>
        <w:rPr>
          <w:rFonts w:ascii="Times New Roman" w:hAnsi="Times New Roman"/>
          <w:sz w:val="28"/>
          <w:szCs w:val="28"/>
        </w:rPr>
      </w:pPr>
      <w:r w:rsidRPr="00377A8F">
        <w:rPr>
          <w:rFonts w:ascii="Times New Roman" w:hAnsi="Times New Roman"/>
          <w:sz w:val="28"/>
          <w:szCs w:val="28"/>
        </w:rPr>
        <w:t>Л.А. Краснобаева – заведующий кафедрой теории и истории государства и права УО ГГУ им. Ф.Скорины, кандидат юридических наук, доцент</w:t>
      </w:r>
    </w:p>
    <w:p w:rsidR="00201C18" w:rsidRPr="00377A8F" w:rsidRDefault="00201C18" w:rsidP="00EA2246">
      <w:pPr>
        <w:pStyle w:val="BodyText"/>
        <w:spacing w:after="0" w:line="240" w:lineRule="auto"/>
        <w:ind w:firstLine="709"/>
        <w:jc w:val="both"/>
        <w:rPr>
          <w:rFonts w:ascii="Times New Roman" w:hAnsi="Times New Roman"/>
          <w:sz w:val="28"/>
          <w:szCs w:val="28"/>
        </w:rPr>
      </w:pPr>
      <w:r>
        <w:rPr>
          <w:rFonts w:ascii="Times New Roman" w:hAnsi="Times New Roman"/>
          <w:sz w:val="28"/>
          <w:szCs w:val="28"/>
        </w:rPr>
        <w:t>Ю.И. Иванова  - старший преподаватель кафедры теории и истории государства иправа</w:t>
      </w:r>
      <w:bookmarkStart w:id="0" w:name="_GoBack"/>
      <w:bookmarkEnd w:id="0"/>
    </w:p>
    <w:p w:rsidR="00201C18" w:rsidRPr="00377A8F" w:rsidRDefault="00201C18" w:rsidP="00EA2246">
      <w:pPr>
        <w:pStyle w:val="BodyText"/>
        <w:spacing w:after="0" w:line="240" w:lineRule="auto"/>
        <w:ind w:firstLine="709"/>
        <w:rPr>
          <w:rFonts w:ascii="Times New Roman" w:hAnsi="Times New Roman"/>
          <w:sz w:val="28"/>
          <w:szCs w:val="28"/>
        </w:rPr>
      </w:pPr>
    </w:p>
    <w:p w:rsidR="00201C18" w:rsidRPr="00377A8F" w:rsidRDefault="00201C18" w:rsidP="00A24AC9">
      <w:pPr>
        <w:pStyle w:val="10"/>
        <w:ind w:firstLine="709"/>
        <w:jc w:val="both"/>
        <w:rPr>
          <w:bCs/>
          <w:sz w:val="28"/>
          <w:szCs w:val="28"/>
        </w:rPr>
      </w:pPr>
      <w:r w:rsidRPr="00377A8F">
        <w:rPr>
          <w:sz w:val="28"/>
          <w:szCs w:val="28"/>
        </w:rPr>
        <w:t>Практикум представляет собой комплекс, состоящий из дискуссионных вопросов, заданий и тестов к практическим занятиям по дисциплине «Общая теория права</w:t>
      </w:r>
    </w:p>
    <w:p w:rsidR="00201C18" w:rsidRPr="00377A8F" w:rsidRDefault="00201C18" w:rsidP="00EA2246">
      <w:pPr>
        <w:keepLines/>
        <w:spacing w:after="0" w:line="240" w:lineRule="auto"/>
        <w:ind w:firstLine="709"/>
        <w:jc w:val="both"/>
        <w:rPr>
          <w:rFonts w:ascii="Times New Roman" w:hAnsi="Times New Roman"/>
          <w:bCs/>
          <w:sz w:val="28"/>
          <w:szCs w:val="28"/>
        </w:rPr>
        <w:sectPr w:rsidR="00201C18" w:rsidRPr="00377A8F" w:rsidSect="00AE7FDA">
          <w:pgSz w:w="11906" w:h="16838"/>
          <w:pgMar w:top="1418" w:right="1418" w:bottom="1701" w:left="1418" w:header="708" w:footer="708" w:gutter="0"/>
          <w:cols w:space="708"/>
          <w:docGrid w:linePitch="360"/>
        </w:sectPr>
      </w:pPr>
    </w:p>
    <w:p w:rsidR="00201C18" w:rsidRPr="00377A8F" w:rsidRDefault="00201C18" w:rsidP="00EA2246">
      <w:pPr>
        <w:spacing w:after="0" w:line="240" w:lineRule="auto"/>
        <w:ind w:firstLine="709"/>
        <w:jc w:val="center"/>
        <w:rPr>
          <w:rFonts w:ascii="Times New Roman" w:hAnsi="Times New Roman"/>
          <w:sz w:val="28"/>
          <w:szCs w:val="28"/>
        </w:rPr>
      </w:pPr>
      <w:r w:rsidRPr="00377A8F">
        <w:rPr>
          <w:rFonts w:ascii="Times New Roman" w:hAnsi="Times New Roman"/>
          <w:sz w:val="28"/>
          <w:szCs w:val="28"/>
        </w:rPr>
        <w:t>СОДЕРЖАНИЕ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13"/>
        <w:gridCol w:w="709"/>
      </w:tblGrid>
      <w:tr w:rsidR="00201C18" w:rsidRPr="00377A8F" w:rsidTr="00AE7FDA">
        <w:trPr>
          <w:trHeight w:val="344"/>
        </w:trPr>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Пояснительная записка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r w:rsidRPr="00377A8F">
              <w:rPr>
                <w:rFonts w:ascii="Times New Roman" w:hAnsi="Times New Roman"/>
                <w:sz w:val="28"/>
                <w:szCs w:val="28"/>
              </w:rPr>
              <w:t>6</w:t>
            </w: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sz w:val="28"/>
                <w:szCs w:val="28"/>
              </w:rPr>
            </w:pPr>
            <w:r w:rsidRPr="00377A8F">
              <w:rPr>
                <w:rFonts w:ascii="Times New Roman" w:hAnsi="Times New Roman"/>
                <w:bCs/>
                <w:sz w:val="28"/>
                <w:szCs w:val="28"/>
              </w:rPr>
              <w:t>Тема 1. Понятие и предмет общеи</w:t>
            </w:r>
            <w:r w:rsidRPr="00377A8F">
              <w:rPr>
                <w:rFonts w:ascii="Tahoma" w:hAnsi="Tahoma" w:cs="Tahoma"/>
                <w:bCs/>
                <w:sz w:val="28"/>
                <w:szCs w:val="28"/>
              </w:rPr>
              <w:t>̆</w:t>
            </w:r>
            <w:r w:rsidRPr="00377A8F">
              <w:rPr>
                <w:rFonts w:ascii="Times New Roman" w:hAnsi="Times New Roman"/>
                <w:bCs/>
                <w:sz w:val="28"/>
                <w:szCs w:val="28"/>
              </w:rPr>
              <w:t xml:space="preserve"> теории права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2. Методология юридическои</w:t>
            </w:r>
            <w:r w:rsidRPr="00377A8F">
              <w:rPr>
                <w:rFonts w:ascii="Tahoma" w:hAnsi="Tahoma" w:cs="Tahoma"/>
                <w:bCs/>
                <w:sz w:val="28"/>
                <w:szCs w:val="28"/>
              </w:rPr>
              <w:t>̆</w:t>
            </w:r>
            <w:r w:rsidRPr="00377A8F">
              <w:rPr>
                <w:rFonts w:ascii="Times New Roman" w:hAnsi="Times New Roman"/>
                <w:bCs/>
                <w:sz w:val="28"/>
                <w:szCs w:val="28"/>
              </w:rPr>
              <w:t xml:space="preserve"> науки</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sz w:val="28"/>
                <w:szCs w:val="28"/>
              </w:rPr>
            </w:pPr>
            <w:r w:rsidRPr="00377A8F">
              <w:rPr>
                <w:rFonts w:ascii="Times New Roman" w:hAnsi="Times New Roman"/>
                <w:bCs/>
                <w:sz w:val="28"/>
                <w:szCs w:val="28"/>
              </w:rPr>
              <w:t>Тема 3. Основные концепции происхождения и сущности права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4. Происхождение права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Тема 5 Сущность права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6. Право и власть в системе социального регулирования</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7. Механизм правового регулирования</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8. Человек, общество, право</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jc w:val="both"/>
              <w:rPr>
                <w:rFonts w:ascii="Times New Roman" w:hAnsi="Times New Roman"/>
                <w:bCs/>
                <w:sz w:val="28"/>
                <w:szCs w:val="28"/>
              </w:rPr>
            </w:pPr>
            <w:r w:rsidRPr="00377A8F">
              <w:rPr>
                <w:rFonts w:ascii="Times New Roman" w:hAnsi="Times New Roman"/>
                <w:bCs/>
                <w:sz w:val="28"/>
                <w:szCs w:val="28"/>
              </w:rPr>
              <w:t xml:space="preserve">Тема 9. Основные концепции происхождения и сущности государства </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10. Сущность государства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11. Формы государства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12. Функции и аппарат государства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sz w:val="28"/>
                <w:szCs w:val="28"/>
              </w:rPr>
            </w:pPr>
            <w:r w:rsidRPr="00377A8F">
              <w:rPr>
                <w:rFonts w:ascii="Times New Roman" w:hAnsi="Times New Roman"/>
                <w:bCs/>
                <w:sz w:val="28"/>
                <w:szCs w:val="28"/>
              </w:rPr>
              <w:t>Тема 13. Правовое государство и гражданское общество</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14. Типология права и государства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15. Нормы права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16. Правовые отношения</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bCs/>
                <w:sz w:val="28"/>
                <w:szCs w:val="28"/>
              </w:rPr>
            </w:pPr>
            <w:r w:rsidRPr="00377A8F">
              <w:rPr>
                <w:rFonts w:ascii="Times New Roman" w:hAnsi="Times New Roman"/>
                <w:bCs/>
                <w:sz w:val="28"/>
                <w:szCs w:val="28"/>
              </w:rPr>
              <w:t>Тема 17. Правовая система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Тема 18 Формы (источники) права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Тема 19 Правотворчество</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Тема 20 Реализация права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Тема 21Толкование права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pStyle w:val="NormalWeb"/>
              <w:spacing w:before="0" w:beforeAutospacing="0" w:after="0" w:afterAutospacing="0"/>
              <w:ind w:firstLine="709"/>
              <w:rPr>
                <w:rFonts w:ascii="Times New Roman" w:hAnsi="Times New Roman"/>
                <w:sz w:val="28"/>
                <w:szCs w:val="28"/>
              </w:rPr>
            </w:pPr>
            <w:r w:rsidRPr="00377A8F">
              <w:rPr>
                <w:rFonts w:ascii="Times New Roman" w:hAnsi="Times New Roman"/>
                <w:bCs/>
                <w:sz w:val="28"/>
                <w:szCs w:val="28"/>
              </w:rPr>
              <w:t>Тема 22</w:t>
            </w:r>
            <w:r w:rsidRPr="00377A8F">
              <w:rPr>
                <w:rFonts w:ascii="Times New Roman" w:hAnsi="Times New Roman"/>
                <w:sz w:val="28"/>
                <w:szCs w:val="28"/>
              </w:rPr>
              <w:t xml:space="preserve"> Правосознание и правовая культура</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Тема 23</w:t>
            </w:r>
            <w:r w:rsidRPr="00377A8F">
              <w:rPr>
                <w:rFonts w:ascii="Times New Roman" w:eastAsia="MS Mincho" w:hAnsi="Times New Roman"/>
                <w:sz w:val="28"/>
                <w:szCs w:val="28"/>
              </w:rPr>
              <w:t xml:space="preserve"> Правовое поведение. Правонарушение </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Тема 24</w:t>
            </w:r>
            <w:r w:rsidRPr="00377A8F">
              <w:rPr>
                <w:rFonts w:ascii="Times New Roman" w:eastAsia="MS Mincho" w:hAnsi="Times New Roman"/>
                <w:sz w:val="28"/>
                <w:szCs w:val="28"/>
              </w:rPr>
              <w:t xml:space="preserve"> Юридическая ответственность</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AE7FDA">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hAnsi="Times New Roman"/>
                <w:bCs/>
                <w:sz w:val="28"/>
                <w:szCs w:val="28"/>
              </w:rPr>
              <w:t>Тема 25</w:t>
            </w:r>
            <w:r w:rsidRPr="00377A8F">
              <w:rPr>
                <w:rFonts w:ascii="Times New Roman" w:eastAsia="MS Mincho" w:hAnsi="Times New Roman"/>
                <w:sz w:val="28"/>
                <w:szCs w:val="28"/>
              </w:rPr>
              <w:t xml:space="preserve"> Правовая законность и правопорядок</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r w:rsidR="00201C18" w:rsidRPr="00377A8F" w:rsidTr="00CC6E1D">
        <w:trPr>
          <w:trHeight w:val="90"/>
        </w:trPr>
        <w:tc>
          <w:tcPr>
            <w:tcW w:w="8613" w:type="dxa"/>
          </w:tcPr>
          <w:p w:rsidR="00201C18" w:rsidRPr="00377A8F" w:rsidRDefault="00201C18" w:rsidP="00EA2246">
            <w:pPr>
              <w:spacing w:after="0" w:line="240" w:lineRule="auto"/>
              <w:ind w:firstLine="709"/>
              <w:jc w:val="both"/>
              <w:rPr>
                <w:rFonts w:ascii="Times New Roman" w:hAnsi="Times New Roman"/>
                <w:bCs/>
                <w:sz w:val="28"/>
                <w:szCs w:val="28"/>
              </w:rPr>
            </w:pPr>
            <w:r w:rsidRPr="00377A8F">
              <w:rPr>
                <w:rFonts w:ascii="Times New Roman" w:eastAsia="MS Mincho" w:hAnsi="Times New Roman"/>
                <w:sz w:val="28"/>
                <w:szCs w:val="28"/>
              </w:rPr>
              <w:t>Тема 26 Право, государство и инновационное развитие</w:t>
            </w:r>
          </w:p>
        </w:tc>
        <w:tc>
          <w:tcPr>
            <w:tcW w:w="709" w:type="dxa"/>
          </w:tcPr>
          <w:p w:rsidR="00201C18" w:rsidRPr="00377A8F" w:rsidRDefault="00201C18" w:rsidP="00EA2246">
            <w:pPr>
              <w:spacing w:after="0" w:line="240" w:lineRule="auto"/>
              <w:ind w:firstLine="709"/>
              <w:jc w:val="both"/>
              <w:rPr>
                <w:rFonts w:ascii="Times New Roman" w:hAnsi="Times New Roman"/>
                <w:sz w:val="28"/>
                <w:szCs w:val="28"/>
              </w:rPr>
            </w:pPr>
          </w:p>
        </w:tc>
      </w:tr>
    </w:tbl>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spacing w:after="0" w:line="240" w:lineRule="auto"/>
        <w:ind w:firstLine="709"/>
        <w:jc w:val="both"/>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sz w:val="28"/>
          <w:szCs w:val="28"/>
        </w:rPr>
      </w:pPr>
      <w:r w:rsidRPr="00377A8F">
        <w:rPr>
          <w:rFonts w:ascii="Times New Roman" w:hAnsi="Times New Roman"/>
          <w:b/>
          <w:bCs/>
          <w:sz w:val="28"/>
          <w:szCs w:val="28"/>
        </w:rPr>
        <w:t>ПОЯСНИТЕЛЬНАЯ ЗАПИСКА</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Учебная дисциплина «Общая теория права» основывается на одноименнои</w:t>
      </w:r>
      <w:r w:rsidRPr="00377A8F">
        <w:rPr>
          <w:rFonts w:ascii="Tahoma" w:hAnsi="Tahoma" w:cs="Tahoma"/>
          <w:sz w:val="28"/>
          <w:szCs w:val="28"/>
        </w:rPr>
        <w:t>̆</w:t>
      </w:r>
      <w:r w:rsidRPr="00377A8F">
        <w:rPr>
          <w:rFonts w:ascii="Times New Roman" w:hAnsi="Times New Roman"/>
          <w:sz w:val="28"/>
          <w:szCs w:val="28"/>
        </w:rPr>
        <w:t xml:space="preserve"> науке, исследующеи</w:t>
      </w:r>
      <w:r w:rsidRPr="00377A8F">
        <w:rPr>
          <w:rFonts w:ascii="Tahoma" w:hAnsi="Tahoma" w:cs="Tahoma"/>
          <w:sz w:val="28"/>
          <w:szCs w:val="28"/>
        </w:rPr>
        <w:t>̆</w:t>
      </w:r>
      <w:r w:rsidRPr="00377A8F">
        <w:rPr>
          <w:rFonts w:ascii="Times New Roman" w:hAnsi="Times New Roman"/>
          <w:sz w:val="28"/>
          <w:szCs w:val="28"/>
        </w:rPr>
        <w:t xml:space="preserve"> главное, доктринальное в праве: сущность, содержание и формы (источники) права, закономерности его возникновения, развития и функционирования и др.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В связи с тем, что право как общесоциальныи</w:t>
      </w:r>
      <w:r w:rsidRPr="00377A8F">
        <w:rPr>
          <w:rFonts w:ascii="Tahoma" w:hAnsi="Tahoma" w:cs="Tahoma"/>
          <w:sz w:val="28"/>
          <w:szCs w:val="28"/>
        </w:rPr>
        <w:t>̆</w:t>
      </w:r>
      <w:r w:rsidRPr="00377A8F">
        <w:rPr>
          <w:rFonts w:ascii="Times New Roman" w:hAnsi="Times New Roman"/>
          <w:sz w:val="28"/>
          <w:szCs w:val="28"/>
        </w:rPr>
        <w:t>, общеобязательныи</w:t>
      </w:r>
      <w:r w:rsidRPr="00377A8F">
        <w:rPr>
          <w:rFonts w:ascii="Tahoma" w:hAnsi="Tahoma" w:cs="Tahoma"/>
          <w:sz w:val="28"/>
          <w:szCs w:val="28"/>
        </w:rPr>
        <w:t>̆</w:t>
      </w:r>
      <w:r w:rsidRPr="00377A8F">
        <w:rPr>
          <w:rFonts w:ascii="Times New Roman" w:hAnsi="Times New Roman"/>
          <w:sz w:val="28"/>
          <w:szCs w:val="28"/>
        </w:rPr>
        <w:t xml:space="preserve"> регулятор непосредственно гарантируется в конечном счете государством, учебнои</w:t>
      </w:r>
      <w:r w:rsidRPr="00377A8F">
        <w:rPr>
          <w:rFonts w:ascii="Tahoma" w:hAnsi="Tahoma" w:cs="Tahoma"/>
          <w:sz w:val="28"/>
          <w:szCs w:val="28"/>
        </w:rPr>
        <w:t>̆</w:t>
      </w:r>
      <w:r w:rsidRPr="00377A8F">
        <w:rPr>
          <w:rFonts w:ascii="Times New Roman" w:hAnsi="Times New Roman"/>
          <w:sz w:val="28"/>
          <w:szCs w:val="28"/>
        </w:rPr>
        <w:t xml:space="preserve"> программои</w:t>
      </w:r>
      <w:r w:rsidRPr="00377A8F">
        <w:rPr>
          <w:rFonts w:ascii="Tahoma" w:hAnsi="Tahoma" w:cs="Tahoma"/>
          <w:sz w:val="28"/>
          <w:szCs w:val="28"/>
        </w:rPr>
        <w:t>̆</w:t>
      </w:r>
      <w:r w:rsidRPr="00377A8F">
        <w:rPr>
          <w:rFonts w:ascii="Times New Roman" w:hAnsi="Times New Roman"/>
          <w:sz w:val="28"/>
          <w:szCs w:val="28"/>
        </w:rPr>
        <w:t xml:space="preserve"> предусматривается изучение наиболее важных вопросов о государстве, его сущности, формах, деятельности. Кроме того, в учебнои</w:t>
      </w:r>
      <w:r w:rsidRPr="00377A8F">
        <w:rPr>
          <w:rFonts w:ascii="Tahoma" w:hAnsi="Tahoma" w:cs="Tahoma"/>
          <w:sz w:val="28"/>
          <w:szCs w:val="28"/>
        </w:rPr>
        <w:t>̆</w:t>
      </w:r>
      <w:r w:rsidRPr="00377A8F">
        <w:rPr>
          <w:rFonts w:ascii="Times New Roman" w:hAnsi="Times New Roman"/>
          <w:sz w:val="28"/>
          <w:szCs w:val="28"/>
        </w:rPr>
        <w:t xml:space="preserve"> дисциплине «Общая теория права» изучается разработанная наукои</w:t>
      </w:r>
      <w:r w:rsidRPr="00377A8F">
        <w:rPr>
          <w:rFonts w:ascii="Tahoma" w:hAnsi="Tahoma" w:cs="Tahoma"/>
          <w:sz w:val="28"/>
          <w:szCs w:val="28"/>
        </w:rPr>
        <w:t>̆</w:t>
      </w:r>
      <w:r w:rsidRPr="00377A8F">
        <w:rPr>
          <w:rFonts w:ascii="Times New Roman" w:hAnsi="Times New Roman"/>
          <w:sz w:val="28"/>
          <w:szCs w:val="28"/>
        </w:rPr>
        <w:t xml:space="preserve"> методологическая основа познания правовых явлении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Общая теория права, обобщая государственно-правовую практику, опирается на результаты исследования отраслевых юридических дисциплин. Научные категории и понятия общеи</w:t>
      </w:r>
      <w:r w:rsidRPr="00377A8F">
        <w:rPr>
          <w:rFonts w:ascii="Tahoma" w:hAnsi="Tahoma" w:cs="Tahoma"/>
          <w:sz w:val="28"/>
          <w:szCs w:val="28"/>
        </w:rPr>
        <w:t>̆</w:t>
      </w:r>
      <w:r w:rsidRPr="00377A8F">
        <w:rPr>
          <w:rFonts w:ascii="Times New Roman" w:hAnsi="Times New Roman"/>
          <w:sz w:val="28"/>
          <w:szCs w:val="28"/>
        </w:rPr>
        <w:t xml:space="preserve"> теории права вооружают знаниями, обеспечивающими эффективную правотворческую и правореализующую деятельность, служат повышению уровня правовои</w:t>
      </w:r>
      <w:r w:rsidRPr="00377A8F">
        <w:rPr>
          <w:rFonts w:ascii="Tahoma" w:hAnsi="Tahoma" w:cs="Tahoma"/>
          <w:sz w:val="28"/>
          <w:szCs w:val="28"/>
        </w:rPr>
        <w:t>̆</w:t>
      </w:r>
      <w:r w:rsidRPr="00377A8F">
        <w:rPr>
          <w:rFonts w:ascii="Times New Roman" w:hAnsi="Times New Roman"/>
          <w:sz w:val="28"/>
          <w:szCs w:val="28"/>
        </w:rPr>
        <w:t xml:space="preserve"> культуры в обществе.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Целью практикума является получение знании</w:t>
      </w:r>
      <w:r w:rsidRPr="00377A8F">
        <w:rPr>
          <w:rFonts w:ascii="Tahoma" w:hAnsi="Tahoma" w:cs="Tahoma"/>
          <w:sz w:val="28"/>
          <w:szCs w:val="28"/>
        </w:rPr>
        <w:t>̆</w:t>
      </w:r>
      <w:r w:rsidRPr="00377A8F">
        <w:rPr>
          <w:rFonts w:ascii="Times New Roman" w:hAnsi="Times New Roman"/>
          <w:sz w:val="28"/>
          <w:szCs w:val="28"/>
        </w:rPr>
        <w:t xml:space="preserve"> в области права и государства, освоение юридического категориального аппарата, используемого как общеи</w:t>
      </w:r>
      <w:r w:rsidRPr="00377A8F">
        <w:rPr>
          <w:rFonts w:ascii="Tahoma" w:hAnsi="Tahoma" w:cs="Tahoma"/>
          <w:sz w:val="28"/>
          <w:szCs w:val="28"/>
        </w:rPr>
        <w:t>̆</w:t>
      </w:r>
      <w:r w:rsidRPr="00377A8F">
        <w:rPr>
          <w:rFonts w:ascii="Times New Roman" w:hAnsi="Times New Roman"/>
          <w:sz w:val="28"/>
          <w:szCs w:val="28"/>
        </w:rPr>
        <w:t xml:space="preserve"> теориеи</w:t>
      </w:r>
      <w:r w:rsidRPr="00377A8F">
        <w:rPr>
          <w:rFonts w:ascii="Tahoma" w:hAnsi="Tahoma" w:cs="Tahoma"/>
          <w:sz w:val="28"/>
          <w:szCs w:val="28"/>
        </w:rPr>
        <w:t>̆</w:t>
      </w:r>
      <w:r w:rsidRPr="00377A8F">
        <w:rPr>
          <w:rFonts w:ascii="Times New Roman" w:hAnsi="Times New Roman"/>
          <w:sz w:val="28"/>
          <w:szCs w:val="28"/>
        </w:rPr>
        <w:t xml:space="preserve"> права, так и отраслевыми, межотраслевыми юридическими дисциплинами, создание прочнои</w:t>
      </w:r>
      <w:r w:rsidRPr="00377A8F">
        <w:rPr>
          <w:rFonts w:ascii="Tahoma" w:hAnsi="Tahoma" w:cs="Tahoma"/>
          <w:sz w:val="28"/>
          <w:szCs w:val="28"/>
        </w:rPr>
        <w:t>̆</w:t>
      </w:r>
      <w:r w:rsidRPr="00377A8F">
        <w:rPr>
          <w:rFonts w:ascii="Times New Roman" w:hAnsi="Times New Roman"/>
          <w:sz w:val="28"/>
          <w:szCs w:val="28"/>
        </w:rPr>
        <w:t xml:space="preserve"> базы, необходимои</w:t>
      </w:r>
      <w:r w:rsidRPr="00377A8F">
        <w:rPr>
          <w:rFonts w:ascii="Tahoma" w:hAnsi="Tahoma" w:cs="Tahoma"/>
          <w:sz w:val="28"/>
          <w:szCs w:val="28"/>
        </w:rPr>
        <w:t>̆</w:t>
      </w:r>
      <w:r w:rsidRPr="00377A8F">
        <w:rPr>
          <w:rFonts w:ascii="Times New Roman" w:hAnsi="Times New Roman"/>
          <w:sz w:val="28"/>
          <w:szCs w:val="28"/>
        </w:rPr>
        <w:t xml:space="preserve"> для последующего эффективного усвоения правового массива знании</w:t>
      </w:r>
      <w:r w:rsidRPr="00377A8F">
        <w:rPr>
          <w:rFonts w:ascii="Tahoma" w:hAnsi="Tahoma" w:cs="Tahoma"/>
          <w:sz w:val="28"/>
          <w:szCs w:val="28"/>
        </w:rPr>
        <w:t>̆</w:t>
      </w:r>
      <w:r w:rsidRPr="00377A8F">
        <w:rPr>
          <w:rFonts w:ascii="Times New Roman" w:hAnsi="Times New Roman"/>
          <w:sz w:val="28"/>
          <w:szCs w:val="28"/>
        </w:rPr>
        <w:t>, его использования в профессиональнои</w:t>
      </w:r>
      <w:r w:rsidRPr="00377A8F">
        <w:rPr>
          <w:rFonts w:ascii="Tahoma" w:hAnsi="Tahoma" w:cs="Tahoma"/>
          <w:sz w:val="28"/>
          <w:szCs w:val="28"/>
        </w:rPr>
        <w:t>̆</w:t>
      </w:r>
      <w:r w:rsidRPr="00377A8F">
        <w:rPr>
          <w:rFonts w:ascii="Times New Roman" w:hAnsi="Times New Roman"/>
          <w:sz w:val="28"/>
          <w:szCs w:val="28"/>
        </w:rPr>
        <w:t xml:space="preserve"> деятельности.  Изучив учебную дисциплину «Общая теория права» слушатель должен: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b/>
          <w:bCs/>
          <w:sz w:val="28"/>
          <w:szCs w:val="28"/>
        </w:rPr>
        <w:t xml:space="preserve">знать: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общие понятия, используемые в юридическои</w:t>
      </w:r>
      <w:r w:rsidRPr="00377A8F">
        <w:rPr>
          <w:rFonts w:ascii="Tahoma" w:hAnsi="Tahoma" w:cs="Tahoma"/>
          <w:sz w:val="28"/>
          <w:szCs w:val="28"/>
        </w:rPr>
        <w:t>̆</w:t>
      </w:r>
      <w:r w:rsidRPr="00377A8F">
        <w:rPr>
          <w:rFonts w:ascii="Times New Roman" w:hAnsi="Times New Roman"/>
          <w:sz w:val="28"/>
          <w:szCs w:val="28"/>
        </w:rPr>
        <w:t xml:space="preserve"> науке, сущность, понятие, признаки, функции и содержание права и государства, закономерности возникновения, развития и функционирования права и государства;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методологию научного познания правовых явлении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принципы, формы (источники) права, понятие, признаки и виды правового акта, понятие и элементы правоотношении</w:t>
      </w:r>
      <w:r w:rsidRPr="00377A8F">
        <w:rPr>
          <w:rFonts w:ascii="Tahoma" w:hAnsi="Tahoma" w:cs="Tahoma"/>
          <w:sz w:val="28"/>
          <w:szCs w:val="28"/>
        </w:rPr>
        <w:t>̆</w:t>
      </w:r>
      <w:r w:rsidRPr="00377A8F">
        <w:rPr>
          <w:rFonts w:ascii="Times New Roman" w:hAnsi="Times New Roman"/>
          <w:sz w:val="28"/>
          <w:szCs w:val="28"/>
        </w:rPr>
        <w:t>, понятие и структуру системы права, понятие, виды и стадии правотворческои</w:t>
      </w:r>
      <w:r w:rsidRPr="00377A8F">
        <w:rPr>
          <w:rFonts w:ascii="Tahoma" w:hAnsi="Tahoma" w:cs="Tahoma"/>
          <w:sz w:val="28"/>
          <w:szCs w:val="28"/>
        </w:rPr>
        <w:t>̆</w:t>
      </w:r>
      <w:r w:rsidRPr="00377A8F">
        <w:rPr>
          <w:rFonts w:ascii="Times New Roman" w:hAnsi="Times New Roman"/>
          <w:sz w:val="28"/>
          <w:szCs w:val="28"/>
        </w:rPr>
        <w:t xml:space="preserve"> и правоприменительнои</w:t>
      </w:r>
      <w:r w:rsidRPr="00377A8F">
        <w:rPr>
          <w:rFonts w:ascii="Tahoma" w:hAnsi="Tahoma" w:cs="Tahoma"/>
          <w:sz w:val="28"/>
          <w:szCs w:val="28"/>
        </w:rPr>
        <w:t>̆</w:t>
      </w:r>
      <w:r w:rsidRPr="00377A8F">
        <w:rPr>
          <w:rFonts w:ascii="Times New Roman" w:hAnsi="Times New Roman"/>
          <w:sz w:val="28"/>
          <w:szCs w:val="28"/>
        </w:rPr>
        <w:t xml:space="preserve"> деятельности, понятие и виды правосознания и правовои</w:t>
      </w:r>
      <w:r w:rsidRPr="00377A8F">
        <w:rPr>
          <w:rFonts w:ascii="Tahoma" w:hAnsi="Tahoma" w:cs="Tahoma"/>
          <w:sz w:val="28"/>
          <w:szCs w:val="28"/>
        </w:rPr>
        <w:t>̆</w:t>
      </w:r>
      <w:r w:rsidRPr="00377A8F">
        <w:rPr>
          <w:rFonts w:ascii="Times New Roman" w:hAnsi="Times New Roman"/>
          <w:sz w:val="28"/>
          <w:szCs w:val="28"/>
        </w:rPr>
        <w:t xml:space="preserve"> культуры, механизм правового регулирования, понятие, признаки и виды юридическои</w:t>
      </w:r>
      <w:r w:rsidRPr="00377A8F">
        <w:rPr>
          <w:rFonts w:ascii="Tahoma" w:hAnsi="Tahoma" w:cs="Tahoma"/>
          <w:sz w:val="28"/>
          <w:szCs w:val="28"/>
        </w:rPr>
        <w:t>̆</w:t>
      </w:r>
      <w:r w:rsidRPr="00377A8F">
        <w:rPr>
          <w:rFonts w:ascii="Times New Roman" w:hAnsi="Times New Roman"/>
          <w:sz w:val="28"/>
          <w:szCs w:val="28"/>
        </w:rPr>
        <w:t xml:space="preserve"> ответственности, состав правонарушения, понятие законности и правопорядка;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b/>
          <w:bCs/>
          <w:sz w:val="28"/>
          <w:szCs w:val="28"/>
        </w:rPr>
        <w:t xml:space="preserve">уметь: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характеризовать право как верховенствующии</w:t>
      </w:r>
      <w:r w:rsidRPr="00377A8F">
        <w:rPr>
          <w:rFonts w:ascii="Tahoma" w:hAnsi="Tahoma" w:cs="Tahoma"/>
          <w:sz w:val="28"/>
          <w:szCs w:val="28"/>
        </w:rPr>
        <w:t>̆</w:t>
      </w:r>
      <w:r w:rsidRPr="00377A8F">
        <w:rPr>
          <w:rFonts w:ascii="Times New Roman" w:hAnsi="Times New Roman"/>
          <w:sz w:val="28"/>
          <w:szCs w:val="28"/>
        </w:rPr>
        <w:t>, интегративныи</w:t>
      </w:r>
      <w:r w:rsidRPr="00377A8F">
        <w:rPr>
          <w:rFonts w:ascii="Tahoma" w:hAnsi="Tahoma" w:cs="Tahoma"/>
          <w:sz w:val="28"/>
          <w:szCs w:val="28"/>
        </w:rPr>
        <w:t>̆</w:t>
      </w:r>
      <w:r w:rsidRPr="00377A8F">
        <w:rPr>
          <w:rFonts w:ascii="Times New Roman" w:hAnsi="Times New Roman"/>
          <w:sz w:val="28"/>
          <w:szCs w:val="28"/>
        </w:rPr>
        <w:t>, наиболее значимыи</w:t>
      </w:r>
      <w:r w:rsidRPr="00377A8F">
        <w:rPr>
          <w:rFonts w:ascii="Tahoma" w:hAnsi="Tahoma" w:cs="Tahoma"/>
          <w:sz w:val="28"/>
          <w:szCs w:val="28"/>
        </w:rPr>
        <w:t>̆</w:t>
      </w:r>
      <w:r w:rsidRPr="00377A8F">
        <w:rPr>
          <w:rFonts w:ascii="Times New Roman" w:hAnsi="Times New Roman"/>
          <w:sz w:val="28"/>
          <w:szCs w:val="28"/>
        </w:rPr>
        <w:t xml:space="preserve"> в обществе регулятор, лежащии</w:t>
      </w:r>
      <w:r w:rsidRPr="00377A8F">
        <w:rPr>
          <w:rFonts w:ascii="Tahoma" w:hAnsi="Tahoma" w:cs="Tahoma"/>
          <w:sz w:val="28"/>
          <w:szCs w:val="28"/>
        </w:rPr>
        <w:t>̆</w:t>
      </w:r>
      <w:r w:rsidRPr="00377A8F">
        <w:rPr>
          <w:rFonts w:ascii="Times New Roman" w:hAnsi="Times New Roman"/>
          <w:sz w:val="28"/>
          <w:szCs w:val="28"/>
        </w:rPr>
        <w:t xml:space="preserve"> в основе жизнедеятельности личности, общества и государства;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xml:space="preserve">- анализировать основные теории сущности и происхождения права и государства, раскрывать процессы становления права и его развития по пути обеспечения социального прогресса;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xml:space="preserve">- выявлять проблемные вопросы возникновения, развития и функционирования государства и права;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описывать формы государства, характеризовать правовое государство и гражданское общество, характеризовать правовои</w:t>
      </w:r>
      <w:r w:rsidRPr="00377A8F">
        <w:rPr>
          <w:rFonts w:ascii="Tahoma" w:hAnsi="Tahoma" w:cs="Tahoma"/>
          <w:sz w:val="28"/>
          <w:szCs w:val="28"/>
        </w:rPr>
        <w:t>̆</w:t>
      </w:r>
      <w:r w:rsidRPr="00377A8F">
        <w:rPr>
          <w:rFonts w:ascii="Times New Roman" w:hAnsi="Times New Roman"/>
          <w:sz w:val="28"/>
          <w:szCs w:val="28"/>
        </w:rPr>
        <w:t xml:space="preserve"> статус личности;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xml:space="preserve"> - характеризовать структуру нормы права и правила ее отражения в нормативном предписании, анализировать структуру правоотношения и место нормы в системе права и системе законодательства;</w:t>
      </w:r>
      <w:r w:rsidRPr="00377A8F">
        <w:rPr>
          <w:rFonts w:ascii="Times New Roman" w:hAnsi="Times New Roman"/>
          <w:sz w:val="28"/>
          <w:szCs w:val="28"/>
        </w:rPr>
        <w:br/>
        <w:t>- анализировать правотворческую и правоприменительную деятельность,  раскрывать основные тенденции развития права и законодательства;</w:t>
      </w:r>
      <w:r w:rsidRPr="00377A8F">
        <w:rPr>
          <w:rFonts w:ascii="Times New Roman" w:hAnsi="Times New Roman"/>
          <w:sz w:val="28"/>
          <w:szCs w:val="28"/>
        </w:rPr>
        <w:br/>
        <w:t>- применять навыки обнаружения и преодоления коллизии</w:t>
      </w:r>
      <w:r w:rsidRPr="00377A8F">
        <w:rPr>
          <w:rFonts w:ascii="Tahoma" w:hAnsi="Tahoma" w:cs="Tahoma"/>
          <w:sz w:val="28"/>
          <w:szCs w:val="28"/>
        </w:rPr>
        <w:t>̆</w:t>
      </w:r>
      <w:r w:rsidRPr="00377A8F">
        <w:rPr>
          <w:rFonts w:ascii="Times New Roman" w:hAnsi="Times New Roman"/>
          <w:sz w:val="28"/>
          <w:szCs w:val="28"/>
        </w:rPr>
        <w:t xml:space="preserve"> и пробелов в праве;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b/>
          <w:bCs/>
          <w:sz w:val="28"/>
          <w:szCs w:val="28"/>
        </w:rPr>
        <w:t xml:space="preserve">владеть: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понятии</w:t>
      </w:r>
      <w:r w:rsidRPr="00377A8F">
        <w:rPr>
          <w:rFonts w:ascii="Tahoma" w:hAnsi="Tahoma" w:cs="Tahoma"/>
          <w:sz w:val="28"/>
          <w:szCs w:val="28"/>
        </w:rPr>
        <w:t>̆</w:t>
      </w:r>
      <w:r w:rsidRPr="00377A8F">
        <w:rPr>
          <w:rFonts w:ascii="Times New Roman" w:hAnsi="Times New Roman"/>
          <w:sz w:val="28"/>
          <w:szCs w:val="28"/>
        </w:rPr>
        <w:t>ным аппаратом общеи</w:t>
      </w:r>
      <w:r w:rsidRPr="00377A8F">
        <w:rPr>
          <w:rFonts w:ascii="Tahoma" w:hAnsi="Tahoma" w:cs="Tahoma"/>
          <w:sz w:val="28"/>
          <w:szCs w:val="28"/>
        </w:rPr>
        <w:t>̆</w:t>
      </w:r>
      <w:r w:rsidRPr="00377A8F">
        <w:rPr>
          <w:rFonts w:ascii="Times New Roman" w:hAnsi="Times New Roman"/>
          <w:sz w:val="28"/>
          <w:szCs w:val="28"/>
        </w:rPr>
        <w:t xml:space="preserve"> теории права;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комплексом научных знании</w:t>
      </w:r>
      <w:r w:rsidRPr="00377A8F">
        <w:rPr>
          <w:rFonts w:ascii="Tahoma" w:hAnsi="Tahoma" w:cs="Tahoma"/>
          <w:sz w:val="28"/>
          <w:szCs w:val="28"/>
        </w:rPr>
        <w:t>̆</w:t>
      </w:r>
      <w:r w:rsidRPr="00377A8F">
        <w:rPr>
          <w:rFonts w:ascii="Times New Roman" w:hAnsi="Times New Roman"/>
          <w:sz w:val="28"/>
          <w:szCs w:val="28"/>
        </w:rPr>
        <w:t xml:space="preserve"> для анализа правотворческои</w:t>
      </w:r>
      <w:r w:rsidRPr="00377A8F">
        <w:rPr>
          <w:rFonts w:ascii="Tahoma" w:hAnsi="Tahoma" w:cs="Tahoma"/>
          <w:sz w:val="28"/>
          <w:szCs w:val="28"/>
        </w:rPr>
        <w:t>̆</w:t>
      </w:r>
      <w:r w:rsidRPr="00377A8F">
        <w:rPr>
          <w:rFonts w:ascii="Times New Roman" w:hAnsi="Times New Roman"/>
          <w:sz w:val="28"/>
          <w:szCs w:val="28"/>
        </w:rPr>
        <w:t xml:space="preserve"> и правоприменительнои</w:t>
      </w:r>
      <w:r w:rsidRPr="00377A8F">
        <w:rPr>
          <w:rFonts w:ascii="Tahoma" w:hAnsi="Tahoma" w:cs="Tahoma"/>
          <w:sz w:val="28"/>
          <w:szCs w:val="28"/>
        </w:rPr>
        <w:t>̆</w:t>
      </w:r>
      <w:r w:rsidRPr="00377A8F">
        <w:rPr>
          <w:rFonts w:ascii="Times New Roman" w:hAnsi="Times New Roman"/>
          <w:sz w:val="28"/>
          <w:szCs w:val="28"/>
        </w:rPr>
        <w:t xml:space="preserve"> деятельности, толкования права, эффективности законодательства;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навыками поиска необходимои</w:t>
      </w:r>
      <w:r w:rsidRPr="00377A8F">
        <w:rPr>
          <w:rFonts w:ascii="Tahoma" w:hAnsi="Tahoma" w:cs="Tahoma"/>
          <w:sz w:val="28"/>
          <w:szCs w:val="28"/>
        </w:rPr>
        <w:t>̆</w:t>
      </w:r>
      <w:r w:rsidRPr="00377A8F">
        <w:rPr>
          <w:rFonts w:ascii="Times New Roman" w:hAnsi="Times New Roman"/>
          <w:sz w:val="28"/>
          <w:szCs w:val="28"/>
        </w:rPr>
        <w:t xml:space="preserve"> информации для пополнения профессиональных знании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методами правового регулирования общественных отношении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 xml:space="preserve">- убеждениями по неукоснительному соблюдению прав и законных интересов личности, общества, государства, уважительному отношению к человеку и гражданину.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Общая теория права находится в теснои</w:t>
      </w:r>
      <w:r w:rsidRPr="00377A8F">
        <w:rPr>
          <w:rFonts w:ascii="Tahoma" w:hAnsi="Tahoma" w:cs="Tahoma"/>
          <w:sz w:val="28"/>
          <w:szCs w:val="28"/>
        </w:rPr>
        <w:t>̆</w:t>
      </w:r>
      <w:r w:rsidRPr="00377A8F">
        <w:rPr>
          <w:rFonts w:ascii="Times New Roman" w:hAnsi="Times New Roman"/>
          <w:sz w:val="28"/>
          <w:szCs w:val="28"/>
        </w:rPr>
        <w:t xml:space="preserve"> связи с иными гуманитарными и юридическими дисциплинами. Среди гуманитарных наук общая теория права взаимодеи</w:t>
      </w:r>
      <w:r w:rsidRPr="00377A8F">
        <w:rPr>
          <w:rFonts w:ascii="Tahoma" w:hAnsi="Tahoma" w:cs="Tahoma"/>
          <w:sz w:val="28"/>
          <w:szCs w:val="28"/>
        </w:rPr>
        <w:t>̆</w:t>
      </w:r>
      <w:r w:rsidRPr="00377A8F">
        <w:rPr>
          <w:rFonts w:ascii="Times New Roman" w:hAnsi="Times New Roman"/>
          <w:sz w:val="28"/>
          <w:szCs w:val="28"/>
        </w:rPr>
        <w:t>ствует с философиеи</w:t>
      </w:r>
      <w:r w:rsidRPr="00377A8F">
        <w:rPr>
          <w:rFonts w:ascii="Tahoma" w:hAnsi="Tahoma" w:cs="Tahoma"/>
          <w:sz w:val="28"/>
          <w:szCs w:val="28"/>
        </w:rPr>
        <w:t>̆</w:t>
      </w:r>
      <w:r w:rsidRPr="00377A8F">
        <w:rPr>
          <w:rFonts w:ascii="Times New Roman" w:hAnsi="Times New Roman"/>
          <w:sz w:val="28"/>
          <w:szCs w:val="28"/>
        </w:rPr>
        <w:t>, историеи</w:t>
      </w:r>
      <w:r w:rsidRPr="00377A8F">
        <w:rPr>
          <w:rFonts w:ascii="Tahoma" w:hAnsi="Tahoma" w:cs="Tahoma"/>
          <w:sz w:val="28"/>
          <w:szCs w:val="28"/>
        </w:rPr>
        <w:t>̆</w:t>
      </w:r>
      <w:r w:rsidRPr="00377A8F">
        <w:rPr>
          <w:rFonts w:ascii="Times New Roman" w:hAnsi="Times New Roman"/>
          <w:sz w:val="28"/>
          <w:szCs w:val="28"/>
        </w:rPr>
        <w:t>, политологиеи</w:t>
      </w:r>
      <w:r w:rsidRPr="00377A8F">
        <w:rPr>
          <w:rFonts w:ascii="Tahoma" w:hAnsi="Tahoma" w:cs="Tahoma"/>
          <w:sz w:val="28"/>
          <w:szCs w:val="28"/>
        </w:rPr>
        <w:t>̆</w:t>
      </w:r>
      <w:r w:rsidRPr="00377A8F">
        <w:rPr>
          <w:rFonts w:ascii="Times New Roman" w:hAnsi="Times New Roman"/>
          <w:sz w:val="28"/>
          <w:szCs w:val="28"/>
        </w:rPr>
        <w:t>, экономикои</w:t>
      </w:r>
      <w:r w:rsidRPr="00377A8F">
        <w:rPr>
          <w:rFonts w:ascii="Tahoma" w:hAnsi="Tahoma" w:cs="Tahoma"/>
          <w:sz w:val="28"/>
          <w:szCs w:val="28"/>
        </w:rPr>
        <w:t>̆</w:t>
      </w:r>
      <w:r w:rsidRPr="00377A8F">
        <w:rPr>
          <w:rFonts w:ascii="Times New Roman" w:hAnsi="Times New Roman"/>
          <w:sz w:val="28"/>
          <w:szCs w:val="28"/>
        </w:rPr>
        <w:t>, социологиеи</w:t>
      </w:r>
      <w:r w:rsidRPr="00377A8F">
        <w:rPr>
          <w:rFonts w:ascii="Tahoma" w:hAnsi="Tahoma" w:cs="Tahoma"/>
          <w:sz w:val="28"/>
          <w:szCs w:val="28"/>
        </w:rPr>
        <w:t>̆</w:t>
      </w:r>
      <w:r w:rsidRPr="00377A8F">
        <w:rPr>
          <w:rFonts w:ascii="Times New Roman" w:hAnsi="Times New Roman"/>
          <w:sz w:val="28"/>
          <w:szCs w:val="28"/>
        </w:rPr>
        <w:t>, социальнои</w:t>
      </w:r>
      <w:r w:rsidRPr="00377A8F">
        <w:rPr>
          <w:rFonts w:ascii="Tahoma" w:hAnsi="Tahoma" w:cs="Tahoma"/>
          <w:sz w:val="28"/>
          <w:szCs w:val="28"/>
        </w:rPr>
        <w:t>̆</w:t>
      </w:r>
      <w:r w:rsidRPr="00377A8F">
        <w:rPr>
          <w:rFonts w:ascii="Times New Roman" w:hAnsi="Times New Roman"/>
          <w:sz w:val="28"/>
          <w:szCs w:val="28"/>
        </w:rPr>
        <w:t xml:space="preserve"> антропологиеи</w:t>
      </w:r>
      <w:r w:rsidRPr="00377A8F">
        <w:rPr>
          <w:rFonts w:ascii="Tahoma" w:hAnsi="Tahoma" w:cs="Tahoma"/>
          <w:sz w:val="28"/>
          <w:szCs w:val="28"/>
        </w:rPr>
        <w:t>̆</w:t>
      </w:r>
      <w:r w:rsidRPr="00377A8F">
        <w:rPr>
          <w:rFonts w:ascii="Times New Roman" w:hAnsi="Times New Roman"/>
          <w:sz w:val="28"/>
          <w:szCs w:val="28"/>
        </w:rPr>
        <w:t xml:space="preserve"> и т.д. В системе юридических наук общая теория права взаимодеи</w:t>
      </w:r>
      <w:r w:rsidRPr="00377A8F">
        <w:rPr>
          <w:rFonts w:ascii="Tahoma" w:hAnsi="Tahoma" w:cs="Tahoma"/>
          <w:sz w:val="28"/>
          <w:szCs w:val="28"/>
        </w:rPr>
        <w:t>̆</w:t>
      </w:r>
      <w:r w:rsidRPr="00377A8F">
        <w:rPr>
          <w:rFonts w:ascii="Times New Roman" w:hAnsi="Times New Roman"/>
          <w:sz w:val="28"/>
          <w:szCs w:val="28"/>
        </w:rPr>
        <w:t>ствует с иными теоретико-юридическими (философия права, социология права, антропология права, история политических и правовых учении</w:t>
      </w:r>
      <w:r w:rsidRPr="00377A8F">
        <w:rPr>
          <w:rFonts w:ascii="Tahoma" w:hAnsi="Tahoma" w:cs="Tahoma"/>
          <w:sz w:val="28"/>
          <w:szCs w:val="28"/>
        </w:rPr>
        <w:t>̆</w:t>
      </w:r>
      <w:r w:rsidRPr="00377A8F">
        <w:rPr>
          <w:rFonts w:ascii="Times New Roman" w:hAnsi="Times New Roman"/>
          <w:sz w:val="28"/>
          <w:szCs w:val="28"/>
        </w:rPr>
        <w:t>), историко-юридическими (история государства и права Беларуси, история государства и права зарубежных государств) и отраслевыми юридическими науками, среди которых особую роль играет конституционное право.</w:t>
      </w:r>
    </w:p>
    <w:p w:rsidR="00201C18" w:rsidRPr="00377A8F" w:rsidRDefault="00201C18" w:rsidP="00EA2246">
      <w:pPr>
        <w:pStyle w:val="BodyText"/>
        <w:spacing w:after="0" w:line="240" w:lineRule="auto"/>
        <w:ind w:firstLine="709"/>
        <w:jc w:val="both"/>
        <w:rPr>
          <w:rFonts w:ascii="Times New Roman" w:hAnsi="Times New Roman"/>
          <w:sz w:val="28"/>
          <w:szCs w:val="28"/>
        </w:rPr>
      </w:pPr>
      <w:r w:rsidRPr="00377A8F">
        <w:rPr>
          <w:rFonts w:ascii="Times New Roman" w:hAnsi="Times New Roman"/>
          <w:sz w:val="28"/>
          <w:szCs w:val="28"/>
        </w:rPr>
        <w:t>Структурно практикум соответствует учебной программе по дисциплине «Обшей теории права » и включает: планы практических занятий, вопросы для самоподготовки, тестовые задания, ситуационные задачи, примерные формы документов, перечень рекомендуемых источников.</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rPr>
          <w:rFonts w:ascii="Times New Roman" w:hAnsi="Times New Roman"/>
          <w:sz w:val="28"/>
          <w:szCs w:val="28"/>
        </w:rPr>
      </w:pPr>
    </w:p>
    <w:p w:rsidR="00201C18" w:rsidRPr="00377A8F" w:rsidRDefault="00201C18" w:rsidP="00EA2246">
      <w:pPr>
        <w:widowControl w:val="0"/>
        <w:spacing w:after="0" w:line="240" w:lineRule="auto"/>
        <w:ind w:firstLine="709"/>
        <w:rPr>
          <w:rFonts w:ascii="Times New Roman" w:hAnsi="Times New Roman"/>
          <w:sz w:val="28"/>
          <w:szCs w:val="28"/>
        </w:rPr>
      </w:pPr>
    </w:p>
    <w:p w:rsidR="00201C18" w:rsidRPr="00377A8F" w:rsidRDefault="00201C18" w:rsidP="00EA2246">
      <w:pPr>
        <w:widowControl w:val="0"/>
        <w:spacing w:after="0" w:line="240" w:lineRule="auto"/>
        <w:ind w:firstLine="709"/>
        <w:rPr>
          <w:rFonts w:ascii="Times New Roman" w:hAnsi="Times New Roman"/>
          <w:sz w:val="28"/>
          <w:szCs w:val="28"/>
        </w:rPr>
      </w:pPr>
    </w:p>
    <w:p w:rsidR="00201C18" w:rsidRPr="00377A8F" w:rsidRDefault="00201C18" w:rsidP="00EA2246">
      <w:pPr>
        <w:spacing w:after="0" w:line="240" w:lineRule="auto"/>
        <w:ind w:firstLine="709"/>
        <w:rPr>
          <w:rFonts w:ascii="Times New Roman" w:hAnsi="Times New Roman"/>
          <w:sz w:val="28"/>
          <w:szCs w:val="28"/>
        </w:rPr>
      </w:pPr>
    </w:p>
    <w:p w:rsidR="00201C18" w:rsidRPr="00377A8F" w:rsidRDefault="00201C18" w:rsidP="00EA2246">
      <w:pPr>
        <w:spacing w:after="0" w:line="240" w:lineRule="auto"/>
        <w:ind w:firstLine="709"/>
        <w:rPr>
          <w:rFonts w:ascii="Times New Roman" w:eastAsia="MS Mincho" w:hAnsi="Times New Roman"/>
          <w:b/>
          <w:bCs/>
          <w:sz w:val="28"/>
          <w:szCs w:val="28"/>
          <w:lang w:eastAsia="ru-RU"/>
        </w:rPr>
      </w:pPr>
      <w:r w:rsidRPr="00377A8F">
        <w:rPr>
          <w:rFonts w:ascii="Times New Roman" w:hAnsi="Times New Roman"/>
          <w:b/>
          <w:bCs/>
          <w:sz w:val="28"/>
          <w:szCs w:val="28"/>
        </w:rPr>
        <w:br w:type="page"/>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 Понятие и предмет общеи</w:t>
      </w:r>
      <w:r w:rsidRPr="00377A8F">
        <w:rPr>
          <w:rFonts w:ascii="Tahoma" w:hAnsi="Tahoma" w:cs="Tahoma"/>
          <w:b/>
          <w:bCs/>
          <w:sz w:val="28"/>
          <w:szCs w:val="28"/>
        </w:rPr>
        <w:t>̆</w:t>
      </w:r>
      <w:r w:rsidRPr="00377A8F">
        <w:rPr>
          <w:rFonts w:ascii="Times New Roman" w:hAnsi="Times New Roman"/>
          <w:b/>
          <w:bCs/>
          <w:sz w:val="28"/>
          <w:szCs w:val="28"/>
        </w:rPr>
        <w:t xml:space="preserve"> теории права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63"/>
        </w:numPr>
        <w:spacing w:before="0" w:beforeAutospacing="0" w:after="0" w:afterAutospacing="0"/>
        <w:ind w:left="993" w:hanging="284"/>
        <w:jc w:val="both"/>
        <w:rPr>
          <w:rFonts w:ascii="Times New Roman" w:hAnsi="Times New Roman"/>
          <w:sz w:val="28"/>
          <w:szCs w:val="28"/>
        </w:rPr>
      </w:pPr>
      <w:r w:rsidRPr="00377A8F">
        <w:rPr>
          <w:rFonts w:ascii="Times New Roman" w:hAnsi="Times New Roman"/>
          <w:sz w:val="28"/>
          <w:szCs w:val="28"/>
        </w:rPr>
        <w:t>Понятие, возникновение и развитие общеи</w:t>
      </w:r>
      <w:r w:rsidRPr="00377A8F">
        <w:rPr>
          <w:rFonts w:ascii="Tahoma" w:hAnsi="Tahoma" w:cs="Tahoma"/>
          <w:sz w:val="28"/>
          <w:szCs w:val="28"/>
        </w:rPr>
        <w:t>̆</w:t>
      </w:r>
      <w:r w:rsidRPr="00377A8F">
        <w:rPr>
          <w:rFonts w:ascii="Times New Roman" w:hAnsi="Times New Roman"/>
          <w:sz w:val="28"/>
          <w:szCs w:val="28"/>
        </w:rPr>
        <w:t xml:space="preserve"> теории права как науки. </w:t>
      </w:r>
    </w:p>
    <w:p w:rsidR="00201C18" w:rsidRPr="00377A8F" w:rsidRDefault="00201C18" w:rsidP="00EA2246">
      <w:pPr>
        <w:pStyle w:val="NormalWeb"/>
        <w:numPr>
          <w:ilvl w:val="0"/>
          <w:numId w:val="63"/>
        </w:numPr>
        <w:spacing w:before="0" w:beforeAutospacing="0" w:after="0" w:afterAutospacing="0"/>
        <w:ind w:left="993" w:hanging="284"/>
        <w:jc w:val="both"/>
        <w:rPr>
          <w:rFonts w:ascii="Times New Roman" w:hAnsi="Times New Roman"/>
          <w:sz w:val="28"/>
          <w:szCs w:val="28"/>
        </w:rPr>
      </w:pPr>
      <w:r w:rsidRPr="00377A8F">
        <w:rPr>
          <w:rFonts w:ascii="Times New Roman" w:hAnsi="Times New Roman"/>
          <w:sz w:val="28"/>
          <w:szCs w:val="28"/>
        </w:rPr>
        <w:t>Предмет общеи</w:t>
      </w:r>
      <w:r w:rsidRPr="00377A8F">
        <w:rPr>
          <w:rFonts w:ascii="Tahoma" w:hAnsi="Tahoma" w:cs="Tahoma"/>
          <w:sz w:val="28"/>
          <w:szCs w:val="28"/>
        </w:rPr>
        <w:t>̆</w:t>
      </w:r>
      <w:r w:rsidRPr="00377A8F">
        <w:rPr>
          <w:rFonts w:ascii="Times New Roman" w:hAnsi="Times New Roman"/>
          <w:sz w:val="28"/>
          <w:szCs w:val="28"/>
        </w:rPr>
        <w:t xml:space="preserve"> теории права: сущность, содержание, принципы, закономерности и формы права. </w:t>
      </w:r>
    </w:p>
    <w:p w:rsidR="00201C18" w:rsidRPr="00377A8F" w:rsidRDefault="00201C18" w:rsidP="00EA2246">
      <w:pPr>
        <w:pStyle w:val="NormalWeb"/>
        <w:numPr>
          <w:ilvl w:val="0"/>
          <w:numId w:val="63"/>
        </w:numPr>
        <w:spacing w:before="0" w:beforeAutospacing="0" w:after="0" w:afterAutospacing="0"/>
        <w:ind w:left="993" w:hanging="284"/>
        <w:jc w:val="both"/>
        <w:rPr>
          <w:rFonts w:ascii="Times New Roman" w:hAnsi="Times New Roman"/>
          <w:sz w:val="28"/>
          <w:szCs w:val="28"/>
        </w:rPr>
      </w:pPr>
      <w:r w:rsidRPr="00377A8F">
        <w:rPr>
          <w:rFonts w:ascii="Times New Roman" w:hAnsi="Times New Roman"/>
          <w:sz w:val="28"/>
          <w:szCs w:val="28"/>
        </w:rPr>
        <w:t>Место и роль общеи</w:t>
      </w:r>
      <w:r w:rsidRPr="00377A8F">
        <w:rPr>
          <w:rFonts w:ascii="Tahoma" w:hAnsi="Tahoma" w:cs="Tahoma"/>
          <w:sz w:val="28"/>
          <w:szCs w:val="28"/>
        </w:rPr>
        <w:t>̆</w:t>
      </w:r>
      <w:r w:rsidRPr="00377A8F">
        <w:rPr>
          <w:rFonts w:ascii="Times New Roman" w:hAnsi="Times New Roman"/>
          <w:sz w:val="28"/>
          <w:szCs w:val="28"/>
        </w:rPr>
        <w:t xml:space="preserve"> теории права в системе наук, изучающих право и государство. </w:t>
      </w:r>
    </w:p>
    <w:p w:rsidR="00201C18" w:rsidRPr="00377A8F" w:rsidRDefault="00201C18" w:rsidP="00EA2246">
      <w:pPr>
        <w:pStyle w:val="NormalWeb"/>
        <w:numPr>
          <w:ilvl w:val="0"/>
          <w:numId w:val="63"/>
        </w:numPr>
        <w:spacing w:before="0" w:beforeAutospacing="0" w:after="0" w:afterAutospacing="0"/>
        <w:ind w:left="993" w:hanging="284"/>
        <w:jc w:val="both"/>
        <w:rPr>
          <w:rFonts w:ascii="Times New Roman" w:hAnsi="Times New Roman"/>
          <w:sz w:val="28"/>
          <w:szCs w:val="28"/>
        </w:rPr>
      </w:pPr>
      <w:r w:rsidRPr="00377A8F">
        <w:rPr>
          <w:rFonts w:ascii="Times New Roman" w:hAnsi="Times New Roman"/>
          <w:sz w:val="28"/>
          <w:szCs w:val="28"/>
        </w:rPr>
        <w:t>Структура и система учебнои</w:t>
      </w:r>
      <w:r w:rsidRPr="00377A8F">
        <w:rPr>
          <w:rFonts w:ascii="Tahoma" w:hAnsi="Tahoma" w:cs="Tahoma"/>
          <w:sz w:val="28"/>
          <w:szCs w:val="28"/>
        </w:rPr>
        <w:t>̆</w:t>
      </w:r>
      <w:r w:rsidRPr="00377A8F">
        <w:rPr>
          <w:rFonts w:ascii="Times New Roman" w:hAnsi="Times New Roman"/>
          <w:sz w:val="28"/>
          <w:szCs w:val="28"/>
        </w:rPr>
        <w:t xml:space="preserve"> дисциплины «Общая теория права».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Предмет общей теории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Место общей теории права в системе научного знания.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Методы и приемы научного познания общей теории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Основные функции общей теории права.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sz w:val="28"/>
          <w:szCs w:val="28"/>
        </w:rPr>
        <w:t xml:space="preserve">1. Основные этапы становления и развития науки о государстве и праве.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sz w:val="28"/>
          <w:szCs w:val="28"/>
        </w:rPr>
        <w:t xml:space="preserve">2. Метод юридической науки.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sz w:val="28"/>
          <w:szCs w:val="28"/>
        </w:rPr>
        <w:t xml:space="preserve">3. Философия как логика и методология познания права.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sz w:val="28"/>
          <w:szCs w:val="28"/>
        </w:rPr>
        <w:t xml:space="preserve">4. Сравнительный метод в юридических дисциплинах.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sz w:val="28"/>
          <w:szCs w:val="28"/>
        </w:rPr>
        <w:t xml:space="preserve">5. Правовые категории.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Рассказывая о системе юридических наук, студент Лукашев криминалистику отнес к отраслевой юридической науке, а уголовное право — к прикладной юридической науке.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По мнению же студента Антонова, криминалистика относится к прикладной юридической науке, а уголовное право — к отраслевой.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них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Объясните деление всех наук на естественные, технические и гуманитарные. В чем своеобразие и сложность предмета и метода гуманитарных наук? Докажите, что юриспруденция — наука гуманитарная.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Дайте определение предмета общей теории права и раскройте фундаментальный статус этой науки в системе юридических наук.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4.  Назовите и охарактеризуйте функции общей теории права. Можно ли определить доминирующую функцию общей теории права?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Контрольный тест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Что является предметом общей теории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Общественные отношения, урегулированные правом;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общие закономерности возникновения, развития и функционирования государства и права в обществе;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государство и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все ответы правильные.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Предмет и метод общей теории права соотносятся следующим образом: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предмет определяет методы его исследования;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методы определяет исследователь независимо от предмета исследования; </w:t>
      </w:r>
    </w:p>
    <w:p w:rsidR="00201C18" w:rsidRPr="00377A8F" w:rsidRDefault="00201C18" w:rsidP="005C52A4">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предмет и метод существуют независимо друг от друга;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Кто из студентов прав, отвечая на вопрос о системе юридических наук?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Студент Иванов, отнесший Криминологию к отраслевой юридической науке, а уголовное право — к специальной юридической науке;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студент Петров, отнесший Общую теорию права к историко-теоретической группе юридических наук, а гражданское право — к отраслевой юридической науке;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студент Сидоров, отнесший Криминалистику к специальной юридической науке, а Общую теорию права — к отраслевой юридической науке;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все ответы правильные.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Методологический подход, в рамках которого раскрывается содержание основных политико-правовых ценностей, таких как правопорядок, законность, легитимность и др.,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синергетическим;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аксиологическим;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семиотическим;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психологическим.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Общая теория права выполняет следующие функции: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регулятивную, охранительную, социального контроля;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воспитательную, историческую, политическую;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познавательную, онтологическую, методологическую, практически-организаторскую;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стабилизирующую, интегрирующую, социально-экономическую.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Правовой эксперимент необходим: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для развития юридической науки;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для того чтобы определить эффективность правовой нормы в ограниченном масштабе и не распространять ее недостатки на всю территорию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для совершенствования правоприменительной деятельности;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для совершенствования педагогической деятельности в области правового образования. </w:t>
      </w: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2. Методология юридическои</w:t>
      </w:r>
      <w:r w:rsidRPr="00377A8F">
        <w:rPr>
          <w:rFonts w:ascii="Tahoma" w:hAnsi="Tahoma" w:cs="Tahoma"/>
          <w:b/>
          <w:bCs/>
          <w:sz w:val="28"/>
          <w:szCs w:val="28"/>
        </w:rPr>
        <w:t>̆</w:t>
      </w:r>
      <w:r w:rsidRPr="00377A8F">
        <w:rPr>
          <w:rFonts w:ascii="Times New Roman" w:hAnsi="Times New Roman"/>
          <w:b/>
          <w:bCs/>
          <w:sz w:val="28"/>
          <w:szCs w:val="28"/>
        </w:rPr>
        <w:t xml:space="preserve"> науки</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Методология как наука. </w:t>
      </w:r>
    </w:p>
    <w:p w:rsidR="00201C18" w:rsidRPr="00377A8F" w:rsidRDefault="00201C18" w:rsidP="00EA2246">
      <w:pPr>
        <w:pStyle w:val="NormalWeb"/>
        <w:numPr>
          <w:ilvl w:val="0"/>
          <w:numId w:val="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Развитие методологии юридическои</w:t>
      </w:r>
      <w:r w:rsidRPr="00377A8F">
        <w:rPr>
          <w:rFonts w:ascii="Tahoma" w:hAnsi="Tahoma" w:cs="Tahoma"/>
          <w:sz w:val="28"/>
          <w:szCs w:val="28"/>
        </w:rPr>
        <w:t>̆</w:t>
      </w:r>
      <w:r w:rsidRPr="00377A8F">
        <w:rPr>
          <w:rFonts w:ascii="Times New Roman" w:hAnsi="Times New Roman"/>
          <w:sz w:val="28"/>
          <w:szCs w:val="28"/>
        </w:rPr>
        <w:t xml:space="preserve"> науки.</w:t>
      </w:r>
    </w:p>
    <w:p w:rsidR="00201C18" w:rsidRPr="00377A8F" w:rsidRDefault="00201C18" w:rsidP="00EA2246">
      <w:pPr>
        <w:pStyle w:val="NormalWeb"/>
        <w:numPr>
          <w:ilvl w:val="0"/>
          <w:numId w:val="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Особенности современнои</w:t>
      </w:r>
      <w:r w:rsidRPr="00377A8F">
        <w:rPr>
          <w:rFonts w:ascii="Tahoma" w:hAnsi="Tahoma" w:cs="Tahoma"/>
          <w:sz w:val="28"/>
          <w:szCs w:val="28"/>
        </w:rPr>
        <w:t>̆</w:t>
      </w:r>
      <w:r w:rsidRPr="00377A8F">
        <w:rPr>
          <w:rFonts w:ascii="Times New Roman" w:hAnsi="Times New Roman"/>
          <w:sz w:val="28"/>
          <w:szCs w:val="28"/>
        </w:rPr>
        <w:t xml:space="preserve"> методологии. </w:t>
      </w:r>
    </w:p>
    <w:p w:rsidR="00201C18" w:rsidRPr="00377A8F" w:rsidRDefault="00201C18" w:rsidP="00EA2246">
      <w:pPr>
        <w:pStyle w:val="NormalWeb"/>
        <w:numPr>
          <w:ilvl w:val="0"/>
          <w:numId w:val="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Общефилософскии</w:t>
      </w:r>
      <w:r w:rsidRPr="00377A8F">
        <w:rPr>
          <w:rFonts w:ascii="Tahoma" w:hAnsi="Tahoma" w:cs="Tahoma"/>
          <w:sz w:val="28"/>
          <w:szCs w:val="28"/>
        </w:rPr>
        <w:t>̆</w:t>
      </w:r>
      <w:r w:rsidRPr="00377A8F">
        <w:rPr>
          <w:rFonts w:ascii="Times New Roman" w:hAnsi="Times New Roman"/>
          <w:sz w:val="28"/>
          <w:szCs w:val="28"/>
        </w:rPr>
        <w:t xml:space="preserve"> подход и формационныи</w:t>
      </w:r>
      <w:r w:rsidRPr="00377A8F">
        <w:rPr>
          <w:rFonts w:ascii="Tahoma" w:hAnsi="Tahoma" w:cs="Tahoma"/>
          <w:sz w:val="28"/>
          <w:szCs w:val="28"/>
        </w:rPr>
        <w:t>̆</w:t>
      </w:r>
      <w:r w:rsidRPr="00377A8F">
        <w:rPr>
          <w:rFonts w:ascii="Times New Roman" w:hAnsi="Times New Roman"/>
          <w:sz w:val="28"/>
          <w:szCs w:val="28"/>
        </w:rPr>
        <w:t xml:space="preserve"> и цивилизационныи</w:t>
      </w:r>
      <w:r w:rsidRPr="00377A8F">
        <w:rPr>
          <w:rFonts w:ascii="Tahoma" w:hAnsi="Tahoma" w:cs="Tahoma"/>
          <w:sz w:val="28"/>
          <w:szCs w:val="28"/>
        </w:rPr>
        <w:t>̆</w:t>
      </w:r>
      <w:r w:rsidRPr="00377A8F">
        <w:rPr>
          <w:rFonts w:ascii="Times New Roman" w:hAnsi="Times New Roman"/>
          <w:sz w:val="28"/>
          <w:szCs w:val="28"/>
        </w:rPr>
        <w:t xml:space="preserve"> подходы в познании права.</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r w:rsidRPr="00377A8F">
        <w:rPr>
          <w:rFonts w:ascii="Times New Roman" w:hAnsi="Times New Roman"/>
          <w:b/>
          <w:i/>
          <w:sz w:val="28"/>
          <w:szCs w:val="28"/>
        </w:rPr>
        <w:t>Вопросы для обсуждения:</w:t>
      </w:r>
    </w:p>
    <w:p w:rsidR="00201C18" w:rsidRPr="00377A8F" w:rsidRDefault="00201C18" w:rsidP="00EA2246">
      <w:pPr>
        <w:pStyle w:val="NormalWeb"/>
        <w:numPr>
          <w:ilvl w:val="0"/>
          <w:numId w:val="2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Структура и уровни методологии. </w:t>
      </w:r>
    </w:p>
    <w:p w:rsidR="00201C18" w:rsidRPr="00377A8F" w:rsidRDefault="00201C18" w:rsidP="00EA2246">
      <w:pPr>
        <w:pStyle w:val="NormalWeb"/>
        <w:numPr>
          <w:ilvl w:val="0"/>
          <w:numId w:val="2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Научные парадигмы, философские основания науки, концепции, теории, принципы, аксиомы и методы познания. </w:t>
      </w:r>
    </w:p>
    <w:p w:rsidR="00201C18" w:rsidRPr="00377A8F" w:rsidRDefault="00201C18" w:rsidP="00EA2246">
      <w:pPr>
        <w:pStyle w:val="NormalWeb"/>
        <w:numPr>
          <w:ilvl w:val="0"/>
          <w:numId w:val="2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Классическая, неклассическая и постнеклассическая парадигмы науки и их особенности в познании проблем государства и права.</w:t>
      </w:r>
    </w:p>
    <w:p w:rsidR="00201C18" w:rsidRPr="00377A8F" w:rsidRDefault="00201C18" w:rsidP="00EA2246">
      <w:pPr>
        <w:pStyle w:val="NormalWeb"/>
        <w:numPr>
          <w:ilvl w:val="0"/>
          <w:numId w:val="2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Методологическии</w:t>
      </w:r>
      <w:r w:rsidRPr="00377A8F">
        <w:rPr>
          <w:rFonts w:ascii="Tahoma" w:hAnsi="Tahoma" w:cs="Tahoma"/>
          <w:sz w:val="28"/>
          <w:szCs w:val="28"/>
        </w:rPr>
        <w:t>̆</w:t>
      </w:r>
      <w:r w:rsidRPr="00377A8F">
        <w:rPr>
          <w:rFonts w:ascii="Times New Roman" w:hAnsi="Times New Roman"/>
          <w:sz w:val="28"/>
          <w:szCs w:val="28"/>
        </w:rPr>
        <w:t xml:space="preserve"> плюрализм. </w:t>
      </w:r>
    </w:p>
    <w:p w:rsidR="00201C18" w:rsidRPr="00377A8F" w:rsidRDefault="00201C18" w:rsidP="00EA2246">
      <w:pPr>
        <w:pStyle w:val="NormalWeb"/>
        <w:numPr>
          <w:ilvl w:val="0"/>
          <w:numId w:val="2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Рациональные и внерациональные методы познания.</w:t>
      </w: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2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Общефилософскии</w:t>
      </w:r>
      <w:r w:rsidRPr="00377A8F">
        <w:rPr>
          <w:rFonts w:ascii="Tahoma" w:hAnsi="Tahoma" w:cs="Tahoma"/>
          <w:sz w:val="28"/>
          <w:szCs w:val="28"/>
        </w:rPr>
        <w:t>̆</w:t>
      </w:r>
      <w:r w:rsidRPr="00377A8F">
        <w:rPr>
          <w:rFonts w:ascii="Times New Roman" w:hAnsi="Times New Roman"/>
          <w:sz w:val="28"/>
          <w:szCs w:val="28"/>
        </w:rPr>
        <w:t xml:space="preserve"> подход к исследованию проблем общеи</w:t>
      </w:r>
      <w:r w:rsidRPr="00377A8F">
        <w:rPr>
          <w:rFonts w:ascii="Tahoma" w:hAnsi="Tahoma" w:cs="Tahoma"/>
          <w:sz w:val="28"/>
          <w:szCs w:val="28"/>
        </w:rPr>
        <w:t>̆</w:t>
      </w:r>
      <w:r w:rsidRPr="00377A8F">
        <w:rPr>
          <w:rFonts w:ascii="Times New Roman" w:hAnsi="Times New Roman"/>
          <w:sz w:val="28"/>
          <w:szCs w:val="28"/>
        </w:rPr>
        <w:t xml:space="preserve"> теории права.</w:t>
      </w:r>
    </w:p>
    <w:p w:rsidR="00201C18" w:rsidRPr="00377A8F" w:rsidRDefault="00201C18" w:rsidP="00EA2246">
      <w:pPr>
        <w:pStyle w:val="NormalWeb"/>
        <w:numPr>
          <w:ilvl w:val="0"/>
          <w:numId w:val="2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Идеалистическое и материалистическое понимание сущности права. Диалектическии</w:t>
      </w:r>
      <w:r w:rsidRPr="00377A8F">
        <w:rPr>
          <w:rFonts w:ascii="Tahoma" w:hAnsi="Tahoma" w:cs="Tahoma"/>
          <w:sz w:val="28"/>
          <w:szCs w:val="28"/>
        </w:rPr>
        <w:t>̆</w:t>
      </w:r>
      <w:r w:rsidRPr="00377A8F">
        <w:rPr>
          <w:rFonts w:ascii="Times New Roman" w:hAnsi="Times New Roman"/>
          <w:sz w:val="28"/>
          <w:szCs w:val="28"/>
        </w:rPr>
        <w:t xml:space="preserve"> и метафизическии</w:t>
      </w:r>
      <w:r w:rsidRPr="00377A8F">
        <w:rPr>
          <w:rFonts w:ascii="Tahoma" w:hAnsi="Tahoma" w:cs="Tahoma"/>
          <w:sz w:val="28"/>
          <w:szCs w:val="28"/>
        </w:rPr>
        <w:t>̆</w:t>
      </w:r>
      <w:r w:rsidRPr="00377A8F">
        <w:rPr>
          <w:rFonts w:ascii="Times New Roman" w:hAnsi="Times New Roman"/>
          <w:sz w:val="28"/>
          <w:szCs w:val="28"/>
        </w:rPr>
        <w:t xml:space="preserve"> методы познания права. </w:t>
      </w:r>
    </w:p>
    <w:p w:rsidR="00201C18" w:rsidRPr="00377A8F" w:rsidRDefault="00201C18" w:rsidP="00EA2246">
      <w:pPr>
        <w:pStyle w:val="NormalWeb"/>
        <w:numPr>
          <w:ilvl w:val="0"/>
          <w:numId w:val="2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Формационныи</w:t>
      </w:r>
      <w:r w:rsidRPr="00377A8F">
        <w:rPr>
          <w:rFonts w:ascii="Tahoma" w:hAnsi="Tahoma" w:cs="Tahoma"/>
          <w:sz w:val="28"/>
          <w:szCs w:val="28"/>
        </w:rPr>
        <w:t>̆</w:t>
      </w:r>
      <w:r w:rsidRPr="00377A8F">
        <w:rPr>
          <w:rFonts w:ascii="Times New Roman" w:hAnsi="Times New Roman"/>
          <w:sz w:val="28"/>
          <w:szCs w:val="28"/>
        </w:rPr>
        <w:t xml:space="preserve"> и цивилизационныи</w:t>
      </w:r>
      <w:r w:rsidRPr="00377A8F">
        <w:rPr>
          <w:rFonts w:ascii="Tahoma" w:hAnsi="Tahoma" w:cs="Tahoma"/>
          <w:sz w:val="28"/>
          <w:szCs w:val="28"/>
        </w:rPr>
        <w:t>̆</w:t>
      </w:r>
      <w:r w:rsidRPr="00377A8F">
        <w:rPr>
          <w:rFonts w:ascii="Times New Roman" w:hAnsi="Times New Roman"/>
          <w:sz w:val="28"/>
          <w:szCs w:val="28"/>
        </w:rPr>
        <w:t xml:space="preserve"> подходы. </w:t>
      </w:r>
    </w:p>
    <w:p w:rsidR="00201C18" w:rsidRPr="00377A8F" w:rsidRDefault="00201C18" w:rsidP="00EA2246">
      <w:pPr>
        <w:pStyle w:val="NormalWeb"/>
        <w:numPr>
          <w:ilvl w:val="0"/>
          <w:numId w:val="2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Дедукция и индукция в познании права. </w:t>
      </w:r>
    </w:p>
    <w:p w:rsidR="00201C18" w:rsidRPr="00377A8F" w:rsidRDefault="00201C18" w:rsidP="00EA2246">
      <w:pPr>
        <w:pStyle w:val="NormalWeb"/>
        <w:numPr>
          <w:ilvl w:val="0"/>
          <w:numId w:val="2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Особенности догматического и нормативного способов изучения права. </w:t>
      </w: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sz w:val="28"/>
          <w:szCs w:val="28"/>
        </w:rPr>
      </w:pPr>
      <w:r w:rsidRPr="00377A8F">
        <w:rPr>
          <w:rFonts w:ascii="Times New Roman" w:hAnsi="Times New Roman"/>
          <w:b/>
          <w:bCs/>
          <w:i/>
          <w:sz w:val="28"/>
          <w:szCs w:val="28"/>
        </w:rPr>
        <w:t>Контрольный тест:</w:t>
      </w:r>
    </w:p>
    <w:p w:rsidR="00201C18" w:rsidRPr="00377A8F" w:rsidRDefault="00201C18" w:rsidP="00EA2246">
      <w:pPr>
        <w:pStyle w:val="NormalWeb"/>
        <w:spacing w:before="0" w:beforeAutospacing="0" w:after="0" w:afterAutospacing="0"/>
        <w:ind w:firstLine="709"/>
        <w:jc w:val="both"/>
        <w:rPr>
          <w:rFonts w:ascii="Times New Roman" w:hAnsi="Times New Roman"/>
          <w:b/>
          <w:bCs/>
          <w:i/>
          <w:sz w:val="28"/>
          <w:szCs w:val="28"/>
        </w:rPr>
      </w:pPr>
      <w:r w:rsidRPr="00377A8F">
        <w:rPr>
          <w:rFonts w:ascii="Times New Roman" w:hAnsi="Times New Roman"/>
          <w:bCs/>
          <w:sz w:val="28"/>
          <w:szCs w:val="28"/>
        </w:rPr>
        <w:t>1.</w:t>
      </w:r>
      <w:r w:rsidRPr="00377A8F">
        <w:rPr>
          <w:rFonts w:ascii="Times New Roman" w:hAnsi="Times New Roman"/>
          <w:b/>
          <w:bCs/>
          <w:i/>
          <w:sz w:val="28"/>
          <w:szCs w:val="28"/>
        </w:rPr>
        <w:t xml:space="preserve"> </w:t>
      </w:r>
      <w:r w:rsidRPr="00377A8F">
        <w:rPr>
          <w:rFonts w:ascii="Times New Roman" w:hAnsi="Times New Roman"/>
          <w:sz w:val="28"/>
          <w:szCs w:val="28"/>
        </w:rPr>
        <w:t xml:space="preserve">Для сопоставления и противопоставления, выявления сходства и различия, классификации различных правовых систем плодотворно применяется: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метод анализа и синтеза;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кибернетический метод;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статистический метод;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сравнительно-правовой (компаративистский) метод.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Систему средств, набор способов изучения возникновения, функционирования и развития права и государства, а также принципы, лежащие в основе такого изучения, определяет: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методология;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концепция;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парадигма;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практика.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Специальные научные методы — это: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методы, которые используются во всех конкретных науках;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методы, которые используются в нескольких, но не во всех конкретных науках;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методы, которые разработаны конкретными науками и используются для познания государственно-правовых явлений;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методы, разрабатывающиеся в рамках различных философских школ и направлений для познания окружающего мира.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Основное отличие общей теории права от отраслевых юридических наук состоит в том, что: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каждая отраслевая наука изучает свой предмет, а теория права и государства — все предметы отраслевых наук;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отраслевые науки изучают соответствующие нормы, а теория права и государства — все законодательство в целом;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общая теория права изучает общие закономерности возникновения, развития и функционирования государства и права, а отраслевые науки — конкретные закономерности той группы общественных отношений, которые регулируются данной отраслью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содержание отраслевых наук всегда связано с юридической практикой, а обшая теория права развивается независимо, изолированно. </w:t>
      </w: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r w:rsidRPr="00377A8F">
        <w:rPr>
          <w:rFonts w:ascii="Times New Roman" w:hAnsi="Times New Roman"/>
          <w:b/>
          <w:bCs/>
          <w:sz w:val="28"/>
          <w:szCs w:val="28"/>
        </w:rPr>
        <w:t>Тема 3. Основные концепции происхождения и сущности права</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numPr>
          <w:ilvl w:val="0"/>
          <w:numId w:val="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Взаимосвязь теории</w:t>
      </w:r>
      <w:r w:rsidRPr="00377A8F">
        <w:rPr>
          <w:rFonts w:ascii="Tahoma" w:hAnsi="Tahoma" w:cs="Tahoma"/>
          <w:sz w:val="28"/>
          <w:szCs w:val="28"/>
        </w:rPr>
        <w:t>̆</w:t>
      </w:r>
      <w:r w:rsidRPr="00377A8F">
        <w:rPr>
          <w:rFonts w:ascii="Times New Roman" w:hAnsi="Times New Roman"/>
          <w:sz w:val="28"/>
          <w:szCs w:val="28"/>
        </w:rPr>
        <w:t xml:space="preserve"> происхождения права с теориями происхождения власти и государства. </w:t>
      </w:r>
    </w:p>
    <w:p w:rsidR="00201C18" w:rsidRPr="00377A8F" w:rsidRDefault="00201C18" w:rsidP="00EA2246">
      <w:pPr>
        <w:pStyle w:val="NormalWeb"/>
        <w:numPr>
          <w:ilvl w:val="0"/>
          <w:numId w:val="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теории происхождения права. </w:t>
      </w:r>
    </w:p>
    <w:p w:rsidR="00201C18" w:rsidRPr="00377A8F" w:rsidRDefault="00201C18" w:rsidP="00EA2246">
      <w:pPr>
        <w:pStyle w:val="NormalWeb"/>
        <w:numPr>
          <w:ilvl w:val="0"/>
          <w:numId w:val="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исторические и современные определения и выявления сущности права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tabs>
          <w:tab w:val="left" w:pos="5300"/>
        </w:tabs>
        <w:spacing w:after="0" w:line="240" w:lineRule="auto"/>
        <w:ind w:firstLine="709"/>
        <w:jc w:val="both"/>
        <w:rPr>
          <w:rFonts w:ascii="Times New Roman" w:hAnsi="Times New Roman"/>
          <w:b/>
          <w:sz w:val="28"/>
          <w:szCs w:val="28"/>
        </w:rPr>
      </w:pPr>
      <w:r w:rsidRPr="00377A8F">
        <w:rPr>
          <w:rFonts w:ascii="Times New Roman" w:hAnsi="Times New Roman"/>
          <w:b/>
          <w:sz w:val="28"/>
          <w:szCs w:val="28"/>
        </w:rPr>
        <w:t>Вопросы для обсуждения:</w:t>
      </w:r>
    </w:p>
    <w:p w:rsidR="00201C18" w:rsidRPr="00377A8F" w:rsidRDefault="00201C18" w:rsidP="00EA2246">
      <w:pPr>
        <w:tabs>
          <w:tab w:val="left" w:pos="360"/>
        </w:tabs>
        <w:spacing w:after="0" w:line="240" w:lineRule="auto"/>
        <w:ind w:firstLine="709"/>
        <w:jc w:val="both"/>
        <w:rPr>
          <w:rFonts w:ascii="Times New Roman" w:hAnsi="Times New Roman"/>
          <w:sz w:val="28"/>
          <w:szCs w:val="28"/>
        </w:rPr>
      </w:pPr>
      <w:r w:rsidRPr="00377A8F">
        <w:rPr>
          <w:rFonts w:ascii="Times New Roman" w:hAnsi="Times New Roman"/>
          <w:sz w:val="28"/>
          <w:szCs w:val="28"/>
        </w:rPr>
        <w:t>1. Какие причины обусловили многообразие концепций происхождения государства и права?</w:t>
      </w:r>
    </w:p>
    <w:p w:rsidR="00201C18" w:rsidRPr="00377A8F" w:rsidRDefault="00201C18" w:rsidP="00EA2246">
      <w:pPr>
        <w:tabs>
          <w:tab w:val="left" w:pos="360"/>
        </w:tabs>
        <w:spacing w:after="0" w:line="240" w:lineRule="auto"/>
        <w:ind w:firstLine="709"/>
        <w:jc w:val="both"/>
        <w:rPr>
          <w:rFonts w:ascii="Times New Roman" w:hAnsi="Times New Roman"/>
          <w:sz w:val="28"/>
          <w:szCs w:val="28"/>
        </w:rPr>
      </w:pPr>
      <w:r w:rsidRPr="00377A8F">
        <w:rPr>
          <w:rFonts w:ascii="Times New Roman" w:hAnsi="Times New Roman"/>
          <w:sz w:val="28"/>
          <w:szCs w:val="28"/>
        </w:rPr>
        <w:t>2. В чем заключаются сильные и слабые стороны патриархальной концепции?</w:t>
      </w:r>
    </w:p>
    <w:p w:rsidR="00201C18" w:rsidRPr="00377A8F" w:rsidRDefault="00201C18" w:rsidP="00EA2246">
      <w:pPr>
        <w:tabs>
          <w:tab w:val="left" w:pos="360"/>
        </w:tabs>
        <w:spacing w:after="0" w:line="240" w:lineRule="auto"/>
        <w:ind w:firstLine="709"/>
        <w:jc w:val="both"/>
        <w:rPr>
          <w:rFonts w:ascii="Times New Roman" w:hAnsi="Times New Roman"/>
          <w:sz w:val="28"/>
          <w:szCs w:val="28"/>
        </w:rPr>
      </w:pPr>
      <w:r w:rsidRPr="00377A8F">
        <w:rPr>
          <w:rFonts w:ascii="Times New Roman" w:hAnsi="Times New Roman"/>
          <w:sz w:val="28"/>
          <w:szCs w:val="28"/>
        </w:rPr>
        <w:t>3. Каковы основные положения теории общественного договора?</w:t>
      </w:r>
    </w:p>
    <w:p w:rsidR="00201C18" w:rsidRPr="00377A8F" w:rsidRDefault="00201C18" w:rsidP="00EA2246">
      <w:pPr>
        <w:tabs>
          <w:tab w:val="left" w:pos="360"/>
        </w:tabs>
        <w:spacing w:after="0" w:line="240" w:lineRule="auto"/>
        <w:ind w:firstLine="709"/>
        <w:jc w:val="both"/>
        <w:rPr>
          <w:rFonts w:ascii="Times New Roman" w:hAnsi="Times New Roman"/>
          <w:sz w:val="28"/>
          <w:szCs w:val="28"/>
        </w:rPr>
      </w:pPr>
      <w:r w:rsidRPr="00377A8F">
        <w:rPr>
          <w:rFonts w:ascii="Times New Roman" w:hAnsi="Times New Roman"/>
          <w:sz w:val="28"/>
          <w:szCs w:val="28"/>
        </w:rPr>
        <w:t>4. Каково значение теории общественного договора?</w:t>
      </w:r>
    </w:p>
    <w:p w:rsidR="00201C18" w:rsidRPr="00377A8F" w:rsidRDefault="00201C18" w:rsidP="00EA2246">
      <w:pPr>
        <w:tabs>
          <w:tab w:val="left" w:pos="360"/>
        </w:tabs>
        <w:spacing w:after="0" w:line="240" w:lineRule="auto"/>
        <w:ind w:firstLine="709"/>
        <w:jc w:val="both"/>
        <w:rPr>
          <w:rFonts w:ascii="Times New Roman" w:hAnsi="Times New Roman"/>
          <w:sz w:val="28"/>
          <w:szCs w:val="28"/>
        </w:rPr>
      </w:pPr>
      <w:r w:rsidRPr="00377A8F">
        <w:rPr>
          <w:rFonts w:ascii="Times New Roman" w:hAnsi="Times New Roman"/>
          <w:sz w:val="28"/>
          <w:szCs w:val="28"/>
        </w:rPr>
        <w:t>5. На каких исторических фактах (образования государств) основывались разработчики теории насилия?</w:t>
      </w:r>
    </w:p>
    <w:p w:rsidR="00201C18" w:rsidRPr="00377A8F" w:rsidRDefault="00201C18" w:rsidP="00EA2246">
      <w:pPr>
        <w:tabs>
          <w:tab w:val="left" w:pos="360"/>
        </w:tabs>
        <w:spacing w:after="0" w:line="240" w:lineRule="auto"/>
        <w:ind w:firstLine="709"/>
        <w:jc w:val="both"/>
        <w:rPr>
          <w:rFonts w:ascii="Times New Roman" w:hAnsi="Times New Roman"/>
          <w:sz w:val="28"/>
          <w:szCs w:val="28"/>
        </w:rPr>
      </w:pPr>
      <w:r w:rsidRPr="00377A8F">
        <w:rPr>
          <w:rFonts w:ascii="Times New Roman" w:hAnsi="Times New Roman"/>
          <w:sz w:val="28"/>
          <w:szCs w:val="28"/>
        </w:rPr>
        <w:t>6. В чем заключается суть материалистической теории происхождения государства и права?</w:t>
      </w:r>
    </w:p>
    <w:p w:rsidR="00201C18" w:rsidRPr="00377A8F" w:rsidRDefault="00201C18" w:rsidP="00EA2246">
      <w:pPr>
        <w:tabs>
          <w:tab w:val="left" w:pos="360"/>
        </w:tabs>
        <w:spacing w:after="0" w:line="240" w:lineRule="auto"/>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ListParagraph"/>
        <w:numPr>
          <w:ilvl w:val="0"/>
          <w:numId w:val="23"/>
        </w:numPr>
        <w:tabs>
          <w:tab w:val="left" w:pos="360"/>
        </w:tabs>
        <w:spacing w:after="0" w:line="240" w:lineRule="auto"/>
        <w:ind w:left="0" w:firstLine="709"/>
        <w:jc w:val="both"/>
        <w:rPr>
          <w:rFonts w:ascii="Times New Roman" w:hAnsi="Times New Roman"/>
          <w:sz w:val="28"/>
          <w:szCs w:val="28"/>
        </w:rPr>
      </w:pPr>
      <w:r w:rsidRPr="00377A8F">
        <w:rPr>
          <w:rFonts w:ascii="Times New Roman" w:hAnsi="Times New Roman"/>
          <w:sz w:val="28"/>
          <w:szCs w:val="28"/>
        </w:rPr>
        <w:t>Теологические взгляды о сущности права.</w:t>
      </w:r>
    </w:p>
    <w:p w:rsidR="00201C18" w:rsidRPr="00377A8F" w:rsidRDefault="00201C18" w:rsidP="00EA2246">
      <w:pPr>
        <w:pStyle w:val="ListParagraph"/>
        <w:numPr>
          <w:ilvl w:val="0"/>
          <w:numId w:val="23"/>
        </w:numPr>
        <w:tabs>
          <w:tab w:val="left" w:pos="360"/>
        </w:tabs>
        <w:spacing w:after="0" w:line="240" w:lineRule="auto"/>
        <w:ind w:left="0" w:firstLine="709"/>
        <w:jc w:val="both"/>
        <w:rPr>
          <w:rFonts w:ascii="Times New Roman" w:hAnsi="Times New Roman"/>
          <w:sz w:val="28"/>
          <w:szCs w:val="28"/>
        </w:rPr>
      </w:pPr>
      <w:r w:rsidRPr="00377A8F">
        <w:rPr>
          <w:rFonts w:ascii="Times New Roman" w:hAnsi="Times New Roman"/>
          <w:sz w:val="28"/>
          <w:szCs w:val="28"/>
        </w:rPr>
        <w:t>Естественная школа права.</w:t>
      </w:r>
    </w:p>
    <w:p w:rsidR="00201C18" w:rsidRPr="00377A8F" w:rsidRDefault="00201C18" w:rsidP="00EA2246">
      <w:pPr>
        <w:pStyle w:val="ListParagraph"/>
        <w:numPr>
          <w:ilvl w:val="0"/>
          <w:numId w:val="23"/>
        </w:numPr>
        <w:tabs>
          <w:tab w:val="left" w:pos="360"/>
        </w:tabs>
        <w:spacing w:after="0" w:line="240" w:lineRule="auto"/>
        <w:ind w:left="0" w:firstLine="709"/>
        <w:jc w:val="both"/>
        <w:rPr>
          <w:rFonts w:ascii="Times New Roman" w:hAnsi="Times New Roman"/>
          <w:sz w:val="28"/>
          <w:szCs w:val="28"/>
        </w:rPr>
      </w:pPr>
      <w:r w:rsidRPr="00377A8F">
        <w:rPr>
          <w:rFonts w:ascii="Times New Roman" w:hAnsi="Times New Roman"/>
          <w:sz w:val="28"/>
          <w:szCs w:val="28"/>
        </w:rPr>
        <w:t>Христианские доктрины естественного права.</w:t>
      </w:r>
    </w:p>
    <w:p w:rsidR="00201C18" w:rsidRPr="00377A8F" w:rsidRDefault="00201C18" w:rsidP="00EA2246">
      <w:pPr>
        <w:pStyle w:val="ListParagraph"/>
        <w:numPr>
          <w:ilvl w:val="0"/>
          <w:numId w:val="23"/>
        </w:numPr>
        <w:tabs>
          <w:tab w:val="left" w:pos="360"/>
        </w:tabs>
        <w:spacing w:after="0" w:line="240" w:lineRule="auto"/>
        <w:ind w:left="0" w:firstLine="709"/>
        <w:jc w:val="both"/>
        <w:rPr>
          <w:rFonts w:ascii="Times New Roman" w:hAnsi="Times New Roman"/>
          <w:sz w:val="28"/>
          <w:szCs w:val="28"/>
        </w:rPr>
      </w:pPr>
      <w:r w:rsidRPr="00377A8F">
        <w:rPr>
          <w:rFonts w:ascii="Times New Roman" w:hAnsi="Times New Roman"/>
          <w:sz w:val="28"/>
          <w:szCs w:val="28"/>
        </w:rPr>
        <w:t>Историческая школа права.</w:t>
      </w:r>
    </w:p>
    <w:p w:rsidR="00201C18" w:rsidRPr="00377A8F" w:rsidRDefault="00201C18" w:rsidP="00EA2246">
      <w:pPr>
        <w:pStyle w:val="ListParagraph"/>
        <w:numPr>
          <w:ilvl w:val="0"/>
          <w:numId w:val="23"/>
        </w:numPr>
        <w:tabs>
          <w:tab w:val="left" w:pos="360"/>
        </w:tabs>
        <w:spacing w:after="0" w:line="240" w:lineRule="auto"/>
        <w:ind w:left="0" w:firstLine="709"/>
        <w:jc w:val="both"/>
        <w:rPr>
          <w:rFonts w:ascii="Times New Roman" w:hAnsi="Times New Roman"/>
          <w:sz w:val="28"/>
          <w:szCs w:val="28"/>
        </w:rPr>
      </w:pPr>
      <w:r w:rsidRPr="00377A8F">
        <w:rPr>
          <w:rFonts w:ascii="Times New Roman" w:hAnsi="Times New Roman"/>
          <w:sz w:val="28"/>
          <w:szCs w:val="28"/>
        </w:rPr>
        <w:t>Юридическии</w:t>
      </w:r>
      <w:r w:rsidRPr="00377A8F">
        <w:rPr>
          <w:rFonts w:ascii="Tahoma" w:hAnsi="Tahoma" w:cs="Tahoma"/>
          <w:sz w:val="28"/>
          <w:szCs w:val="28"/>
        </w:rPr>
        <w:t>̆</w:t>
      </w:r>
      <w:r w:rsidRPr="00377A8F">
        <w:rPr>
          <w:rFonts w:ascii="Times New Roman" w:hAnsi="Times New Roman"/>
          <w:sz w:val="28"/>
          <w:szCs w:val="28"/>
        </w:rPr>
        <w:t xml:space="preserve"> позитивизм.</w:t>
      </w:r>
    </w:p>
    <w:p w:rsidR="00201C18" w:rsidRPr="00377A8F" w:rsidRDefault="00201C18" w:rsidP="00EA2246">
      <w:pPr>
        <w:pStyle w:val="ListParagraph"/>
        <w:numPr>
          <w:ilvl w:val="0"/>
          <w:numId w:val="23"/>
        </w:numPr>
        <w:tabs>
          <w:tab w:val="left" w:pos="360"/>
        </w:tabs>
        <w:spacing w:after="0" w:line="240" w:lineRule="auto"/>
        <w:ind w:left="0" w:firstLine="709"/>
        <w:jc w:val="both"/>
        <w:rPr>
          <w:rFonts w:ascii="Times New Roman" w:hAnsi="Times New Roman"/>
          <w:sz w:val="28"/>
          <w:szCs w:val="28"/>
        </w:rPr>
      </w:pPr>
      <w:r w:rsidRPr="00377A8F">
        <w:rPr>
          <w:rFonts w:ascii="Times New Roman" w:hAnsi="Times New Roman"/>
          <w:sz w:val="28"/>
          <w:szCs w:val="28"/>
        </w:rPr>
        <w:t>Социологическая школа права.</w:t>
      </w:r>
    </w:p>
    <w:p w:rsidR="00201C18" w:rsidRPr="00377A8F" w:rsidRDefault="00201C18" w:rsidP="00EA2246">
      <w:pPr>
        <w:pStyle w:val="ListParagraph"/>
        <w:numPr>
          <w:ilvl w:val="0"/>
          <w:numId w:val="23"/>
        </w:numPr>
        <w:tabs>
          <w:tab w:val="left" w:pos="360"/>
        </w:tabs>
        <w:spacing w:after="0" w:line="240" w:lineRule="auto"/>
        <w:ind w:left="0" w:firstLine="709"/>
        <w:jc w:val="both"/>
        <w:rPr>
          <w:rFonts w:ascii="Times New Roman" w:hAnsi="Times New Roman"/>
          <w:sz w:val="28"/>
          <w:szCs w:val="28"/>
        </w:rPr>
      </w:pPr>
      <w:r w:rsidRPr="00377A8F">
        <w:rPr>
          <w:rFonts w:ascii="Times New Roman" w:hAnsi="Times New Roman"/>
          <w:sz w:val="28"/>
          <w:szCs w:val="28"/>
        </w:rPr>
        <w:t>Историко-материалистическое учение о праве.</w:t>
      </w:r>
    </w:p>
    <w:p w:rsidR="00201C18" w:rsidRPr="00377A8F" w:rsidRDefault="00201C18" w:rsidP="00EA2246">
      <w:pPr>
        <w:pStyle w:val="ListParagraph"/>
        <w:numPr>
          <w:ilvl w:val="0"/>
          <w:numId w:val="23"/>
        </w:numPr>
        <w:tabs>
          <w:tab w:val="left" w:pos="360"/>
        </w:tabs>
        <w:spacing w:after="0" w:line="240" w:lineRule="auto"/>
        <w:ind w:left="0" w:firstLine="709"/>
        <w:jc w:val="both"/>
        <w:rPr>
          <w:rFonts w:ascii="Times New Roman" w:hAnsi="Times New Roman"/>
          <w:sz w:val="28"/>
          <w:szCs w:val="28"/>
        </w:rPr>
      </w:pPr>
      <w:r w:rsidRPr="00377A8F">
        <w:rPr>
          <w:rFonts w:ascii="Times New Roman" w:hAnsi="Times New Roman"/>
          <w:sz w:val="28"/>
          <w:szCs w:val="28"/>
        </w:rPr>
        <w:t>Американское правопонимание.</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 </w:t>
      </w:r>
    </w:p>
    <w:p w:rsidR="00201C18" w:rsidRPr="00377A8F" w:rsidRDefault="00201C18" w:rsidP="00EA2246">
      <w:pPr>
        <w:tabs>
          <w:tab w:val="left" w:pos="5300"/>
        </w:tabs>
        <w:spacing w:after="0" w:line="240" w:lineRule="auto"/>
        <w:ind w:firstLine="709"/>
        <w:jc w:val="both"/>
        <w:rPr>
          <w:rFonts w:ascii="Times New Roman" w:hAnsi="Times New Roman"/>
          <w:b/>
          <w:sz w:val="28"/>
          <w:szCs w:val="28"/>
        </w:rPr>
      </w:pPr>
      <w:r w:rsidRPr="00377A8F">
        <w:rPr>
          <w:rFonts w:ascii="Times New Roman" w:hAnsi="Times New Roman"/>
          <w:b/>
          <w:sz w:val="28"/>
          <w:szCs w:val="28"/>
        </w:rPr>
        <w:t>Задание:</w:t>
      </w:r>
    </w:p>
    <w:p w:rsidR="00201C18" w:rsidRPr="00377A8F" w:rsidRDefault="00201C18" w:rsidP="00EA2246">
      <w:pPr>
        <w:tabs>
          <w:tab w:val="left" w:pos="5300"/>
        </w:tabs>
        <w:spacing w:after="0" w:line="240" w:lineRule="auto"/>
        <w:ind w:firstLine="709"/>
        <w:jc w:val="both"/>
        <w:rPr>
          <w:rFonts w:ascii="Times New Roman" w:hAnsi="Times New Roman"/>
          <w:b/>
          <w:sz w:val="28"/>
          <w:szCs w:val="28"/>
        </w:rPr>
      </w:pPr>
      <w:r w:rsidRPr="00377A8F">
        <w:rPr>
          <w:rFonts w:ascii="Times New Roman" w:hAnsi="Times New Roman"/>
          <w:sz w:val="28"/>
          <w:szCs w:val="28"/>
        </w:rPr>
        <w:t xml:space="preserve">Выберите одну из теорий, объясняющих процесс зарождения государства. Охарактеризуйте ее, представьте аргументы, поддерживающие или опровергающие теорию.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4. Происхождение права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2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Происхождение права как историческии</w:t>
      </w:r>
      <w:r w:rsidRPr="00377A8F">
        <w:rPr>
          <w:rFonts w:ascii="Tahoma" w:hAnsi="Tahoma" w:cs="Tahoma"/>
          <w:sz w:val="28"/>
          <w:szCs w:val="28"/>
        </w:rPr>
        <w:t>̆</w:t>
      </w:r>
      <w:r w:rsidRPr="00377A8F">
        <w:rPr>
          <w:rFonts w:ascii="Times New Roman" w:hAnsi="Times New Roman"/>
          <w:sz w:val="28"/>
          <w:szCs w:val="28"/>
        </w:rPr>
        <w:t xml:space="preserve"> процесс. </w:t>
      </w:r>
    </w:p>
    <w:p w:rsidR="00201C18" w:rsidRPr="00377A8F" w:rsidRDefault="00201C18" w:rsidP="00EA2246">
      <w:pPr>
        <w:pStyle w:val="NormalWeb"/>
        <w:numPr>
          <w:ilvl w:val="0"/>
          <w:numId w:val="2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Социальное и юридическое право. </w:t>
      </w:r>
    </w:p>
    <w:p w:rsidR="00201C18" w:rsidRPr="00377A8F" w:rsidRDefault="00201C18" w:rsidP="00EA2246">
      <w:pPr>
        <w:pStyle w:val="NormalWeb"/>
        <w:numPr>
          <w:ilvl w:val="0"/>
          <w:numId w:val="2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Возникновение юридических норм. </w:t>
      </w:r>
    </w:p>
    <w:p w:rsidR="00201C18" w:rsidRPr="00377A8F" w:rsidRDefault="00201C18" w:rsidP="00EA2246">
      <w:pPr>
        <w:pStyle w:val="NormalWeb"/>
        <w:spacing w:before="0" w:beforeAutospacing="0" w:after="0" w:afterAutospacing="0"/>
        <w:ind w:firstLine="709"/>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rPr>
          <w:rFonts w:ascii="Times New Roman" w:hAnsi="Times New Roman"/>
          <w:b/>
          <w:bCs/>
          <w:i/>
          <w:sz w:val="28"/>
          <w:szCs w:val="28"/>
        </w:rPr>
      </w:pPr>
      <w:r w:rsidRPr="00377A8F">
        <w:rPr>
          <w:rFonts w:ascii="Times New Roman" w:hAnsi="Times New Roman"/>
          <w:b/>
          <w:bCs/>
          <w:i/>
          <w:sz w:val="28"/>
          <w:szCs w:val="28"/>
        </w:rPr>
        <w:t>Вопросы для обсуждения:</w:t>
      </w:r>
    </w:p>
    <w:p w:rsidR="00201C18" w:rsidRPr="00377A8F" w:rsidRDefault="00201C18" w:rsidP="00EA2246">
      <w:pPr>
        <w:pStyle w:val="NormalWeb"/>
        <w:numPr>
          <w:ilvl w:val="0"/>
          <w:numId w:val="2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Социальное и юридическое  право: сущность, особенности и взаимодеи</w:t>
      </w:r>
      <w:r w:rsidRPr="00377A8F">
        <w:rPr>
          <w:rFonts w:ascii="Tahoma" w:hAnsi="Tahoma" w:cs="Tahoma"/>
          <w:sz w:val="28"/>
          <w:szCs w:val="28"/>
        </w:rPr>
        <w:t>̆</w:t>
      </w:r>
      <w:r w:rsidRPr="00377A8F">
        <w:rPr>
          <w:rFonts w:ascii="Times New Roman" w:hAnsi="Times New Roman"/>
          <w:sz w:val="28"/>
          <w:szCs w:val="28"/>
        </w:rPr>
        <w:t>ствие.</w:t>
      </w:r>
    </w:p>
    <w:p w:rsidR="00201C18" w:rsidRPr="00377A8F" w:rsidRDefault="00201C18" w:rsidP="00EA2246">
      <w:pPr>
        <w:pStyle w:val="NormalWeb"/>
        <w:numPr>
          <w:ilvl w:val="0"/>
          <w:numId w:val="2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 как часть религиознои</w:t>
      </w:r>
      <w:r w:rsidRPr="00377A8F">
        <w:rPr>
          <w:rFonts w:ascii="Tahoma" w:hAnsi="Tahoma" w:cs="Tahoma"/>
          <w:sz w:val="28"/>
          <w:szCs w:val="28"/>
        </w:rPr>
        <w:t>̆</w:t>
      </w:r>
      <w:r w:rsidRPr="00377A8F">
        <w:rPr>
          <w:rFonts w:ascii="Times New Roman" w:hAnsi="Times New Roman"/>
          <w:sz w:val="28"/>
          <w:szCs w:val="28"/>
        </w:rPr>
        <w:t xml:space="preserve"> мировоззренческои</w:t>
      </w:r>
      <w:r w:rsidRPr="00377A8F">
        <w:rPr>
          <w:rFonts w:ascii="Tahoma" w:hAnsi="Tahoma" w:cs="Tahoma"/>
          <w:sz w:val="28"/>
          <w:szCs w:val="28"/>
        </w:rPr>
        <w:t>̆</w:t>
      </w:r>
      <w:r w:rsidRPr="00377A8F">
        <w:rPr>
          <w:rFonts w:ascii="Times New Roman" w:hAnsi="Times New Roman"/>
          <w:sz w:val="28"/>
          <w:szCs w:val="28"/>
        </w:rPr>
        <w:t xml:space="preserve"> системы общества.</w:t>
      </w:r>
    </w:p>
    <w:p w:rsidR="00201C18" w:rsidRPr="00377A8F" w:rsidRDefault="00201C18" w:rsidP="00EA2246">
      <w:pPr>
        <w:pStyle w:val="NormalWeb"/>
        <w:numPr>
          <w:ilvl w:val="0"/>
          <w:numId w:val="2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Восточныи</w:t>
      </w:r>
      <w:r w:rsidRPr="00377A8F">
        <w:rPr>
          <w:rFonts w:ascii="Tahoma" w:hAnsi="Tahoma" w:cs="Tahoma"/>
          <w:sz w:val="28"/>
          <w:szCs w:val="28"/>
        </w:rPr>
        <w:t>̆</w:t>
      </w:r>
      <w:r w:rsidRPr="00377A8F">
        <w:rPr>
          <w:rFonts w:ascii="Times New Roman" w:hAnsi="Times New Roman"/>
          <w:sz w:val="28"/>
          <w:szCs w:val="28"/>
        </w:rPr>
        <w:t xml:space="preserve"> и западныи</w:t>
      </w:r>
      <w:r w:rsidRPr="00377A8F">
        <w:rPr>
          <w:rFonts w:ascii="Tahoma" w:hAnsi="Tahoma" w:cs="Tahoma"/>
          <w:sz w:val="28"/>
          <w:szCs w:val="28"/>
        </w:rPr>
        <w:t>̆</w:t>
      </w:r>
      <w:r w:rsidRPr="00377A8F">
        <w:rPr>
          <w:rFonts w:ascii="Times New Roman" w:hAnsi="Times New Roman"/>
          <w:sz w:val="28"/>
          <w:szCs w:val="28"/>
        </w:rPr>
        <w:t xml:space="preserve"> типы происхождения права.</w:t>
      </w:r>
    </w:p>
    <w:p w:rsidR="00201C18" w:rsidRPr="00377A8F" w:rsidRDefault="00201C18" w:rsidP="00EA2246">
      <w:pPr>
        <w:pStyle w:val="NormalWeb"/>
        <w:numPr>
          <w:ilvl w:val="0"/>
          <w:numId w:val="2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Социальное и юридическое право.</w:t>
      </w: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25"/>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Синтез восточного и западного типов права в кодификации Юстиниана.</w:t>
      </w:r>
    </w:p>
    <w:p w:rsidR="00201C18" w:rsidRPr="00377A8F" w:rsidRDefault="00201C18" w:rsidP="00EA2246">
      <w:pPr>
        <w:pStyle w:val="NormalWeb"/>
        <w:numPr>
          <w:ilvl w:val="0"/>
          <w:numId w:val="25"/>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Восточныи</w:t>
      </w:r>
      <w:r w:rsidRPr="00377A8F">
        <w:rPr>
          <w:rFonts w:ascii="Tahoma" w:hAnsi="Tahoma" w:cs="Tahoma"/>
          <w:sz w:val="28"/>
          <w:szCs w:val="28"/>
        </w:rPr>
        <w:t>̆</w:t>
      </w:r>
      <w:r w:rsidRPr="00377A8F">
        <w:rPr>
          <w:rFonts w:ascii="Times New Roman" w:hAnsi="Times New Roman"/>
          <w:sz w:val="28"/>
          <w:szCs w:val="28"/>
        </w:rPr>
        <w:t xml:space="preserve"> тип происхождения права.</w:t>
      </w:r>
    </w:p>
    <w:p w:rsidR="00201C18" w:rsidRPr="00377A8F" w:rsidRDefault="00201C18" w:rsidP="00EA2246">
      <w:pPr>
        <w:pStyle w:val="NormalWeb"/>
        <w:numPr>
          <w:ilvl w:val="0"/>
          <w:numId w:val="25"/>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Западныи</w:t>
      </w:r>
      <w:r w:rsidRPr="00377A8F">
        <w:rPr>
          <w:rFonts w:ascii="Tahoma" w:hAnsi="Tahoma" w:cs="Tahoma"/>
          <w:sz w:val="28"/>
          <w:szCs w:val="28"/>
        </w:rPr>
        <w:t>̆</w:t>
      </w:r>
      <w:r w:rsidRPr="00377A8F">
        <w:rPr>
          <w:rFonts w:ascii="Times New Roman" w:hAnsi="Times New Roman"/>
          <w:sz w:val="28"/>
          <w:szCs w:val="28"/>
        </w:rPr>
        <w:t xml:space="preserve"> тип происхождения права.</w:t>
      </w:r>
    </w:p>
    <w:p w:rsidR="00201C18" w:rsidRPr="00377A8F" w:rsidRDefault="00201C18" w:rsidP="00EA2246">
      <w:pPr>
        <w:pStyle w:val="NormalWeb"/>
        <w:numPr>
          <w:ilvl w:val="0"/>
          <w:numId w:val="25"/>
        </w:numPr>
        <w:spacing w:before="0" w:beforeAutospacing="0" w:after="0" w:afterAutospacing="0"/>
        <w:ind w:left="0" w:firstLine="709"/>
        <w:rPr>
          <w:rFonts w:ascii="Times New Roman" w:hAnsi="Times New Roman"/>
          <w:bCs/>
          <w:sz w:val="28"/>
          <w:szCs w:val="28"/>
        </w:rPr>
      </w:pPr>
      <w:r w:rsidRPr="00377A8F">
        <w:rPr>
          <w:rFonts w:ascii="Times New Roman" w:hAnsi="Times New Roman"/>
          <w:sz w:val="28"/>
          <w:szCs w:val="28"/>
        </w:rPr>
        <w:t>Антропологические начала в праве.</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i/>
          <w:color w:val="191919"/>
          <w:sz w:val="28"/>
          <w:szCs w:val="28"/>
          <w:lang w:val="en-US" w:eastAsia="ru-RU"/>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i/>
          <w:color w:val="191919"/>
          <w:sz w:val="28"/>
          <w:szCs w:val="28"/>
          <w:lang w:val="en-US" w:eastAsia="ru-RU"/>
        </w:rPr>
      </w:pPr>
      <w:r w:rsidRPr="00377A8F">
        <w:rPr>
          <w:rFonts w:ascii="Times New Roman" w:hAnsi="Times New Roman"/>
          <w:b/>
          <w:i/>
          <w:color w:val="191919"/>
          <w:sz w:val="28"/>
          <w:szCs w:val="28"/>
          <w:lang w:val="en-US" w:eastAsia="ru-RU"/>
        </w:rPr>
        <w:t>Задачи:</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377A8F">
        <w:rPr>
          <w:rFonts w:ascii="Times New Roman" w:hAnsi="Times New Roman"/>
          <w:b/>
          <w:color w:val="191919"/>
          <w:sz w:val="28"/>
          <w:szCs w:val="28"/>
          <w:lang w:eastAsia="ru-RU"/>
        </w:rPr>
        <w:t>Задание 1.</w:t>
      </w:r>
      <w:r w:rsidRPr="00377A8F">
        <w:rPr>
          <w:rFonts w:ascii="Times New Roman" w:hAnsi="Times New Roman"/>
          <w:b/>
          <w:sz w:val="28"/>
          <w:szCs w:val="28"/>
          <w:lang w:eastAsia="ru-RU"/>
        </w:rPr>
        <w:t xml:space="preserve"> </w:t>
      </w:r>
      <w:r w:rsidRPr="00377A8F">
        <w:rPr>
          <w:rFonts w:ascii="Times New Roman" w:hAnsi="Times New Roman"/>
          <w:color w:val="191919"/>
          <w:sz w:val="28"/>
          <w:szCs w:val="28"/>
          <w:lang w:eastAsia="ru-RU"/>
        </w:rPr>
        <w:t>К какому понятию относится следующее определение: «Способность и возможность оказывать определяющее воздействие на деятельность, поведение людей с помощью каких-либо средств: воли, авторитета, права, насилия»?</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1. Социальные нормы.</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2. Власть.</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3. Регулирование.</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Задание 2.</w:t>
      </w:r>
      <w:r w:rsidRPr="00377A8F">
        <w:rPr>
          <w:rFonts w:ascii="Times New Roman" w:hAnsi="Times New Roman"/>
          <w:sz w:val="28"/>
          <w:szCs w:val="28"/>
          <w:lang w:eastAsia="ru-RU"/>
        </w:rPr>
        <w:t xml:space="preserve"> </w:t>
      </w:r>
      <w:r w:rsidRPr="00377A8F">
        <w:rPr>
          <w:rFonts w:ascii="Times New Roman" w:hAnsi="Times New Roman"/>
          <w:color w:val="191919"/>
          <w:sz w:val="28"/>
          <w:szCs w:val="28"/>
          <w:lang w:eastAsia="ru-RU"/>
        </w:rPr>
        <w:t>Что такое «неолитическая революция</w:t>
      </w:r>
      <w:r w:rsidRPr="00377A8F">
        <w:rPr>
          <w:rFonts w:ascii="Times New Roman" w:hAnsi="Times New Roman"/>
          <w:b/>
          <w:color w:val="191919"/>
          <w:sz w:val="28"/>
          <w:szCs w:val="28"/>
          <w:lang w:eastAsia="ru-RU"/>
        </w:rPr>
        <w:t>»?</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1. Переход общества от присваивающей экономики к производящей.</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2. Одно из общественных разделений труда.</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3. Переход от первобытного к государственно-организованному обществу.</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Задание 3</w:t>
      </w:r>
      <w:r w:rsidRPr="00377A8F">
        <w:rPr>
          <w:rFonts w:ascii="Times New Roman" w:hAnsi="Times New Roman"/>
          <w:sz w:val="28"/>
          <w:szCs w:val="28"/>
          <w:lang w:eastAsia="ru-RU"/>
        </w:rPr>
        <w:t xml:space="preserve">. </w:t>
      </w:r>
      <w:r w:rsidRPr="00377A8F">
        <w:rPr>
          <w:rFonts w:ascii="Times New Roman" w:hAnsi="Times New Roman"/>
          <w:color w:val="191919"/>
          <w:sz w:val="28"/>
          <w:szCs w:val="28"/>
          <w:lang w:eastAsia="ru-RU"/>
        </w:rPr>
        <w:t>Каким понятием обозначается правило поведения, сложившееся вследствие фактического его применения в течение длительного времени и вошедшее в привычку?</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1. Право.</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2. Обычай.</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3. Нравы.</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Задание 4</w:t>
      </w:r>
      <w:r w:rsidRPr="00377A8F">
        <w:rPr>
          <w:rFonts w:ascii="Times New Roman" w:hAnsi="Times New Roman"/>
          <w:b/>
          <w:sz w:val="28"/>
          <w:szCs w:val="28"/>
          <w:lang w:eastAsia="ru-RU"/>
        </w:rPr>
        <w:t>.</w:t>
      </w:r>
      <w:r w:rsidRPr="00377A8F">
        <w:rPr>
          <w:rFonts w:ascii="Times New Roman" w:hAnsi="Times New Roman"/>
          <w:sz w:val="28"/>
          <w:szCs w:val="28"/>
          <w:lang w:eastAsia="ru-RU"/>
        </w:rPr>
        <w:t xml:space="preserve"> </w:t>
      </w:r>
      <w:r w:rsidRPr="00377A8F">
        <w:rPr>
          <w:rFonts w:ascii="Times New Roman" w:hAnsi="Times New Roman"/>
          <w:color w:val="191919"/>
          <w:sz w:val="28"/>
          <w:szCs w:val="28"/>
          <w:lang w:eastAsia="ru-RU"/>
        </w:rPr>
        <w:t>В каком обществе социальные отношения регулируют "мононормы"</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1. В рабовладельческом.</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2. В феодальном.</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3. В первобытном.</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Задание 5.</w:t>
      </w:r>
      <w:r w:rsidRPr="00377A8F">
        <w:rPr>
          <w:rFonts w:ascii="Times New Roman" w:hAnsi="Times New Roman"/>
          <w:sz w:val="28"/>
          <w:szCs w:val="28"/>
          <w:lang w:eastAsia="ru-RU"/>
        </w:rPr>
        <w:t xml:space="preserve"> </w:t>
      </w:r>
      <w:r w:rsidRPr="00377A8F">
        <w:rPr>
          <w:rFonts w:ascii="Times New Roman" w:hAnsi="Times New Roman"/>
          <w:color w:val="191919"/>
          <w:sz w:val="28"/>
          <w:szCs w:val="28"/>
          <w:lang w:eastAsia="ru-RU"/>
        </w:rPr>
        <w:t>Какие социальные нормы регулировали общественные отношения в первобытном обществе?</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1. Обычаи, простейшие нормы морали, религиозные нормы и табу.</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2. Обычаи, нормы права, нормы морали, политические нормы.</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3. Вышеперечисленные плюс нормы моды.</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Задание 6.</w:t>
      </w:r>
      <w:r w:rsidRPr="00377A8F">
        <w:rPr>
          <w:rFonts w:ascii="Times New Roman" w:hAnsi="Times New Roman"/>
          <w:color w:val="191919"/>
          <w:sz w:val="28"/>
          <w:szCs w:val="28"/>
          <w:lang w:eastAsia="ru-RU"/>
        </w:rPr>
        <w:t xml:space="preserve"> Почему социальные нормы первобытного общества называют мононормами?</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1. Все нормы того периода совпадали по содержанию.</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2. Была только одна социальная норма.</w:t>
      </w:r>
    </w:p>
    <w:p w:rsidR="00201C18" w:rsidRPr="00377A8F" w:rsidRDefault="00201C18" w:rsidP="00EA2246">
      <w:pPr>
        <w:pStyle w:val="NormalWeb"/>
        <w:spacing w:before="0" w:beforeAutospacing="0" w:after="0" w:afterAutospacing="0"/>
        <w:ind w:firstLine="709"/>
        <w:jc w:val="both"/>
        <w:rPr>
          <w:rFonts w:ascii="Times New Roman" w:hAnsi="Times New Roman"/>
          <w:color w:val="191919"/>
          <w:sz w:val="28"/>
          <w:szCs w:val="28"/>
        </w:rPr>
      </w:pPr>
      <w:r w:rsidRPr="00377A8F">
        <w:rPr>
          <w:rFonts w:ascii="Times New Roman" w:hAnsi="Times New Roman"/>
          <w:color w:val="191919"/>
          <w:sz w:val="28"/>
          <w:szCs w:val="28"/>
        </w:rPr>
        <w:t>3. В тот период времени не было норм права.</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5. Сущность права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Объективное и субъективное в праве. </w:t>
      </w:r>
    </w:p>
    <w:p w:rsidR="00201C18" w:rsidRPr="00377A8F" w:rsidRDefault="00201C18" w:rsidP="00EA2246">
      <w:pPr>
        <w:pStyle w:val="NormalWeb"/>
        <w:numPr>
          <w:ilvl w:val="0"/>
          <w:numId w:val="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Функции права. </w:t>
      </w:r>
    </w:p>
    <w:p w:rsidR="00201C18" w:rsidRPr="00377A8F" w:rsidRDefault="00201C18" w:rsidP="00EA2246">
      <w:pPr>
        <w:pStyle w:val="NormalWeb"/>
        <w:numPr>
          <w:ilvl w:val="0"/>
          <w:numId w:val="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Принципы права, их классификация. </w:t>
      </w:r>
    </w:p>
    <w:p w:rsidR="00201C18" w:rsidRPr="00377A8F" w:rsidRDefault="00201C18" w:rsidP="00EA2246">
      <w:pPr>
        <w:pStyle w:val="NormalWeb"/>
        <w:numPr>
          <w:ilvl w:val="0"/>
          <w:numId w:val="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Закономерности права: понятие, содержание и структура.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rPr>
          <w:rFonts w:ascii="Times New Roman" w:hAnsi="Times New Roman"/>
          <w:b/>
          <w:bCs/>
          <w:i/>
          <w:sz w:val="28"/>
          <w:szCs w:val="28"/>
        </w:rPr>
      </w:pPr>
      <w:r w:rsidRPr="00377A8F">
        <w:rPr>
          <w:rFonts w:ascii="Times New Roman" w:hAnsi="Times New Roman"/>
          <w:b/>
          <w:bCs/>
          <w:i/>
          <w:sz w:val="28"/>
          <w:szCs w:val="28"/>
        </w:rPr>
        <w:t>Вопросы для обсуждения:</w:t>
      </w:r>
    </w:p>
    <w:p w:rsidR="00201C18" w:rsidRPr="00377A8F" w:rsidRDefault="00201C18" w:rsidP="00EA2246">
      <w:pPr>
        <w:pStyle w:val="NormalWeb"/>
        <w:numPr>
          <w:ilvl w:val="0"/>
          <w:numId w:val="2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Категория сущности в философии и теории права. </w:t>
      </w:r>
    </w:p>
    <w:p w:rsidR="00201C18" w:rsidRPr="00377A8F" w:rsidRDefault="00201C18" w:rsidP="00EA2246">
      <w:pPr>
        <w:pStyle w:val="NormalWeb"/>
        <w:numPr>
          <w:ilvl w:val="0"/>
          <w:numId w:val="2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Выражение сущности права в определении, признаках и принципах права. Отражение сущности права в основных исторических закономерностях возникновения и развития. </w:t>
      </w:r>
    </w:p>
    <w:p w:rsidR="00201C18" w:rsidRPr="00377A8F" w:rsidRDefault="00201C18" w:rsidP="00EA2246">
      <w:pPr>
        <w:pStyle w:val="NormalWeb"/>
        <w:numPr>
          <w:ilvl w:val="0"/>
          <w:numId w:val="2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Объективное и субъективное в праве. </w:t>
      </w:r>
    </w:p>
    <w:p w:rsidR="00201C18" w:rsidRPr="00377A8F" w:rsidRDefault="00201C18" w:rsidP="00EA2246">
      <w:pPr>
        <w:pStyle w:val="NormalWeb"/>
        <w:numPr>
          <w:ilvl w:val="0"/>
          <w:numId w:val="2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Функции права (регулятивная, охранительная, коммуникативная, воспитательная, ценностная, информационная и т.д.); общая характеристика. </w:t>
      </w: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2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Принципы права, их классификация. </w:t>
      </w:r>
    </w:p>
    <w:p w:rsidR="00201C18" w:rsidRPr="00377A8F" w:rsidRDefault="00201C18" w:rsidP="00EA2246">
      <w:pPr>
        <w:pStyle w:val="NormalWeb"/>
        <w:numPr>
          <w:ilvl w:val="0"/>
          <w:numId w:val="2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Закономерности права: понятие, содержание и структура. </w:t>
      </w:r>
    </w:p>
    <w:p w:rsidR="00201C18" w:rsidRPr="00377A8F" w:rsidRDefault="00201C18" w:rsidP="00EA2246">
      <w:pPr>
        <w:pStyle w:val="NormalWeb"/>
        <w:numPr>
          <w:ilvl w:val="0"/>
          <w:numId w:val="2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 и закон социального развития. </w:t>
      </w:r>
    </w:p>
    <w:p w:rsidR="00201C18" w:rsidRPr="00377A8F" w:rsidRDefault="00201C18" w:rsidP="00EA2246">
      <w:pPr>
        <w:pStyle w:val="NormalWeb"/>
        <w:numPr>
          <w:ilvl w:val="0"/>
          <w:numId w:val="2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Эффективность права, </w:t>
      </w:r>
    </w:p>
    <w:p w:rsidR="00201C18" w:rsidRPr="00377A8F" w:rsidRDefault="00201C18" w:rsidP="00EA2246">
      <w:pPr>
        <w:pStyle w:val="NormalWeb"/>
        <w:numPr>
          <w:ilvl w:val="0"/>
          <w:numId w:val="2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 интересы и ценности. </w:t>
      </w:r>
    </w:p>
    <w:p w:rsidR="00201C18" w:rsidRPr="00377A8F" w:rsidRDefault="00201C18" w:rsidP="00EA2246">
      <w:pPr>
        <w:pStyle w:val="NormalWeb"/>
        <w:numPr>
          <w:ilvl w:val="0"/>
          <w:numId w:val="2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 и национальная структура общества. </w:t>
      </w:r>
    </w:p>
    <w:p w:rsidR="00201C18" w:rsidRPr="00377A8F" w:rsidRDefault="00201C18" w:rsidP="00EA2246">
      <w:pPr>
        <w:pStyle w:val="NormalWeb"/>
        <w:numPr>
          <w:ilvl w:val="0"/>
          <w:numId w:val="2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 и экономика, их соотношение. </w:t>
      </w:r>
    </w:p>
    <w:p w:rsidR="00201C18" w:rsidRPr="00377A8F" w:rsidRDefault="00201C18" w:rsidP="00EA2246">
      <w:pPr>
        <w:pStyle w:val="NormalWeb"/>
        <w:numPr>
          <w:ilvl w:val="0"/>
          <w:numId w:val="27"/>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 xml:space="preserve">Право и политика. </w:t>
      </w:r>
    </w:p>
    <w:p w:rsidR="00201C18" w:rsidRPr="00377A8F" w:rsidRDefault="00201C18" w:rsidP="00EA2246">
      <w:pPr>
        <w:pStyle w:val="NormalWeb"/>
        <w:spacing w:before="0" w:beforeAutospacing="0" w:after="0" w:afterAutospacing="0"/>
        <w:ind w:firstLine="709"/>
        <w:rPr>
          <w:rFonts w:ascii="Times New Roman" w:hAnsi="Times New Roman"/>
          <w:sz w:val="28"/>
          <w:szCs w:val="28"/>
        </w:rPr>
      </w:pPr>
    </w:p>
    <w:p w:rsidR="00201C18" w:rsidRPr="00377A8F" w:rsidRDefault="00201C18" w:rsidP="00EA2246">
      <w:pPr>
        <w:pStyle w:val="NormalWeb"/>
        <w:spacing w:before="0" w:beforeAutospacing="0" w:after="0" w:afterAutospacing="0"/>
        <w:ind w:firstLine="709"/>
        <w:rPr>
          <w:rFonts w:ascii="Times New Roman" w:hAnsi="Times New Roman"/>
          <w:b/>
          <w:i/>
          <w:sz w:val="28"/>
          <w:szCs w:val="28"/>
        </w:rPr>
      </w:pPr>
      <w:r w:rsidRPr="00377A8F">
        <w:rPr>
          <w:rFonts w:ascii="Times New Roman" w:hAnsi="Times New Roman"/>
          <w:b/>
          <w:i/>
          <w:sz w:val="28"/>
          <w:szCs w:val="28"/>
        </w:rPr>
        <w:t>Задачи:</w:t>
      </w:r>
    </w:p>
    <w:p w:rsidR="00201C18" w:rsidRPr="00377A8F" w:rsidRDefault="00201C18" w:rsidP="00EA2246">
      <w:pPr>
        <w:pStyle w:val="NormalWeb"/>
        <w:spacing w:before="0" w:beforeAutospacing="0" w:after="0" w:afterAutospacing="0"/>
        <w:ind w:firstLine="709"/>
        <w:rPr>
          <w:rFonts w:ascii="Times New Roman" w:hAnsi="Times New Roman"/>
          <w:b/>
          <w:i/>
          <w:sz w:val="28"/>
          <w:szCs w:val="28"/>
        </w:rPr>
      </w:pPr>
      <w:r w:rsidRPr="00377A8F">
        <w:rPr>
          <w:rFonts w:ascii="Times New Roman" w:hAnsi="Times New Roman"/>
          <w:b/>
          <w:i/>
          <w:sz w:val="28"/>
          <w:szCs w:val="28"/>
        </w:rPr>
        <w:t>Продолжите утверждение</w:t>
      </w:r>
    </w:p>
    <w:p w:rsidR="00201C18" w:rsidRPr="00377A8F" w:rsidRDefault="00201C18" w:rsidP="00EA2246">
      <w:pPr>
        <w:pStyle w:val="NormalWeb"/>
        <w:spacing w:before="0" w:beforeAutospacing="0" w:after="0" w:afterAutospacing="0"/>
        <w:ind w:firstLine="709"/>
        <w:rPr>
          <w:rFonts w:ascii="Times New Roman" w:hAnsi="Times New Roman"/>
          <w:b/>
          <w:sz w:val="28"/>
          <w:szCs w:val="28"/>
        </w:rPr>
      </w:pPr>
      <w:r w:rsidRPr="00377A8F">
        <w:rPr>
          <w:rFonts w:ascii="Times New Roman" w:hAnsi="Times New Roman"/>
          <w:b/>
          <w:sz w:val="28"/>
          <w:szCs w:val="28"/>
        </w:rPr>
        <w:t xml:space="preserve">Задание 1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lang w:eastAsia="ru-RU"/>
        </w:rPr>
      </w:pPr>
      <w:r w:rsidRPr="00377A8F">
        <w:rPr>
          <w:rFonts w:ascii="Times New Roman" w:hAnsi="Times New Roman"/>
          <w:sz w:val="28"/>
          <w:szCs w:val="28"/>
          <w:lang w:eastAsia="ru-RU"/>
        </w:rPr>
        <w:t>Нормативность права означает, что право</w:t>
      </w:r>
      <w:r w:rsidRPr="00377A8F">
        <w:rPr>
          <w:rFonts w:ascii="Times New Roman" w:hAnsi="Times New Roman"/>
          <w:sz w:val="28"/>
          <w:szCs w:val="28"/>
          <w:lang w:val="en-US" w:eastAsia="ru-RU"/>
        </w:rPr>
        <w:t> </w:t>
      </w:r>
      <w:r w:rsidRPr="00377A8F">
        <w:rPr>
          <w:rFonts w:ascii="Times New Roman" w:hAnsi="Times New Roman"/>
          <w:sz w:val="28"/>
          <w:szCs w:val="28"/>
          <w:lang w:eastAsia="ru-RU"/>
        </w:rPr>
        <w:t>…</w:t>
      </w:r>
      <w:r w:rsidRPr="00377A8F">
        <w:rPr>
          <w:rFonts w:ascii="Times New Roman" w:hAnsi="Times New Roman"/>
          <w:sz w:val="28"/>
          <w:szCs w:val="28"/>
          <w:lang w:val="en-US" w:eastAsia="ru-RU"/>
        </w:rPr>
        <w:t>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lang w:eastAsia="ru-RU"/>
        </w:rPr>
      </w:pPr>
      <w:r w:rsidRPr="00377A8F">
        <w:rPr>
          <w:rFonts w:ascii="Times New Roman" w:hAnsi="Times New Roman"/>
          <w:sz w:val="28"/>
          <w:szCs w:val="28"/>
          <w:lang w:eastAsia="ru-RU"/>
        </w:rPr>
        <w:t>Системность права означает, что право</w:t>
      </w:r>
      <w:r w:rsidRPr="00377A8F">
        <w:rPr>
          <w:rFonts w:ascii="Times New Roman" w:hAnsi="Times New Roman"/>
          <w:sz w:val="28"/>
          <w:szCs w:val="28"/>
          <w:lang w:val="en-US" w:eastAsia="ru-RU"/>
        </w:rPr>
        <w:t> </w:t>
      </w:r>
      <w:r w:rsidRPr="00377A8F">
        <w:rPr>
          <w:rFonts w:ascii="Times New Roman" w:hAnsi="Times New Roman"/>
          <w:sz w:val="28"/>
          <w:szCs w:val="28"/>
          <w:lang w:eastAsia="ru-RU"/>
        </w:rPr>
        <w:t>…</w:t>
      </w:r>
      <w:r w:rsidRPr="00377A8F">
        <w:rPr>
          <w:rFonts w:ascii="Times New Roman" w:hAnsi="Times New Roman"/>
          <w:sz w:val="28"/>
          <w:szCs w:val="28"/>
          <w:lang w:val="en-US" w:eastAsia="ru-RU"/>
        </w:rPr>
        <w:t> </w:t>
      </w:r>
      <w:r w:rsidRPr="00377A8F">
        <w:rPr>
          <w:rFonts w:ascii="Times New Roman" w:hAnsi="Times New Roman"/>
          <w:b/>
          <w:bCs/>
          <w:sz w:val="28"/>
          <w:szCs w:val="28"/>
          <w:lang w:val="en-US" w:eastAsia="ru-RU"/>
        </w:rPr>
        <w:t> </w:t>
      </w:r>
    </w:p>
    <w:p w:rsidR="00201C18" w:rsidRPr="00377A8F" w:rsidRDefault="00201C18" w:rsidP="00EA2246">
      <w:pPr>
        <w:pStyle w:val="NormalWeb"/>
        <w:spacing w:before="0" w:beforeAutospacing="0" w:after="0" w:afterAutospacing="0"/>
        <w:ind w:firstLine="709"/>
        <w:jc w:val="both"/>
        <w:rPr>
          <w:rFonts w:ascii="Times New Roman" w:hAnsi="Times New Roman"/>
          <w:b/>
          <w:sz w:val="28"/>
          <w:szCs w:val="28"/>
        </w:rPr>
      </w:pPr>
      <w:r w:rsidRPr="00377A8F">
        <w:rPr>
          <w:rFonts w:ascii="Times New Roman" w:hAnsi="Times New Roman"/>
          <w:b/>
          <w:sz w:val="28"/>
          <w:szCs w:val="28"/>
        </w:rPr>
        <w:t>Задание 2</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sz w:val="28"/>
          <w:szCs w:val="28"/>
          <w:lang w:eastAsia="ru-RU"/>
        </w:rPr>
        <w:t xml:space="preserve">Публичное право регулирует отношения, в которых хотя бы одной из сторон обязательно является …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Отличительным признаком права является</w:t>
      </w:r>
      <w:r w:rsidRPr="00377A8F">
        <w:rPr>
          <w:rFonts w:ascii="Times New Roman" w:hAnsi="Times New Roman"/>
          <w:sz w:val="28"/>
          <w:szCs w:val="28"/>
          <w:lang w:val="en-US"/>
        </w:rPr>
        <w:t> </w:t>
      </w:r>
      <w:r w:rsidRPr="00377A8F">
        <w:rPr>
          <w:rFonts w:ascii="Times New Roman" w:hAnsi="Times New Roman"/>
          <w:sz w:val="28"/>
          <w:szCs w:val="28"/>
        </w:rPr>
        <w:t>…</w:t>
      </w:r>
    </w:p>
    <w:p w:rsidR="00201C18" w:rsidRPr="00377A8F" w:rsidRDefault="00201C18" w:rsidP="00EA2246">
      <w:pPr>
        <w:pStyle w:val="NormalWeb"/>
        <w:spacing w:before="0" w:beforeAutospacing="0" w:after="0" w:afterAutospacing="0"/>
        <w:ind w:firstLine="709"/>
        <w:jc w:val="both"/>
        <w:rPr>
          <w:rFonts w:ascii="Times New Roman" w:hAnsi="Times New Roman"/>
          <w:b/>
          <w:sz w:val="28"/>
          <w:szCs w:val="28"/>
        </w:rPr>
      </w:pPr>
      <w:r w:rsidRPr="00377A8F">
        <w:rPr>
          <w:rFonts w:ascii="Times New Roman" w:hAnsi="Times New Roman"/>
          <w:b/>
          <w:sz w:val="28"/>
          <w:szCs w:val="28"/>
        </w:rPr>
        <w:t>Задание 3</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sz w:val="28"/>
          <w:szCs w:val="28"/>
          <w:lang w:eastAsia="ru-RU"/>
        </w:rPr>
        <w:t>В систему нормативного регулирования общественных отношений помимо права</w:t>
      </w:r>
      <w:r w:rsidRPr="00377A8F">
        <w:rPr>
          <w:rFonts w:ascii="Times New Roman" w:hAnsi="Times New Roman"/>
          <w:sz w:val="28"/>
          <w:szCs w:val="28"/>
          <w:lang w:val="en-US" w:eastAsia="ru-RU"/>
        </w:rPr>
        <w:t> </w:t>
      </w:r>
      <w:r w:rsidRPr="00377A8F">
        <w:rPr>
          <w:rFonts w:ascii="Times New Roman" w:hAnsi="Times New Roman"/>
          <w:bCs/>
          <w:sz w:val="28"/>
          <w:szCs w:val="28"/>
          <w:lang w:eastAsia="ru-RU"/>
        </w:rPr>
        <w:t>не</w:t>
      </w:r>
      <w:r w:rsidRPr="00377A8F">
        <w:rPr>
          <w:rFonts w:ascii="Times New Roman" w:hAnsi="Times New Roman"/>
          <w:sz w:val="28"/>
          <w:szCs w:val="28"/>
          <w:lang w:val="en-US" w:eastAsia="ru-RU"/>
        </w:rPr>
        <w:t> </w:t>
      </w:r>
      <w:r w:rsidRPr="00377A8F">
        <w:rPr>
          <w:rFonts w:ascii="Times New Roman" w:hAnsi="Times New Roman"/>
          <w:bCs/>
          <w:sz w:val="28"/>
          <w:szCs w:val="28"/>
          <w:lang w:eastAsia="ru-RU"/>
        </w:rPr>
        <w:t>входят</w:t>
      </w:r>
      <w:r w:rsidRPr="00377A8F">
        <w:rPr>
          <w:rFonts w:ascii="Times New Roman" w:hAnsi="Times New Roman"/>
          <w:sz w:val="28"/>
          <w:szCs w:val="28"/>
          <w:lang w:val="en-US" w:eastAsia="ru-RU"/>
        </w:rPr>
        <w:t> </w:t>
      </w:r>
      <w:r w:rsidRPr="00377A8F">
        <w:rPr>
          <w:rFonts w:ascii="Times New Roman" w:hAnsi="Times New Roman"/>
          <w:sz w:val="28"/>
          <w:szCs w:val="28"/>
          <w:lang w:eastAsia="ru-RU"/>
        </w:rPr>
        <w:t>…</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sz w:val="28"/>
          <w:szCs w:val="28"/>
          <w:lang w:eastAsia="ru-RU"/>
        </w:rPr>
        <w:t xml:space="preserve">Фундаментальные и обобщенные правила поведения, обладающие значительной устойчивостью и стабильностью, </w:t>
      </w:r>
      <w:hyperlink r:id="rId7" w:history="1">
        <w:r w:rsidRPr="00377A8F">
          <w:rPr>
            <w:rFonts w:ascii="Times New Roman" w:hAnsi="Times New Roman"/>
            <w:sz w:val="28"/>
            <w:szCs w:val="28"/>
            <w:lang w:eastAsia="ru-RU"/>
          </w:rPr>
          <w:t>фиксирующиеся в важнейших законах</w:t>
        </w:r>
      </w:hyperlink>
      <w:r w:rsidRPr="00377A8F">
        <w:rPr>
          <w:rFonts w:ascii="Times New Roman" w:hAnsi="Times New Roman"/>
          <w:sz w:val="28"/>
          <w:szCs w:val="28"/>
          <w:lang w:eastAsia="ru-RU"/>
        </w:rPr>
        <w:t>, именуются</w:t>
      </w:r>
      <w:r w:rsidRPr="00377A8F">
        <w:rPr>
          <w:rFonts w:ascii="Times New Roman" w:hAnsi="Times New Roman"/>
          <w:sz w:val="28"/>
          <w:szCs w:val="28"/>
          <w:lang w:val="en-US" w:eastAsia="ru-RU"/>
        </w:rPr>
        <w:t> </w:t>
      </w:r>
      <w:r w:rsidRPr="00377A8F">
        <w:rPr>
          <w:rFonts w:ascii="Times New Roman" w:hAnsi="Times New Roman"/>
          <w:sz w:val="28"/>
          <w:szCs w:val="28"/>
          <w:lang w:eastAsia="ru-RU"/>
        </w:rPr>
        <w:t>…</w:t>
      </w:r>
    </w:p>
    <w:p w:rsidR="00201C18" w:rsidRPr="00377A8F" w:rsidRDefault="00201C18" w:rsidP="00EA2246">
      <w:pPr>
        <w:pStyle w:val="NormalWeb"/>
        <w:spacing w:before="0" w:beforeAutospacing="0" w:after="0" w:afterAutospacing="0"/>
        <w:ind w:firstLine="709"/>
        <w:jc w:val="both"/>
        <w:rPr>
          <w:rFonts w:ascii="Times New Roman" w:hAnsi="Times New Roman"/>
          <w:b/>
          <w:sz w:val="28"/>
          <w:szCs w:val="28"/>
        </w:rPr>
      </w:pPr>
      <w:r w:rsidRPr="00377A8F">
        <w:rPr>
          <w:rFonts w:ascii="Times New Roman" w:hAnsi="Times New Roman"/>
          <w:b/>
          <w:sz w:val="28"/>
          <w:szCs w:val="28"/>
        </w:rPr>
        <w:t>Задание 4</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sz w:val="28"/>
          <w:szCs w:val="28"/>
          <w:lang w:eastAsia="ru-RU"/>
        </w:rPr>
        <w:t>Мера юридически возможного поведения, призванная удовлетворить собственные интересы лица, относится к понятию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Упорядоченная совокупность юридических норм, охраняющих и регулирующих отношения частных лиц, именуется</w:t>
      </w:r>
      <w:r w:rsidRPr="00377A8F">
        <w:rPr>
          <w:rFonts w:ascii="Times New Roman" w:hAnsi="Times New Roman"/>
          <w:sz w:val="28"/>
          <w:szCs w:val="28"/>
          <w:lang w:val="en-US"/>
        </w:rPr>
        <w:t> </w:t>
      </w:r>
      <w:r w:rsidRPr="00377A8F">
        <w:rPr>
          <w:rFonts w:ascii="Times New Roman" w:hAnsi="Times New Roman"/>
          <w:sz w:val="28"/>
          <w:szCs w:val="28"/>
        </w:rPr>
        <w:t>…</w:t>
      </w: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6. Право и власть в системе социального регулирования</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2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Власть: понятие, виды и функции. </w:t>
      </w:r>
    </w:p>
    <w:p w:rsidR="00201C18" w:rsidRPr="00377A8F" w:rsidRDefault="00201C18" w:rsidP="00EA2246">
      <w:pPr>
        <w:pStyle w:val="NormalWeb"/>
        <w:numPr>
          <w:ilvl w:val="0"/>
          <w:numId w:val="2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Происхождение власти. </w:t>
      </w:r>
    </w:p>
    <w:p w:rsidR="00201C18" w:rsidRPr="00377A8F" w:rsidRDefault="00201C18" w:rsidP="00EA2246">
      <w:pPr>
        <w:pStyle w:val="NormalWeb"/>
        <w:numPr>
          <w:ilvl w:val="0"/>
          <w:numId w:val="2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Регулирование: сущность, виды, функции и структура. </w:t>
      </w:r>
    </w:p>
    <w:p w:rsidR="00201C18" w:rsidRPr="00377A8F" w:rsidRDefault="00201C18" w:rsidP="00EA2246">
      <w:pPr>
        <w:pStyle w:val="NormalWeb"/>
        <w:numPr>
          <w:ilvl w:val="0"/>
          <w:numId w:val="2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 и мораль</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r w:rsidRPr="00377A8F">
        <w:rPr>
          <w:rFonts w:ascii="Times New Roman" w:hAnsi="Times New Roman"/>
          <w:b/>
          <w:i/>
          <w:sz w:val="28"/>
          <w:szCs w:val="28"/>
        </w:rPr>
        <w:t>Вопросы для обсуждения:</w:t>
      </w:r>
    </w:p>
    <w:p w:rsidR="00201C18" w:rsidRPr="00377A8F" w:rsidRDefault="00201C18" w:rsidP="00EA2246">
      <w:pPr>
        <w:pStyle w:val="NormalWeb"/>
        <w:numPr>
          <w:ilvl w:val="0"/>
          <w:numId w:val="2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подходы к сущности власти. </w:t>
      </w:r>
    </w:p>
    <w:p w:rsidR="00201C18" w:rsidRPr="00377A8F" w:rsidRDefault="00201C18" w:rsidP="00EA2246">
      <w:pPr>
        <w:pStyle w:val="NormalWeb"/>
        <w:numPr>
          <w:ilvl w:val="0"/>
          <w:numId w:val="2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Социальное и техническое, нормативное и ненормативное регулирование.</w:t>
      </w:r>
    </w:p>
    <w:p w:rsidR="00201C18" w:rsidRPr="00377A8F" w:rsidRDefault="00201C18" w:rsidP="00EA2246">
      <w:pPr>
        <w:pStyle w:val="NormalWeb"/>
        <w:numPr>
          <w:ilvl w:val="0"/>
          <w:numId w:val="2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 Социальные и технические нормы. </w:t>
      </w:r>
    </w:p>
    <w:p w:rsidR="00201C18" w:rsidRPr="00377A8F" w:rsidRDefault="00201C18" w:rsidP="00EA2246">
      <w:pPr>
        <w:pStyle w:val="NormalWeb"/>
        <w:numPr>
          <w:ilvl w:val="0"/>
          <w:numId w:val="2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Место права в системе социальных регуляторов. </w:t>
      </w:r>
    </w:p>
    <w:p w:rsidR="00201C18" w:rsidRPr="00377A8F" w:rsidRDefault="00201C18" w:rsidP="00EA2246">
      <w:pPr>
        <w:pStyle w:val="NormalWeb"/>
        <w:numPr>
          <w:ilvl w:val="0"/>
          <w:numId w:val="2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 и мораль: соотношение права и морали. </w:t>
      </w: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3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Категории «справедливого», «должного», «сущего» в праве и морали.</w:t>
      </w:r>
    </w:p>
    <w:p w:rsidR="00201C18" w:rsidRPr="00377A8F" w:rsidRDefault="00201C18" w:rsidP="00EA2246">
      <w:pPr>
        <w:pStyle w:val="NormalWeb"/>
        <w:numPr>
          <w:ilvl w:val="0"/>
          <w:numId w:val="3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Правовая защита морально- нравственных и иных ценностеи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numPr>
          <w:ilvl w:val="0"/>
          <w:numId w:val="3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Морально-нравственные основания права. </w:t>
      </w:r>
    </w:p>
    <w:p w:rsidR="00201C18" w:rsidRPr="00377A8F" w:rsidRDefault="00201C18" w:rsidP="00EA2246">
      <w:pPr>
        <w:pStyle w:val="NormalWeb"/>
        <w:numPr>
          <w:ilvl w:val="0"/>
          <w:numId w:val="3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 и корпоративные нормы. </w:t>
      </w:r>
    </w:p>
    <w:p w:rsidR="00201C18" w:rsidRPr="00377A8F" w:rsidRDefault="00201C18" w:rsidP="00EA2246">
      <w:pPr>
        <w:pStyle w:val="NormalWeb"/>
        <w:numPr>
          <w:ilvl w:val="0"/>
          <w:numId w:val="3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Профессиональная этика и ее правовое измерение. </w:t>
      </w:r>
    </w:p>
    <w:p w:rsidR="00201C18" w:rsidRPr="00377A8F" w:rsidRDefault="00201C18" w:rsidP="00EA2246">
      <w:pPr>
        <w:pStyle w:val="NormalWeb"/>
        <w:numPr>
          <w:ilvl w:val="0"/>
          <w:numId w:val="3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 и религия. </w:t>
      </w:r>
    </w:p>
    <w:p w:rsidR="00201C18" w:rsidRPr="00377A8F" w:rsidRDefault="00201C18" w:rsidP="00EA2246">
      <w:pPr>
        <w:pStyle w:val="NormalWeb"/>
        <w:numPr>
          <w:ilvl w:val="0"/>
          <w:numId w:val="3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Религиозные правовые системы. </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7. Механизм правового регулирования</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5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Социальное деи</w:t>
      </w:r>
      <w:r w:rsidRPr="00377A8F">
        <w:rPr>
          <w:rFonts w:ascii="Tahoma" w:hAnsi="Tahoma" w:cs="Tahoma"/>
          <w:sz w:val="28"/>
          <w:szCs w:val="28"/>
        </w:rPr>
        <w:t>̆</w:t>
      </w:r>
      <w:r w:rsidRPr="00377A8F">
        <w:rPr>
          <w:rFonts w:ascii="Times New Roman" w:hAnsi="Times New Roman"/>
          <w:sz w:val="28"/>
          <w:szCs w:val="28"/>
        </w:rPr>
        <w:t>ствие: понятие, структура и сущность.</w:t>
      </w:r>
    </w:p>
    <w:p w:rsidR="00201C18" w:rsidRPr="00377A8F" w:rsidRDefault="00201C18" w:rsidP="00EA2246">
      <w:pPr>
        <w:pStyle w:val="NormalWeb"/>
        <w:numPr>
          <w:ilvl w:val="0"/>
          <w:numId w:val="5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Предмет, метод, способы, объект правового регулирования. </w:t>
      </w:r>
    </w:p>
    <w:p w:rsidR="00201C18" w:rsidRPr="00377A8F" w:rsidRDefault="00201C18" w:rsidP="00EA2246">
      <w:pPr>
        <w:pStyle w:val="NormalWeb"/>
        <w:numPr>
          <w:ilvl w:val="0"/>
          <w:numId w:val="5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Основные элементы механизма правового регулирования.</w:t>
      </w:r>
    </w:p>
    <w:p w:rsidR="00201C18" w:rsidRPr="00377A8F" w:rsidRDefault="00201C18" w:rsidP="00EA2246">
      <w:pPr>
        <w:pStyle w:val="NormalWeb"/>
        <w:numPr>
          <w:ilvl w:val="0"/>
          <w:numId w:val="5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Правовая политика как элемент правового регулирования.</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r w:rsidRPr="00377A8F">
        <w:rPr>
          <w:rFonts w:ascii="Times New Roman" w:hAnsi="Times New Roman"/>
          <w:b/>
          <w:i/>
          <w:sz w:val="28"/>
          <w:szCs w:val="28"/>
        </w:rPr>
        <w:t>Вопросы для обсуждения:</w:t>
      </w:r>
    </w:p>
    <w:p w:rsidR="00201C18" w:rsidRPr="00377A8F" w:rsidRDefault="00201C18" w:rsidP="00EA2246">
      <w:pPr>
        <w:pStyle w:val="NormalWeb"/>
        <w:numPr>
          <w:ilvl w:val="0"/>
          <w:numId w:val="3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Правовые и неправовые эффекты в социальном деи</w:t>
      </w:r>
      <w:r w:rsidRPr="00377A8F">
        <w:rPr>
          <w:rFonts w:ascii="Tahoma" w:hAnsi="Tahoma" w:cs="Tahoma"/>
          <w:sz w:val="28"/>
          <w:szCs w:val="28"/>
        </w:rPr>
        <w:t>̆</w:t>
      </w:r>
      <w:r w:rsidRPr="00377A8F">
        <w:rPr>
          <w:rFonts w:ascii="Times New Roman" w:hAnsi="Times New Roman"/>
          <w:sz w:val="28"/>
          <w:szCs w:val="28"/>
        </w:rPr>
        <w:t>ствии права.</w:t>
      </w:r>
    </w:p>
    <w:p w:rsidR="00201C18" w:rsidRPr="00377A8F" w:rsidRDefault="00201C18" w:rsidP="00EA2246">
      <w:pPr>
        <w:pStyle w:val="NormalWeb"/>
        <w:numPr>
          <w:ilvl w:val="0"/>
          <w:numId w:val="3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Социальное поведение субъекта как объект правового регулирования. </w:t>
      </w:r>
    </w:p>
    <w:p w:rsidR="00201C18" w:rsidRPr="00377A8F" w:rsidRDefault="00201C18" w:rsidP="00EA2246">
      <w:pPr>
        <w:pStyle w:val="NormalWeb"/>
        <w:numPr>
          <w:ilvl w:val="0"/>
          <w:numId w:val="3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Правовое регулирование и правовое воздеи</w:t>
      </w:r>
      <w:r w:rsidRPr="00377A8F">
        <w:rPr>
          <w:rFonts w:ascii="Tahoma" w:hAnsi="Tahoma" w:cs="Tahoma"/>
          <w:sz w:val="28"/>
          <w:szCs w:val="28"/>
        </w:rPr>
        <w:t>̆</w:t>
      </w:r>
      <w:r w:rsidRPr="00377A8F">
        <w:rPr>
          <w:rFonts w:ascii="Times New Roman" w:hAnsi="Times New Roman"/>
          <w:sz w:val="28"/>
          <w:szCs w:val="28"/>
        </w:rPr>
        <w:t xml:space="preserve">ствие: понятие, структура, субъекты. </w:t>
      </w:r>
    </w:p>
    <w:p w:rsidR="00201C18" w:rsidRPr="00377A8F" w:rsidRDefault="00201C18" w:rsidP="00EA2246">
      <w:pPr>
        <w:pStyle w:val="NormalWeb"/>
        <w:numPr>
          <w:ilvl w:val="0"/>
          <w:numId w:val="3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Трансформация сферы правового регулирования. </w:t>
      </w:r>
    </w:p>
    <w:p w:rsidR="00201C18" w:rsidRPr="00377A8F" w:rsidRDefault="00201C18" w:rsidP="00EA2246">
      <w:pPr>
        <w:pStyle w:val="NormalWeb"/>
        <w:numPr>
          <w:ilvl w:val="0"/>
          <w:numId w:val="3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Механизм правового регулирования: понятие и общая характеристика. </w:t>
      </w:r>
    </w:p>
    <w:p w:rsidR="00201C18" w:rsidRPr="00377A8F" w:rsidRDefault="00201C18" w:rsidP="00EA2246">
      <w:pPr>
        <w:pStyle w:val="NormalWeb"/>
        <w:numPr>
          <w:ilvl w:val="0"/>
          <w:numId w:val="3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Факторы, обуславливающие правовое регулирование. </w:t>
      </w:r>
    </w:p>
    <w:p w:rsidR="00201C18" w:rsidRPr="00377A8F" w:rsidRDefault="00201C18" w:rsidP="00EA2246">
      <w:pPr>
        <w:pStyle w:val="NormalWeb"/>
        <w:numPr>
          <w:ilvl w:val="0"/>
          <w:numId w:val="3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Правовая политика как элемент правового регулирования. </w:t>
      </w: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31"/>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Эффективность социального деи</w:t>
      </w:r>
      <w:r w:rsidRPr="00377A8F">
        <w:rPr>
          <w:rFonts w:ascii="Tahoma" w:hAnsi="Tahoma" w:cs="Tahoma"/>
          <w:sz w:val="28"/>
          <w:szCs w:val="28"/>
        </w:rPr>
        <w:t>̆</w:t>
      </w:r>
      <w:r w:rsidRPr="00377A8F">
        <w:rPr>
          <w:rFonts w:ascii="Times New Roman" w:hAnsi="Times New Roman"/>
          <w:sz w:val="28"/>
          <w:szCs w:val="28"/>
        </w:rPr>
        <w:t xml:space="preserve">ствия права. </w:t>
      </w:r>
    </w:p>
    <w:p w:rsidR="00201C18" w:rsidRPr="00377A8F" w:rsidRDefault="00201C18" w:rsidP="00EA2246">
      <w:pPr>
        <w:pStyle w:val="NormalWeb"/>
        <w:numPr>
          <w:ilvl w:val="0"/>
          <w:numId w:val="31"/>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Правовые и неправовые эффекты в социальном деи</w:t>
      </w:r>
      <w:r w:rsidRPr="00377A8F">
        <w:rPr>
          <w:rFonts w:ascii="Tahoma" w:hAnsi="Tahoma" w:cs="Tahoma"/>
          <w:sz w:val="28"/>
          <w:szCs w:val="28"/>
        </w:rPr>
        <w:t>̆</w:t>
      </w:r>
      <w:r w:rsidRPr="00377A8F">
        <w:rPr>
          <w:rFonts w:ascii="Times New Roman" w:hAnsi="Times New Roman"/>
          <w:sz w:val="28"/>
          <w:szCs w:val="28"/>
        </w:rPr>
        <w:t>ствии права.</w:t>
      </w:r>
    </w:p>
    <w:p w:rsidR="00201C18" w:rsidRPr="00377A8F" w:rsidRDefault="00201C18" w:rsidP="00EA2246">
      <w:pPr>
        <w:pStyle w:val="NormalWeb"/>
        <w:numPr>
          <w:ilvl w:val="0"/>
          <w:numId w:val="31"/>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Социальное поведение субъекта как объект правового регулирования.</w:t>
      </w:r>
    </w:p>
    <w:p w:rsidR="00201C18" w:rsidRPr="00377A8F" w:rsidRDefault="00201C18" w:rsidP="00EA2246">
      <w:pPr>
        <w:pStyle w:val="NormalWeb"/>
        <w:numPr>
          <w:ilvl w:val="0"/>
          <w:numId w:val="31"/>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Сфера и пределы правового регулирования.</w:t>
      </w:r>
    </w:p>
    <w:p w:rsidR="00201C18" w:rsidRPr="00377A8F" w:rsidRDefault="00201C18" w:rsidP="00EA2246">
      <w:pPr>
        <w:pStyle w:val="NormalWeb"/>
        <w:numPr>
          <w:ilvl w:val="0"/>
          <w:numId w:val="31"/>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 xml:space="preserve">Процесс и стадии правового регулирования. </w:t>
      </w:r>
    </w:p>
    <w:p w:rsidR="00201C18" w:rsidRPr="00377A8F" w:rsidRDefault="00201C18" w:rsidP="00EA2246">
      <w:pPr>
        <w:pStyle w:val="NormalWeb"/>
        <w:numPr>
          <w:ilvl w:val="0"/>
          <w:numId w:val="31"/>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 xml:space="preserve">Государство в системе правового регулирования. </w:t>
      </w:r>
    </w:p>
    <w:p w:rsidR="00201C18" w:rsidRPr="00377A8F" w:rsidRDefault="00201C18" w:rsidP="00EA2246">
      <w:pPr>
        <w:pStyle w:val="NormalWeb"/>
        <w:numPr>
          <w:ilvl w:val="0"/>
          <w:numId w:val="31"/>
        </w:numPr>
        <w:spacing w:before="0" w:beforeAutospacing="0" w:after="0" w:afterAutospacing="0"/>
        <w:ind w:left="0" w:firstLine="709"/>
        <w:rPr>
          <w:rFonts w:ascii="Times New Roman" w:hAnsi="Times New Roman"/>
          <w:sz w:val="28"/>
          <w:szCs w:val="28"/>
        </w:rPr>
      </w:pPr>
      <w:r w:rsidRPr="00377A8F">
        <w:rPr>
          <w:rFonts w:ascii="Times New Roman" w:hAnsi="Times New Roman"/>
          <w:sz w:val="28"/>
          <w:szCs w:val="28"/>
        </w:rPr>
        <w:t xml:space="preserve">Государственное управление и правовое регулирование. </w:t>
      </w:r>
    </w:p>
    <w:p w:rsidR="00201C18" w:rsidRPr="00377A8F" w:rsidRDefault="00201C18" w:rsidP="00EA2246">
      <w:pPr>
        <w:pStyle w:val="NormalWeb"/>
        <w:numPr>
          <w:ilvl w:val="0"/>
          <w:numId w:val="31"/>
        </w:numPr>
        <w:spacing w:before="0" w:beforeAutospacing="0" w:after="0" w:afterAutospacing="0"/>
        <w:ind w:left="0" w:firstLine="709"/>
        <w:rPr>
          <w:rFonts w:ascii="Times New Roman" w:hAnsi="Times New Roman"/>
          <w:b/>
          <w:bCs/>
          <w:sz w:val="28"/>
          <w:szCs w:val="28"/>
        </w:rPr>
      </w:pPr>
      <w:r w:rsidRPr="00377A8F">
        <w:rPr>
          <w:rFonts w:ascii="Times New Roman" w:hAnsi="Times New Roman"/>
          <w:sz w:val="28"/>
          <w:szCs w:val="28"/>
        </w:rPr>
        <w:t>Правовая политика как элемент правового регулирования.</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8. Человек, общество, право</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numPr>
          <w:ilvl w:val="0"/>
          <w:numId w:val="3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Ограничение прав и свобод личности. </w:t>
      </w:r>
    </w:p>
    <w:p w:rsidR="00201C18" w:rsidRPr="00377A8F" w:rsidRDefault="00201C18" w:rsidP="00EA2246">
      <w:pPr>
        <w:pStyle w:val="NormalWeb"/>
        <w:numPr>
          <w:ilvl w:val="0"/>
          <w:numId w:val="3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Правовои</w:t>
      </w:r>
      <w:r w:rsidRPr="00377A8F">
        <w:rPr>
          <w:rFonts w:ascii="Tahoma" w:hAnsi="Tahoma" w:cs="Tahoma"/>
          <w:sz w:val="28"/>
          <w:szCs w:val="28"/>
        </w:rPr>
        <w:t>̆</w:t>
      </w:r>
      <w:r w:rsidRPr="00377A8F">
        <w:rPr>
          <w:rFonts w:ascii="Times New Roman" w:hAnsi="Times New Roman"/>
          <w:sz w:val="28"/>
          <w:szCs w:val="28"/>
        </w:rPr>
        <w:t xml:space="preserve"> статус личности: общая характеристика и структура.</w:t>
      </w:r>
    </w:p>
    <w:p w:rsidR="00201C18" w:rsidRPr="00377A8F" w:rsidRDefault="00201C18" w:rsidP="00EA2246">
      <w:pPr>
        <w:pStyle w:val="NormalWeb"/>
        <w:numPr>
          <w:ilvl w:val="0"/>
          <w:numId w:val="3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Классификация прав человека.</w:t>
      </w:r>
    </w:p>
    <w:p w:rsidR="00201C18" w:rsidRPr="00377A8F" w:rsidRDefault="00201C18" w:rsidP="00EA2246">
      <w:pPr>
        <w:pStyle w:val="NormalWeb"/>
        <w:numPr>
          <w:ilvl w:val="0"/>
          <w:numId w:val="3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Гарантии прав, свобод и законных интересов человека.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r w:rsidRPr="00377A8F">
        <w:rPr>
          <w:rFonts w:ascii="Times New Roman" w:hAnsi="Times New Roman"/>
          <w:b/>
          <w:i/>
          <w:sz w:val="28"/>
          <w:szCs w:val="28"/>
        </w:rPr>
        <w:t>Вопросы для обсуждения:</w:t>
      </w:r>
    </w:p>
    <w:p w:rsidR="00201C18" w:rsidRPr="00377A8F" w:rsidRDefault="00201C18" w:rsidP="00EA2246">
      <w:pPr>
        <w:pStyle w:val="NormalWeb"/>
        <w:numPr>
          <w:ilvl w:val="0"/>
          <w:numId w:val="3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Отражение мировоззренческих, антропологических и аксиологических качеств человека в системе социального регулирования и властных отношениях. </w:t>
      </w:r>
    </w:p>
    <w:p w:rsidR="00201C18" w:rsidRPr="00377A8F" w:rsidRDefault="00201C18" w:rsidP="00EA2246">
      <w:pPr>
        <w:pStyle w:val="NormalWeb"/>
        <w:numPr>
          <w:ilvl w:val="0"/>
          <w:numId w:val="3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Честь и достоинство человека. </w:t>
      </w:r>
    </w:p>
    <w:p w:rsidR="00201C18" w:rsidRPr="00377A8F" w:rsidRDefault="00201C18" w:rsidP="00EA2246">
      <w:pPr>
        <w:pStyle w:val="NormalWeb"/>
        <w:numPr>
          <w:ilvl w:val="0"/>
          <w:numId w:val="3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Идентификация человека относительно коллективных субъектов. </w:t>
      </w:r>
    </w:p>
    <w:p w:rsidR="00201C18" w:rsidRPr="00377A8F" w:rsidRDefault="00201C18" w:rsidP="00EA2246">
      <w:pPr>
        <w:pStyle w:val="NormalWeb"/>
        <w:numPr>
          <w:ilvl w:val="0"/>
          <w:numId w:val="3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Соотношение естественного права и прав человека. </w:t>
      </w:r>
    </w:p>
    <w:p w:rsidR="00201C18" w:rsidRPr="00377A8F" w:rsidRDefault="00201C18" w:rsidP="00EA2246">
      <w:pPr>
        <w:pStyle w:val="NormalWeb"/>
        <w:numPr>
          <w:ilvl w:val="0"/>
          <w:numId w:val="3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Классификация прав человека. </w:t>
      </w:r>
    </w:p>
    <w:p w:rsidR="00201C18" w:rsidRPr="00377A8F" w:rsidRDefault="00201C18" w:rsidP="00EA2246">
      <w:pPr>
        <w:pStyle w:val="NormalWeb"/>
        <w:numPr>
          <w:ilvl w:val="0"/>
          <w:numId w:val="3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Конституционные, процессуально-правовые, судебно-принудительные, общественно-демократические, договорные гарантии.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3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Антропологические и аксиологические характеристики человека. Абсолютная и ограниченная свобода. </w:t>
      </w:r>
    </w:p>
    <w:p w:rsidR="00201C18" w:rsidRPr="00377A8F" w:rsidRDefault="00201C18" w:rsidP="00EA2246">
      <w:pPr>
        <w:pStyle w:val="NormalWeb"/>
        <w:numPr>
          <w:ilvl w:val="0"/>
          <w:numId w:val="3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Позитивная и негативная свобода. </w:t>
      </w:r>
    </w:p>
    <w:p w:rsidR="00201C18" w:rsidRPr="00377A8F" w:rsidRDefault="00201C18" w:rsidP="00EA2246">
      <w:pPr>
        <w:pStyle w:val="NormalWeb"/>
        <w:numPr>
          <w:ilvl w:val="0"/>
          <w:numId w:val="3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Права, свободы и законные интересы человека. </w:t>
      </w:r>
    </w:p>
    <w:p w:rsidR="00201C18" w:rsidRPr="00377A8F" w:rsidRDefault="00201C18" w:rsidP="00EA2246">
      <w:pPr>
        <w:pStyle w:val="NormalWeb"/>
        <w:numPr>
          <w:ilvl w:val="0"/>
          <w:numId w:val="3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Генезис концепции прав человека. </w:t>
      </w:r>
    </w:p>
    <w:p w:rsidR="00201C18" w:rsidRPr="00377A8F" w:rsidRDefault="00201C18" w:rsidP="00EA2246">
      <w:pPr>
        <w:pStyle w:val="NormalWeb"/>
        <w:numPr>
          <w:ilvl w:val="0"/>
          <w:numId w:val="3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Классификация прав человека. </w:t>
      </w:r>
    </w:p>
    <w:p w:rsidR="00201C18" w:rsidRPr="00377A8F" w:rsidRDefault="00201C18" w:rsidP="00EA2246">
      <w:pPr>
        <w:pStyle w:val="NormalWeb"/>
        <w:numPr>
          <w:ilvl w:val="0"/>
          <w:numId w:val="3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обязанности человека. </w:t>
      </w:r>
    </w:p>
    <w:p w:rsidR="00201C18" w:rsidRPr="00377A8F" w:rsidRDefault="00201C18" w:rsidP="00EA2246">
      <w:pPr>
        <w:pStyle w:val="NormalWeb"/>
        <w:numPr>
          <w:ilvl w:val="0"/>
          <w:numId w:val="3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Гарантии прав, свобод и законных интересов человека.</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r w:rsidRPr="00377A8F">
        <w:rPr>
          <w:rFonts w:ascii="Times New Roman" w:hAnsi="Times New Roman"/>
          <w:b/>
          <w:bCs/>
          <w:sz w:val="28"/>
          <w:szCs w:val="28"/>
        </w:rPr>
        <w:t xml:space="preserve">Тема 9. Основные концепции происхождения и сущности государства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numPr>
          <w:ilvl w:val="0"/>
          <w:numId w:val="3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Сущностная характеристика государства в истории учении</w:t>
      </w:r>
      <w:r w:rsidRPr="00377A8F">
        <w:rPr>
          <w:rFonts w:ascii="Tahoma" w:hAnsi="Tahoma" w:cs="Tahoma"/>
          <w:sz w:val="28"/>
          <w:szCs w:val="28"/>
        </w:rPr>
        <w:t>̆</w:t>
      </w:r>
      <w:r w:rsidRPr="00377A8F">
        <w:rPr>
          <w:rFonts w:ascii="Times New Roman" w:hAnsi="Times New Roman"/>
          <w:sz w:val="28"/>
          <w:szCs w:val="28"/>
        </w:rPr>
        <w:t xml:space="preserve"> о государстве. Теологическая и патриархальная теория происхождения и сущности государства. </w:t>
      </w:r>
    </w:p>
    <w:p w:rsidR="00201C18" w:rsidRPr="00377A8F" w:rsidRDefault="00201C18" w:rsidP="00EA2246">
      <w:pPr>
        <w:pStyle w:val="NormalWeb"/>
        <w:numPr>
          <w:ilvl w:val="0"/>
          <w:numId w:val="3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Органическая  и договорная теория теория происхождения и сущности государства. </w:t>
      </w:r>
    </w:p>
    <w:p w:rsidR="00201C18" w:rsidRPr="00377A8F" w:rsidRDefault="00201C18" w:rsidP="00EA2246">
      <w:pPr>
        <w:pStyle w:val="NormalWeb"/>
        <w:numPr>
          <w:ilvl w:val="0"/>
          <w:numId w:val="3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Теория насилия. </w:t>
      </w:r>
    </w:p>
    <w:p w:rsidR="00201C18" w:rsidRPr="00377A8F" w:rsidRDefault="00201C18" w:rsidP="00EA2246">
      <w:pPr>
        <w:pStyle w:val="NormalWeb"/>
        <w:numPr>
          <w:ilvl w:val="0"/>
          <w:numId w:val="3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Историко-материалистическая концепция происхождения и сущности государства.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r w:rsidRPr="00377A8F">
        <w:rPr>
          <w:rFonts w:ascii="Times New Roman" w:hAnsi="Times New Roman"/>
          <w:b/>
          <w:i/>
          <w:sz w:val="28"/>
          <w:szCs w:val="28"/>
        </w:rPr>
        <w:t>Вопросы для обсуждения:</w:t>
      </w:r>
    </w:p>
    <w:p w:rsidR="00201C18" w:rsidRPr="00377A8F" w:rsidRDefault="00201C18" w:rsidP="00EA2246">
      <w:pPr>
        <w:pStyle w:val="NormalWeb"/>
        <w:numPr>
          <w:ilvl w:val="0"/>
          <w:numId w:val="3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подходы к пониманию сущности государства. </w:t>
      </w:r>
    </w:p>
    <w:p w:rsidR="00201C18" w:rsidRPr="00377A8F" w:rsidRDefault="00201C18" w:rsidP="00EA2246">
      <w:pPr>
        <w:pStyle w:val="NormalWeb"/>
        <w:numPr>
          <w:ilvl w:val="0"/>
          <w:numId w:val="3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Власть как божественная категория.</w:t>
      </w:r>
    </w:p>
    <w:p w:rsidR="00201C18" w:rsidRPr="00377A8F" w:rsidRDefault="00201C18" w:rsidP="00EA2246">
      <w:pPr>
        <w:pStyle w:val="NormalWeb"/>
        <w:numPr>
          <w:ilvl w:val="0"/>
          <w:numId w:val="3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Патриархальная теория происхождения и сущности государства. </w:t>
      </w:r>
    </w:p>
    <w:p w:rsidR="00201C18" w:rsidRPr="00377A8F" w:rsidRDefault="00201C18" w:rsidP="00EA2246">
      <w:pPr>
        <w:pStyle w:val="NormalWeb"/>
        <w:numPr>
          <w:ilvl w:val="0"/>
          <w:numId w:val="3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Органическая теория происхождения и сущности государства. </w:t>
      </w:r>
    </w:p>
    <w:p w:rsidR="00201C18" w:rsidRPr="00377A8F" w:rsidRDefault="00201C18" w:rsidP="00EA2246">
      <w:pPr>
        <w:pStyle w:val="NormalWeb"/>
        <w:numPr>
          <w:ilvl w:val="0"/>
          <w:numId w:val="3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Договорная теория происхождения и сущности государства. </w:t>
      </w:r>
    </w:p>
    <w:p w:rsidR="00201C18" w:rsidRPr="00377A8F" w:rsidRDefault="00201C18" w:rsidP="00EA2246">
      <w:pPr>
        <w:pStyle w:val="NormalWeb"/>
        <w:numPr>
          <w:ilvl w:val="0"/>
          <w:numId w:val="3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Теория насилия. </w:t>
      </w:r>
    </w:p>
    <w:p w:rsidR="00201C18" w:rsidRPr="00377A8F" w:rsidRDefault="00201C18" w:rsidP="00EA2246">
      <w:pPr>
        <w:pStyle w:val="NormalWeb"/>
        <w:numPr>
          <w:ilvl w:val="0"/>
          <w:numId w:val="3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Происхождение государства в результате исторического процесса развития. </w:t>
      </w:r>
    </w:p>
    <w:p w:rsidR="00201C18" w:rsidRPr="00377A8F" w:rsidRDefault="00201C18" w:rsidP="00EA2246">
      <w:pPr>
        <w:pStyle w:val="NormalWeb"/>
        <w:numPr>
          <w:ilvl w:val="0"/>
          <w:numId w:val="3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Иные теории происхождения и сущности государства: либеральная, технокртическая, теория элит.</w:t>
      </w: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3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Теологическая теория происхождения и сущности государства. Христианскии</w:t>
      </w:r>
      <w:r w:rsidRPr="00377A8F">
        <w:rPr>
          <w:rFonts w:ascii="Tahoma" w:hAnsi="Tahoma" w:cs="Tahoma"/>
          <w:sz w:val="28"/>
          <w:szCs w:val="28"/>
        </w:rPr>
        <w:t>̆</w:t>
      </w:r>
      <w:r w:rsidRPr="00377A8F">
        <w:rPr>
          <w:rFonts w:ascii="Times New Roman" w:hAnsi="Times New Roman"/>
          <w:sz w:val="28"/>
          <w:szCs w:val="28"/>
        </w:rPr>
        <w:t xml:space="preserve"> подход к сущности государства. </w:t>
      </w:r>
    </w:p>
    <w:p w:rsidR="00201C18" w:rsidRPr="00377A8F" w:rsidRDefault="00201C18" w:rsidP="00EA2246">
      <w:pPr>
        <w:pStyle w:val="NormalWeb"/>
        <w:numPr>
          <w:ilvl w:val="0"/>
          <w:numId w:val="3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Православная, католическая и протестантская концепции сущности государства. </w:t>
      </w:r>
    </w:p>
    <w:p w:rsidR="00201C18" w:rsidRPr="00377A8F" w:rsidRDefault="00201C18" w:rsidP="00EA2246">
      <w:pPr>
        <w:pStyle w:val="NormalWeb"/>
        <w:numPr>
          <w:ilvl w:val="0"/>
          <w:numId w:val="3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Патриархальная теория происхождения и сущности государства. </w:t>
      </w:r>
    </w:p>
    <w:p w:rsidR="00201C18" w:rsidRPr="00377A8F" w:rsidRDefault="00201C18" w:rsidP="00EA2246">
      <w:pPr>
        <w:pStyle w:val="NormalWeb"/>
        <w:numPr>
          <w:ilvl w:val="0"/>
          <w:numId w:val="3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Органическая теория происхождения и сущности государства. </w:t>
      </w:r>
    </w:p>
    <w:p w:rsidR="00201C18" w:rsidRPr="00377A8F" w:rsidRDefault="00201C18" w:rsidP="00EA2246">
      <w:pPr>
        <w:pStyle w:val="NormalWeb"/>
        <w:numPr>
          <w:ilvl w:val="0"/>
          <w:numId w:val="3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Договорная теория происхождения и сущности государства. </w:t>
      </w:r>
    </w:p>
    <w:p w:rsidR="00201C18" w:rsidRPr="00377A8F" w:rsidRDefault="00201C18" w:rsidP="00EA2246">
      <w:pPr>
        <w:pStyle w:val="NormalWeb"/>
        <w:numPr>
          <w:ilvl w:val="0"/>
          <w:numId w:val="3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Теория насилия. </w:t>
      </w:r>
    </w:p>
    <w:p w:rsidR="00201C18" w:rsidRPr="00377A8F" w:rsidRDefault="00201C18" w:rsidP="00EA2246">
      <w:pPr>
        <w:pStyle w:val="NormalWeb"/>
        <w:numPr>
          <w:ilvl w:val="0"/>
          <w:numId w:val="3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Историко-материалистическая концепция происхождения и сущности государства. </w:t>
      </w:r>
    </w:p>
    <w:p w:rsidR="00201C18" w:rsidRPr="00377A8F" w:rsidRDefault="00201C18" w:rsidP="00EA2246">
      <w:pPr>
        <w:pStyle w:val="NormalWeb"/>
        <w:numPr>
          <w:ilvl w:val="0"/>
          <w:numId w:val="3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Теории происхождения и сущности государства: либеральная, технокртическая, теория элит.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В княжестве Лихтенштейн ликвидирован институт армии. Внешнеполитическая доктрина данного государства провозглашает отказ от ведения войны и подготовки к ней. Сохраняет ли после этого княжество Лихтенштейн признаки современного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Между студентами Ивановым и Петровым возник спор: что такое государство? Иванов утверждал: «Это географическое образование!» Петров доказывал: «Это организация политической власти!» Кто из них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При определении признаков государства студент Сидоров указал публичную власть, правящую партию, территорию. Студент Комаров к ним отнес налоги, население, право. Кто из них прав? Назовите признаки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4. Чем объясняется тот факт, что в первобытном обществе не было налогов и особой казны, тогда как их наличие является важнейшим признаком государства?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r w:rsidRPr="00377A8F">
        <w:rPr>
          <w:rFonts w:ascii="Times New Roman" w:hAnsi="Times New Roman"/>
          <w:b/>
          <w:i/>
          <w:sz w:val="28"/>
          <w:szCs w:val="28"/>
        </w:rPr>
        <w:t>Контрольный тест:</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377A8F">
        <w:rPr>
          <w:rFonts w:ascii="Times New Roman" w:hAnsi="Times New Roman"/>
          <w:b/>
          <w:color w:val="191919"/>
          <w:sz w:val="28"/>
          <w:szCs w:val="28"/>
          <w:lang w:eastAsia="ru-RU"/>
        </w:rPr>
        <w:t>1</w:t>
      </w:r>
      <w:r w:rsidRPr="00377A8F">
        <w:rPr>
          <w:rFonts w:ascii="Times New Roman" w:hAnsi="Times New Roman"/>
          <w:color w:val="191919"/>
          <w:sz w:val="28"/>
          <w:szCs w:val="28"/>
          <w:lang w:eastAsia="ru-RU"/>
        </w:rPr>
        <w:t>.Какие признаки характеризуют род?</w:t>
      </w:r>
    </w:p>
    <w:p w:rsidR="00201C18" w:rsidRPr="00377A8F" w:rsidRDefault="00201C18" w:rsidP="00EA2246">
      <w:pPr>
        <w:pStyle w:val="ListParagraph"/>
        <w:widowControl w:val="0"/>
        <w:numPr>
          <w:ilvl w:val="0"/>
          <w:numId w:val="43"/>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Основан на кровном родстве.</w:t>
      </w:r>
    </w:p>
    <w:p w:rsidR="00201C18" w:rsidRPr="00377A8F" w:rsidRDefault="00201C18" w:rsidP="00EA2246">
      <w:pPr>
        <w:pStyle w:val="ListParagraph"/>
        <w:widowControl w:val="0"/>
        <w:numPr>
          <w:ilvl w:val="0"/>
          <w:numId w:val="43"/>
        </w:numPr>
        <w:autoSpaceDE w:val="0"/>
        <w:autoSpaceDN w:val="0"/>
        <w:adjustRightInd w:val="0"/>
        <w:spacing w:after="0" w:line="240" w:lineRule="auto"/>
        <w:ind w:left="0"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Его члены ведут совместное хозяйство.</w:t>
      </w:r>
    </w:p>
    <w:p w:rsidR="00201C18" w:rsidRPr="00377A8F" w:rsidRDefault="00201C18" w:rsidP="00EA2246">
      <w:pPr>
        <w:pStyle w:val="ListParagraph"/>
        <w:widowControl w:val="0"/>
        <w:numPr>
          <w:ilvl w:val="0"/>
          <w:numId w:val="43"/>
        </w:numPr>
        <w:autoSpaceDE w:val="0"/>
        <w:autoSpaceDN w:val="0"/>
        <w:adjustRightInd w:val="0"/>
        <w:spacing w:after="0" w:line="240" w:lineRule="auto"/>
        <w:ind w:left="0"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Общность людей, проживающих на определенной территории.</w:t>
      </w:r>
    </w:p>
    <w:p w:rsidR="00201C18" w:rsidRPr="00377A8F" w:rsidRDefault="00201C18" w:rsidP="00EA2246">
      <w:pPr>
        <w:pStyle w:val="ListParagraph"/>
        <w:widowControl w:val="0"/>
        <w:numPr>
          <w:ilvl w:val="0"/>
          <w:numId w:val="43"/>
        </w:numPr>
        <w:autoSpaceDE w:val="0"/>
        <w:autoSpaceDN w:val="0"/>
        <w:adjustRightInd w:val="0"/>
        <w:spacing w:after="0" w:line="240" w:lineRule="auto"/>
        <w:ind w:left="0"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Все вышеперечисленные, плюс наличие общей собственности.</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377A8F">
        <w:rPr>
          <w:rFonts w:ascii="Times New Roman" w:hAnsi="Times New Roman"/>
          <w:b/>
          <w:color w:val="191919"/>
          <w:sz w:val="28"/>
          <w:szCs w:val="28"/>
          <w:lang w:eastAsia="ru-RU"/>
        </w:rPr>
        <w:t>2.</w:t>
      </w:r>
      <w:r w:rsidRPr="00377A8F">
        <w:rPr>
          <w:rFonts w:ascii="Times New Roman" w:hAnsi="Times New Roman"/>
          <w:color w:val="191919"/>
          <w:sz w:val="28"/>
          <w:szCs w:val="28"/>
          <w:lang w:eastAsia="ru-RU"/>
        </w:rPr>
        <w:t>Каковы особенности власти в первобытном обществе?</w:t>
      </w:r>
    </w:p>
    <w:p w:rsidR="00201C18" w:rsidRPr="00377A8F" w:rsidRDefault="00201C18" w:rsidP="00EA2246">
      <w:pPr>
        <w:pStyle w:val="ListParagraph"/>
        <w:widowControl w:val="0"/>
        <w:numPr>
          <w:ilvl w:val="0"/>
          <w:numId w:val="44"/>
        </w:numPr>
        <w:autoSpaceDE w:val="0"/>
        <w:autoSpaceDN w:val="0"/>
        <w:adjustRightInd w:val="0"/>
        <w:spacing w:after="0" w:line="240" w:lineRule="auto"/>
        <w:ind w:left="0"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Принадлежала всей родовой общине, осуществлялась на общественных началах, опиралась на авторитет, уважение, обычаи.</w:t>
      </w:r>
    </w:p>
    <w:p w:rsidR="00201C18" w:rsidRPr="00377A8F" w:rsidRDefault="00201C18" w:rsidP="00EA2246">
      <w:pPr>
        <w:pStyle w:val="ListParagraph"/>
        <w:widowControl w:val="0"/>
        <w:numPr>
          <w:ilvl w:val="0"/>
          <w:numId w:val="44"/>
        </w:numPr>
        <w:autoSpaceDE w:val="0"/>
        <w:autoSpaceDN w:val="0"/>
        <w:adjustRightInd w:val="0"/>
        <w:spacing w:after="0" w:line="240" w:lineRule="auto"/>
        <w:ind w:left="0"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Принадлежала определенной социальной группе и опиралась на принуждение социальных структур.</w:t>
      </w:r>
    </w:p>
    <w:p w:rsidR="00201C18" w:rsidRPr="00377A8F" w:rsidRDefault="00201C18" w:rsidP="00EA2246">
      <w:pPr>
        <w:pStyle w:val="NormalWeb"/>
        <w:numPr>
          <w:ilvl w:val="0"/>
          <w:numId w:val="44"/>
        </w:numPr>
        <w:spacing w:before="0" w:beforeAutospacing="0" w:after="0" w:afterAutospacing="0"/>
        <w:ind w:left="0" w:firstLine="709"/>
        <w:jc w:val="both"/>
        <w:rPr>
          <w:rFonts w:ascii="Times New Roman" w:hAnsi="Times New Roman"/>
          <w:color w:val="191919"/>
          <w:sz w:val="28"/>
          <w:szCs w:val="28"/>
        </w:rPr>
      </w:pPr>
      <w:r w:rsidRPr="00377A8F">
        <w:rPr>
          <w:rFonts w:ascii="Times New Roman" w:hAnsi="Times New Roman"/>
          <w:color w:val="191919"/>
          <w:sz w:val="28"/>
          <w:szCs w:val="28"/>
        </w:rPr>
        <w:t>Осуществлялась особой группой людей, не принимавших участие в хозяйственной деятельности</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3.</w:t>
      </w:r>
      <w:r w:rsidRPr="00377A8F">
        <w:rPr>
          <w:rFonts w:ascii="Times New Roman" w:hAnsi="Times New Roman"/>
          <w:color w:val="191919"/>
          <w:sz w:val="28"/>
          <w:szCs w:val="28"/>
          <w:lang w:eastAsia="ru-RU"/>
        </w:rPr>
        <w:t>Каким понятием обозначается правило поведения, сложившееся вследствие фактического его применения в течение длительного времени и вошедшее в привычку?</w:t>
      </w:r>
    </w:p>
    <w:p w:rsidR="00201C18" w:rsidRPr="00377A8F" w:rsidRDefault="00201C18" w:rsidP="00EA2246">
      <w:pPr>
        <w:pStyle w:val="ListParagraph"/>
        <w:widowControl w:val="0"/>
        <w:numPr>
          <w:ilvl w:val="0"/>
          <w:numId w:val="45"/>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Право.</w:t>
      </w:r>
    </w:p>
    <w:p w:rsidR="00201C18" w:rsidRPr="00377A8F" w:rsidRDefault="00201C18" w:rsidP="00EA2246">
      <w:pPr>
        <w:pStyle w:val="ListParagraph"/>
        <w:widowControl w:val="0"/>
        <w:numPr>
          <w:ilvl w:val="0"/>
          <w:numId w:val="45"/>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Обычай.</w:t>
      </w:r>
    </w:p>
    <w:p w:rsidR="00201C18" w:rsidRPr="00377A8F" w:rsidRDefault="00201C18" w:rsidP="00EA2246">
      <w:pPr>
        <w:pStyle w:val="ListParagraph"/>
        <w:widowControl w:val="0"/>
        <w:numPr>
          <w:ilvl w:val="0"/>
          <w:numId w:val="45"/>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Нравы.</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4.</w:t>
      </w:r>
      <w:r w:rsidRPr="00377A8F">
        <w:rPr>
          <w:rFonts w:ascii="Times New Roman" w:hAnsi="Times New Roman"/>
          <w:color w:val="191919"/>
          <w:sz w:val="28"/>
          <w:szCs w:val="28"/>
          <w:lang w:eastAsia="ru-RU"/>
        </w:rPr>
        <w:t>Каковы особенности нормативной регуляции первобытного общества?</w:t>
      </w:r>
    </w:p>
    <w:p w:rsidR="00201C18" w:rsidRPr="00377A8F" w:rsidRDefault="00201C18" w:rsidP="00EA2246">
      <w:pPr>
        <w:pStyle w:val="NormalWeb"/>
        <w:numPr>
          <w:ilvl w:val="0"/>
          <w:numId w:val="46"/>
        </w:numPr>
        <w:spacing w:before="0" w:beforeAutospacing="0" w:after="0" w:afterAutospacing="0"/>
        <w:ind w:left="0" w:firstLine="709"/>
        <w:rPr>
          <w:rFonts w:ascii="Times New Roman" w:hAnsi="Times New Roman"/>
          <w:color w:val="191919"/>
          <w:sz w:val="28"/>
          <w:szCs w:val="28"/>
        </w:rPr>
      </w:pPr>
      <w:r w:rsidRPr="00377A8F">
        <w:rPr>
          <w:rFonts w:ascii="Times New Roman" w:hAnsi="Times New Roman"/>
          <w:color w:val="191919"/>
          <w:sz w:val="28"/>
          <w:szCs w:val="28"/>
        </w:rPr>
        <w:t>Преобладание запретов, неразделенность прав и обязанностей.</w:t>
      </w:r>
    </w:p>
    <w:p w:rsidR="00201C18" w:rsidRPr="00377A8F" w:rsidRDefault="00201C18" w:rsidP="00EA2246">
      <w:pPr>
        <w:pStyle w:val="ListParagraph"/>
        <w:widowControl w:val="0"/>
        <w:numPr>
          <w:ilvl w:val="0"/>
          <w:numId w:val="46"/>
        </w:numPr>
        <w:autoSpaceDE w:val="0"/>
        <w:autoSpaceDN w:val="0"/>
        <w:adjustRightInd w:val="0"/>
        <w:spacing w:after="0" w:line="240" w:lineRule="auto"/>
        <w:ind w:left="0"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Отсутствие обеспечивающего исполнение норм особого механизма принуждения, отделенного от общества.</w:t>
      </w:r>
    </w:p>
    <w:p w:rsidR="00201C18" w:rsidRPr="00377A8F" w:rsidRDefault="00201C18" w:rsidP="00EA2246">
      <w:pPr>
        <w:pStyle w:val="ListParagraph"/>
        <w:widowControl w:val="0"/>
        <w:numPr>
          <w:ilvl w:val="0"/>
          <w:numId w:val="46"/>
        </w:numPr>
        <w:autoSpaceDE w:val="0"/>
        <w:autoSpaceDN w:val="0"/>
        <w:adjustRightInd w:val="0"/>
        <w:spacing w:after="0" w:line="240" w:lineRule="auto"/>
        <w:ind w:left="0"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Все перечисленное выше плюс основная форма закрепления -обычай.</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5.</w:t>
      </w:r>
      <w:r w:rsidRPr="00377A8F">
        <w:rPr>
          <w:rFonts w:ascii="Times New Roman" w:hAnsi="Times New Roman"/>
          <w:color w:val="191919"/>
          <w:sz w:val="28"/>
          <w:szCs w:val="28"/>
          <w:lang w:eastAsia="ru-RU"/>
        </w:rPr>
        <w:t>Назовите представителей «договорной теории» происхождения государства и права.</w:t>
      </w:r>
    </w:p>
    <w:p w:rsidR="00201C18" w:rsidRPr="00377A8F" w:rsidRDefault="00201C18" w:rsidP="00EA2246">
      <w:pPr>
        <w:pStyle w:val="ListParagraph"/>
        <w:widowControl w:val="0"/>
        <w:numPr>
          <w:ilvl w:val="0"/>
          <w:numId w:val="47"/>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Греции, Гоббс, Руссо, Радищев.</w:t>
      </w:r>
    </w:p>
    <w:p w:rsidR="00201C18" w:rsidRPr="00377A8F" w:rsidRDefault="00201C18" w:rsidP="00EA2246">
      <w:pPr>
        <w:pStyle w:val="ListParagraph"/>
        <w:widowControl w:val="0"/>
        <w:numPr>
          <w:ilvl w:val="0"/>
          <w:numId w:val="47"/>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Фома Аквинский, Маритэн.</w:t>
      </w:r>
    </w:p>
    <w:p w:rsidR="00201C18" w:rsidRPr="00377A8F" w:rsidRDefault="00201C18" w:rsidP="00EA2246">
      <w:pPr>
        <w:pStyle w:val="ListParagraph"/>
        <w:widowControl w:val="0"/>
        <w:numPr>
          <w:ilvl w:val="0"/>
          <w:numId w:val="47"/>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Гумплович, Дюринг, Каутский.</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 xml:space="preserve">6. </w:t>
      </w:r>
      <w:r w:rsidRPr="00377A8F">
        <w:rPr>
          <w:rFonts w:ascii="Times New Roman" w:hAnsi="Times New Roman"/>
          <w:color w:val="191919"/>
          <w:sz w:val="28"/>
          <w:szCs w:val="28"/>
          <w:lang w:eastAsia="ru-RU"/>
        </w:rPr>
        <w:t>Кто из перечисленных авторов развивал «психологическую теорию» происхождения государства и права?</w:t>
      </w:r>
    </w:p>
    <w:p w:rsidR="00201C18" w:rsidRPr="00377A8F" w:rsidRDefault="00201C18" w:rsidP="00EA2246">
      <w:pPr>
        <w:pStyle w:val="ListParagraph"/>
        <w:widowControl w:val="0"/>
        <w:numPr>
          <w:ilvl w:val="0"/>
          <w:numId w:val="48"/>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Петражицкий, Фрезер, Тард.</w:t>
      </w:r>
    </w:p>
    <w:p w:rsidR="00201C18" w:rsidRPr="00377A8F" w:rsidRDefault="00201C18" w:rsidP="00EA2246">
      <w:pPr>
        <w:pStyle w:val="ListParagraph"/>
        <w:widowControl w:val="0"/>
        <w:numPr>
          <w:ilvl w:val="0"/>
          <w:numId w:val="48"/>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Гроций, Гоббс.</w:t>
      </w:r>
    </w:p>
    <w:p w:rsidR="00201C18" w:rsidRPr="00377A8F" w:rsidRDefault="00201C18" w:rsidP="00EA2246">
      <w:pPr>
        <w:pStyle w:val="ListParagraph"/>
        <w:widowControl w:val="0"/>
        <w:numPr>
          <w:ilvl w:val="0"/>
          <w:numId w:val="48"/>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Аристотель, Фильмер.</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 xml:space="preserve">7. </w:t>
      </w:r>
      <w:r w:rsidRPr="00377A8F">
        <w:rPr>
          <w:rFonts w:ascii="Times New Roman" w:hAnsi="Times New Roman"/>
          <w:color w:val="191919"/>
          <w:sz w:val="28"/>
          <w:szCs w:val="28"/>
          <w:lang w:eastAsia="ru-RU"/>
        </w:rPr>
        <w:t>Какую теорию происхождения права развивали Гумплович, Дюринг, Каутский?</w:t>
      </w:r>
    </w:p>
    <w:p w:rsidR="00201C18" w:rsidRPr="00377A8F" w:rsidRDefault="00201C18" w:rsidP="00EA2246">
      <w:pPr>
        <w:pStyle w:val="ListParagraph"/>
        <w:widowControl w:val="0"/>
        <w:numPr>
          <w:ilvl w:val="0"/>
          <w:numId w:val="49"/>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Патриархальную теорию.</w:t>
      </w:r>
    </w:p>
    <w:p w:rsidR="00201C18" w:rsidRPr="00377A8F" w:rsidRDefault="00201C18" w:rsidP="00EA2246">
      <w:pPr>
        <w:pStyle w:val="ListParagraph"/>
        <w:widowControl w:val="0"/>
        <w:numPr>
          <w:ilvl w:val="0"/>
          <w:numId w:val="49"/>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Теорию насилия.</w:t>
      </w:r>
    </w:p>
    <w:p w:rsidR="00201C18" w:rsidRPr="00377A8F" w:rsidRDefault="00201C18" w:rsidP="00EA2246">
      <w:pPr>
        <w:pStyle w:val="ListParagraph"/>
        <w:widowControl w:val="0"/>
        <w:numPr>
          <w:ilvl w:val="0"/>
          <w:numId w:val="49"/>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Психологическую теорию.</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 xml:space="preserve">8. </w:t>
      </w:r>
      <w:r w:rsidRPr="00377A8F">
        <w:rPr>
          <w:rFonts w:ascii="Times New Roman" w:hAnsi="Times New Roman"/>
          <w:color w:val="191919"/>
          <w:sz w:val="28"/>
          <w:szCs w:val="28"/>
          <w:lang w:eastAsia="ru-RU"/>
        </w:rPr>
        <w:t>Какую теорию происхождения государства и права разрабатывали Аристотель, Фильмер, Михайловский?</w:t>
      </w:r>
    </w:p>
    <w:p w:rsidR="00201C18" w:rsidRPr="00377A8F" w:rsidRDefault="00201C18" w:rsidP="00EA2246">
      <w:pPr>
        <w:pStyle w:val="ListParagraph"/>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Классовую.</w:t>
      </w:r>
    </w:p>
    <w:p w:rsidR="00201C18" w:rsidRPr="00377A8F" w:rsidRDefault="00201C18" w:rsidP="00EA2246">
      <w:pPr>
        <w:pStyle w:val="ListParagraph"/>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Теологическую.</w:t>
      </w:r>
    </w:p>
    <w:p w:rsidR="00201C18" w:rsidRPr="00377A8F" w:rsidRDefault="00201C18" w:rsidP="00EA2246">
      <w:pPr>
        <w:pStyle w:val="ListParagraph"/>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Патриархальную.</w:t>
      </w:r>
    </w:p>
    <w:p w:rsidR="00201C18" w:rsidRPr="00377A8F" w:rsidRDefault="00201C18" w:rsidP="00EA2246">
      <w:pPr>
        <w:pStyle w:val="ListParagraph"/>
        <w:widowControl w:val="0"/>
        <w:numPr>
          <w:ilvl w:val="0"/>
          <w:numId w:val="38"/>
        </w:numPr>
        <w:autoSpaceDE w:val="0"/>
        <w:autoSpaceDN w:val="0"/>
        <w:adjustRightInd w:val="0"/>
        <w:spacing w:after="0" w:line="240" w:lineRule="auto"/>
        <w:ind w:left="0" w:firstLine="709"/>
        <w:jc w:val="both"/>
        <w:rPr>
          <w:rFonts w:ascii="Times New Roman" w:hAnsi="Times New Roman"/>
          <w:sz w:val="28"/>
          <w:szCs w:val="28"/>
          <w:lang w:eastAsia="ru-RU"/>
        </w:rPr>
      </w:pPr>
      <w:r w:rsidRPr="00377A8F">
        <w:rPr>
          <w:rFonts w:ascii="Times New Roman" w:hAnsi="Times New Roman"/>
          <w:color w:val="191919"/>
          <w:sz w:val="28"/>
          <w:szCs w:val="28"/>
          <w:lang w:eastAsia="ru-RU"/>
        </w:rPr>
        <w:t>Назовите представителей «классовой теории» происхождения государства и права.</w:t>
      </w:r>
    </w:p>
    <w:p w:rsidR="00201C18" w:rsidRPr="00377A8F" w:rsidRDefault="00201C18" w:rsidP="00EA2246">
      <w:pPr>
        <w:pStyle w:val="ListParagraph"/>
        <w:widowControl w:val="0"/>
        <w:numPr>
          <w:ilvl w:val="0"/>
          <w:numId w:val="51"/>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Макиавелли, Гамильтон.</w:t>
      </w:r>
    </w:p>
    <w:p w:rsidR="00201C18" w:rsidRPr="00377A8F" w:rsidRDefault="00201C18" w:rsidP="00EA2246">
      <w:pPr>
        <w:pStyle w:val="ListParagraph"/>
        <w:widowControl w:val="0"/>
        <w:numPr>
          <w:ilvl w:val="0"/>
          <w:numId w:val="51"/>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Маркс, Энгельс, Ленин.</w:t>
      </w:r>
    </w:p>
    <w:p w:rsidR="00201C18" w:rsidRPr="00377A8F" w:rsidRDefault="00201C18" w:rsidP="00EA2246">
      <w:pPr>
        <w:pStyle w:val="ListParagraph"/>
        <w:widowControl w:val="0"/>
        <w:numPr>
          <w:ilvl w:val="0"/>
          <w:numId w:val="51"/>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Михайловский, Бакунин.</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77A8F">
        <w:rPr>
          <w:rFonts w:ascii="Times New Roman" w:hAnsi="Times New Roman"/>
          <w:b/>
          <w:color w:val="191919"/>
          <w:sz w:val="28"/>
          <w:szCs w:val="28"/>
          <w:lang w:eastAsia="ru-RU"/>
        </w:rPr>
        <w:t xml:space="preserve">10. </w:t>
      </w:r>
      <w:r w:rsidRPr="00377A8F">
        <w:rPr>
          <w:rFonts w:ascii="Times New Roman" w:hAnsi="Times New Roman"/>
          <w:color w:val="191919"/>
          <w:sz w:val="28"/>
          <w:szCs w:val="28"/>
          <w:lang w:eastAsia="ru-RU"/>
        </w:rPr>
        <w:t>Какую теорию происхождения государства и права отстаивали Фома Аквинский и Маритэн?</w:t>
      </w:r>
    </w:p>
    <w:p w:rsidR="00201C18" w:rsidRPr="00377A8F" w:rsidRDefault="00201C18" w:rsidP="00EA2246">
      <w:pPr>
        <w:pStyle w:val="ListParagraph"/>
        <w:widowControl w:val="0"/>
        <w:numPr>
          <w:ilvl w:val="0"/>
          <w:numId w:val="52"/>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Ирригационную.</w:t>
      </w:r>
    </w:p>
    <w:p w:rsidR="00201C18" w:rsidRPr="00377A8F" w:rsidRDefault="00201C18" w:rsidP="00EA2246">
      <w:pPr>
        <w:pStyle w:val="ListParagraph"/>
        <w:widowControl w:val="0"/>
        <w:numPr>
          <w:ilvl w:val="0"/>
          <w:numId w:val="52"/>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Естественно-правовую (естественного права).</w:t>
      </w:r>
    </w:p>
    <w:p w:rsidR="00201C18" w:rsidRPr="00377A8F" w:rsidRDefault="00201C18" w:rsidP="00EA2246">
      <w:pPr>
        <w:pStyle w:val="ListParagraph"/>
        <w:widowControl w:val="0"/>
        <w:numPr>
          <w:ilvl w:val="0"/>
          <w:numId w:val="52"/>
        </w:numPr>
        <w:autoSpaceDE w:val="0"/>
        <w:autoSpaceDN w:val="0"/>
        <w:adjustRightInd w:val="0"/>
        <w:spacing w:after="0" w:line="240" w:lineRule="auto"/>
        <w:ind w:left="0" w:firstLine="709"/>
        <w:jc w:val="both"/>
        <w:rPr>
          <w:rFonts w:ascii="Times New Roman" w:hAnsi="Times New Roman"/>
          <w:sz w:val="28"/>
          <w:szCs w:val="28"/>
          <w:lang w:val="en-US" w:eastAsia="ru-RU"/>
        </w:rPr>
      </w:pPr>
      <w:r w:rsidRPr="00377A8F">
        <w:rPr>
          <w:rFonts w:ascii="Times New Roman" w:hAnsi="Times New Roman"/>
          <w:color w:val="191919"/>
          <w:sz w:val="28"/>
          <w:szCs w:val="28"/>
          <w:lang w:val="en-US" w:eastAsia="ru-RU"/>
        </w:rPr>
        <w:t>Теологическую.</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10. Сущность государства</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numPr>
          <w:ilvl w:val="0"/>
          <w:numId w:val="3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и основные признаки государства. </w:t>
      </w:r>
    </w:p>
    <w:p w:rsidR="00201C18" w:rsidRPr="00377A8F" w:rsidRDefault="00201C18" w:rsidP="00EA2246">
      <w:pPr>
        <w:pStyle w:val="NormalWeb"/>
        <w:numPr>
          <w:ilvl w:val="0"/>
          <w:numId w:val="3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Легальность и легитимность власти. </w:t>
      </w:r>
    </w:p>
    <w:p w:rsidR="00201C18" w:rsidRPr="00377A8F" w:rsidRDefault="00201C18" w:rsidP="00EA2246">
      <w:pPr>
        <w:pStyle w:val="NormalWeb"/>
        <w:numPr>
          <w:ilvl w:val="0"/>
          <w:numId w:val="3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Государство и население. </w:t>
      </w:r>
    </w:p>
    <w:p w:rsidR="00201C18" w:rsidRPr="00377A8F" w:rsidRDefault="00201C18" w:rsidP="00EA2246">
      <w:pPr>
        <w:pStyle w:val="NormalWeb"/>
        <w:numPr>
          <w:ilvl w:val="0"/>
          <w:numId w:val="3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Государство и территория.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r w:rsidRPr="00377A8F">
        <w:rPr>
          <w:rFonts w:ascii="Times New Roman" w:hAnsi="Times New Roman"/>
          <w:b/>
          <w:i/>
          <w:sz w:val="28"/>
          <w:szCs w:val="28"/>
        </w:rPr>
        <w:t>Вопросы для обсуждения:</w:t>
      </w:r>
    </w:p>
    <w:p w:rsidR="00201C18" w:rsidRPr="00377A8F" w:rsidRDefault="00201C18" w:rsidP="00EA2246">
      <w:pPr>
        <w:pStyle w:val="NormalWeb"/>
        <w:numPr>
          <w:ilvl w:val="0"/>
          <w:numId w:val="4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Социальная, политическая и государственная власть. Государство в политическои</w:t>
      </w:r>
      <w:r w:rsidRPr="00377A8F">
        <w:rPr>
          <w:rFonts w:ascii="Tahoma" w:hAnsi="Tahoma" w:cs="Tahoma"/>
          <w:sz w:val="28"/>
          <w:szCs w:val="28"/>
        </w:rPr>
        <w:t>̆</w:t>
      </w:r>
      <w:r w:rsidRPr="00377A8F">
        <w:rPr>
          <w:rFonts w:ascii="Times New Roman" w:hAnsi="Times New Roman"/>
          <w:sz w:val="28"/>
          <w:szCs w:val="28"/>
        </w:rPr>
        <w:t xml:space="preserve"> системе общества. </w:t>
      </w:r>
    </w:p>
    <w:p w:rsidR="00201C18" w:rsidRPr="00377A8F" w:rsidRDefault="00201C18" w:rsidP="00EA2246">
      <w:pPr>
        <w:pStyle w:val="NormalWeb"/>
        <w:numPr>
          <w:ilvl w:val="0"/>
          <w:numId w:val="4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Статические и динамические процессы и факторы создания, развития и упадка государств. </w:t>
      </w:r>
    </w:p>
    <w:p w:rsidR="00201C18" w:rsidRPr="00377A8F" w:rsidRDefault="00201C18" w:rsidP="00EA2246">
      <w:pPr>
        <w:pStyle w:val="NormalWeb"/>
        <w:numPr>
          <w:ilvl w:val="0"/>
          <w:numId w:val="4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Власть и право: ограничение власти правом, власть как субъект, изменяющии</w:t>
      </w:r>
      <w:r w:rsidRPr="00377A8F">
        <w:rPr>
          <w:rFonts w:ascii="Tahoma" w:hAnsi="Tahoma" w:cs="Tahoma"/>
          <w:sz w:val="28"/>
          <w:szCs w:val="28"/>
        </w:rPr>
        <w:t>̆</w:t>
      </w:r>
      <w:r w:rsidRPr="00377A8F">
        <w:rPr>
          <w:rFonts w:ascii="Times New Roman" w:hAnsi="Times New Roman"/>
          <w:sz w:val="28"/>
          <w:szCs w:val="28"/>
        </w:rPr>
        <w:t xml:space="preserve"> право. </w:t>
      </w:r>
    </w:p>
    <w:p w:rsidR="00201C18" w:rsidRPr="00377A8F" w:rsidRDefault="00201C18" w:rsidP="00EA2246">
      <w:pPr>
        <w:pStyle w:val="NormalWeb"/>
        <w:numPr>
          <w:ilvl w:val="0"/>
          <w:numId w:val="4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Интерпретация сущности государства в современнои</w:t>
      </w:r>
      <w:r w:rsidRPr="00377A8F">
        <w:rPr>
          <w:rFonts w:ascii="Tahoma" w:hAnsi="Tahoma" w:cs="Tahoma"/>
          <w:sz w:val="28"/>
          <w:szCs w:val="28"/>
        </w:rPr>
        <w:t>̆</w:t>
      </w:r>
      <w:r w:rsidRPr="00377A8F">
        <w:rPr>
          <w:rFonts w:ascii="Times New Roman" w:hAnsi="Times New Roman"/>
          <w:sz w:val="28"/>
          <w:szCs w:val="28"/>
        </w:rPr>
        <w:t xml:space="preserve"> науке. </w:t>
      </w:r>
    </w:p>
    <w:p w:rsidR="00201C18" w:rsidRPr="00377A8F" w:rsidRDefault="00201C18" w:rsidP="00EA2246">
      <w:pPr>
        <w:pStyle w:val="NormalWeb"/>
        <w:numPr>
          <w:ilvl w:val="0"/>
          <w:numId w:val="4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Легальность и легитимность власти. </w:t>
      </w:r>
    </w:p>
    <w:p w:rsidR="00201C18" w:rsidRPr="00377A8F" w:rsidRDefault="00201C18" w:rsidP="00EA2246">
      <w:pPr>
        <w:pStyle w:val="NormalWeb"/>
        <w:numPr>
          <w:ilvl w:val="0"/>
          <w:numId w:val="4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Этническое, национальное, культурное измерение государство. </w:t>
      </w:r>
    </w:p>
    <w:p w:rsidR="00201C18" w:rsidRPr="00377A8F" w:rsidRDefault="00201C18" w:rsidP="00EA2246">
      <w:pPr>
        <w:pStyle w:val="NormalWeb"/>
        <w:numPr>
          <w:ilvl w:val="0"/>
          <w:numId w:val="4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Территория и месторазвитие государства. </w:t>
      </w:r>
    </w:p>
    <w:p w:rsidR="00201C18" w:rsidRPr="00377A8F" w:rsidRDefault="00201C18" w:rsidP="00EA2246">
      <w:pPr>
        <w:pStyle w:val="NormalWeb"/>
        <w:numPr>
          <w:ilvl w:val="0"/>
          <w:numId w:val="4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Государство, геоконцепты и геократия.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Государственная власть и принуждение. </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Власть и право. </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Формы бытия публичнои</w:t>
      </w:r>
      <w:r w:rsidRPr="00377A8F">
        <w:rPr>
          <w:rFonts w:ascii="Tahoma" w:hAnsi="Tahoma" w:cs="Tahoma"/>
          <w:sz w:val="28"/>
          <w:szCs w:val="28"/>
        </w:rPr>
        <w:t>̆</w:t>
      </w:r>
      <w:r w:rsidRPr="00377A8F">
        <w:rPr>
          <w:rFonts w:ascii="Times New Roman" w:hAnsi="Times New Roman"/>
          <w:sz w:val="28"/>
          <w:szCs w:val="28"/>
        </w:rPr>
        <w:t xml:space="preserve"> власти: вождество, полис, империя, новоевропеи</w:t>
      </w:r>
      <w:r w:rsidRPr="00377A8F">
        <w:rPr>
          <w:rFonts w:ascii="Tahoma" w:hAnsi="Tahoma" w:cs="Tahoma"/>
          <w:sz w:val="28"/>
          <w:szCs w:val="28"/>
        </w:rPr>
        <w:t>̆</w:t>
      </w:r>
      <w:r w:rsidRPr="00377A8F">
        <w:rPr>
          <w:rFonts w:ascii="Times New Roman" w:hAnsi="Times New Roman"/>
          <w:sz w:val="28"/>
          <w:szCs w:val="28"/>
        </w:rPr>
        <w:t xml:space="preserve">ское государство. </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и основные признаки государства. </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Цивилизационные характеристики власти. </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Государство-нация. </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Многонациональные государства. </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Территориальные типы государств. </w:t>
      </w:r>
    </w:p>
    <w:p w:rsidR="00201C18" w:rsidRPr="00377A8F" w:rsidRDefault="00201C18" w:rsidP="00EA2246">
      <w:pPr>
        <w:pStyle w:val="NormalWeb"/>
        <w:numPr>
          <w:ilvl w:val="0"/>
          <w:numId w:val="4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Государство как учреждение и как корпорация.</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11. Формы государства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4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Форма государства как способ организации структуры государства </w:t>
      </w:r>
    </w:p>
    <w:p w:rsidR="00201C18" w:rsidRPr="00377A8F" w:rsidRDefault="00201C18" w:rsidP="00EA2246">
      <w:pPr>
        <w:pStyle w:val="NormalWeb"/>
        <w:numPr>
          <w:ilvl w:val="0"/>
          <w:numId w:val="4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Виды и эволюция форм правления. </w:t>
      </w:r>
    </w:p>
    <w:p w:rsidR="00201C18" w:rsidRPr="00377A8F" w:rsidRDefault="00201C18" w:rsidP="00EA2246">
      <w:pPr>
        <w:pStyle w:val="NormalWeb"/>
        <w:numPr>
          <w:ilvl w:val="0"/>
          <w:numId w:val="4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Форма государственного устрои</w:t>
      </w:r>
      <w:r w:rsidRPr="00377A8F">
        <w:rPr>
          <w:rFonts w:ascii="Tahoma" w:hAnsi="Tahoma" w:cs="Tahoma"/>
          <w:sz w:val="28"/>
          <w:szCs w:val="28"/>
        </w:rPr>
        <w:t>̆</w:t>
      </w:r>
      <w:r w:rsidRPr="00377A8F">
        <w:rPr>
          <w:rFonts w:ascii="Times New Roman" w:hAnsi="Times New Roman"/>
          <w:sz w:val="28"/>
          <w:szCs w:val="28"/>
        </w:rPr>
        <w:t xml:space="preserve">ства как способ организации единства государства и его дифференциации. </w:t>
      </w:r>
    </w:p>
    <w:p w:rsidR="00201C18" w:rsidRPr="00377A8F" w:rsidRDefault="00201C18" w:rsidP="00EA2246">
      <w:pPr>
        <w:pStyle w:val="NormalWeb"/>
        <w:numPr>
          <w:ilvl w:val="0"/>
          <w:numId w:val="4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Политическии</w:t>
      </w:r>
      <w:r w:rsidRPr="00377A8F">
        <w:rPr>
          <w:rFonts w:ascii="Tahoma" w:hAnsi="Tahoma" w:cs="Tahoma"/>
          <w:sz w:val="28"/>
          <w:szCs w:val="28"/>
        </w:rPr>
        <w:t>̆</w:t>
      </w:r>
      <w:r w:rsidRPr="00377A8F">
        <w:rPr>
          <w:rFonts w:ascii="Times New Roman" w:hAnsi="Times New Roman"/>
          <w:sz w:val="28"/>
          <w:szCs w:val="28"/>
        </w:rPr>
        <w:t xml:space="preserve"> (государственныи</w:t>
      </w:r>
      <w:r w:rsidRPr="00377A8F">
        <w:rPr>
          <w:rFonts w:ascii="Tahoma" w:hAnsi="Tahoma" w:cs="Tahoma"/>
          <w:sz w:val="28"/>
          <w:szCs w:val="28"/>
        </w:rPr>
        <w:t>̆</w:t>
      </w:r>
      <w:r w:rsidRPr="00377A8F">
        <w:rPr>
          <w:rFonts w:ascii="Times New Roman" w:hAnsi="Times New Roman"/>
          <w:sz w:val="28"/>
          <w:szCs w:val="28"/>
        </w:rPr>
        <w:t>) режим как способ осуществления государственнои</w:t>
      </w:r>
      <w:r w:rsidRPr="00377A8F">
        <w:rPr>
          <w:rFonts w:ascii="Tahoma" w:hAnsi="Tahoma" w:cs="Tahoma"/>
          <w:sz w:val="28"/>
          <w:szCs w:val="28"/>
        </w:rPr>
        <w:t>̆</w:t>
      </w:r>
      <w:r w:rsidRPr="00377A8F">
        <w:rPr>
          <w:rFonts w:ascii="Times New Roman" w:hAnsi="Times New Roman"/>
          <w:sz w:val="28"/>
          <w:szCs w:val="28"/>
        </w:rPr>
        <w:t xml:space="preserve"> власти. </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Понятие формы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Формы государственного правления.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Формы государственного устройства.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Политические (государственные) режимы.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Форма правления в современной России.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Форма государственного устройства современной России.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Политический (государственный) режим в современной России.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Объединения государств и форма государства: аспекты взаимосвязи.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Критерии правомерности типов и форм государств.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Причины разнообразия форм государственного правления и устройства.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В государстве «N» действует однопалатный парламент; главой государства является президент, избираемый парламентом; правительство возглавляется премьер-министром; премьер-министр имеет право подписывать внешнеполитические соглашения. Определите форму правления данного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Как соотносятся элементы формы государства? Возможна ли, к примеру, в рамках монархической формы правления федеративная форма государственного устройства и демократический государственный режим?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Какую монархию называют теократической? Приведите исторические примеры такой формы правления.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i/>
          <w:iCs/>
          <w:sz w:val="28"/>
          <w:szCs w:val="28"/>
        </w:rPr>
        <w:t xml:space="preserve">Контрольные тесты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Укажите один из элементов формы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избирательная система;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форма правления;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партии и общественные объединения;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правительство.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Монархия отличается от республики: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наличием института референдума;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наличием поста президента;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передачей власти главы государства в порядке престолонаследия;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ответственностью правительства перед парламентом.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Назовите форму правления, при которой правительство образуется на парламентской основе и несет политическую ответственность перед парламентом: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дуалистическая монархия;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парламентская республика;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президентская республика;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смешанная республика.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Определите форму правления указанных ниже государств: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Великобритания; б) Франция; в) Израиль; г) Иордания; д) Норвегия; е) США; ж) Швейцария; з) Бельгия; и) ФРГ; к) Колумбия; л) Бразилия; м) Китай; н) Италия; о) Марокко; п) Дания; р) Австрия; с) Япония; т) Кувейт; у) Испания; ф) Канада; х) Катар; ц) Оман; ч) Саудовская Аравия.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Какое из указанных положений характеризует форму правления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Способ объединения населения на определенной территории;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соотношение компетенции центральных и местных органов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источник и способ организации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средства и методы осуществления государственной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Какой из признаков характеризует президентскую республику?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Внепарламентский способ избрания президента;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ответственность правительства перед парламентом;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наличие у президента права роспуска парламента;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наличие поста премьер-министра.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Укажите, какое суждение выражает содержание президентской республики: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 государстве имеется президент;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президент имеет право распускать парламент;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президент является главой государства и правительств;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президент не может быть привлечен к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 Правительство формируется из членов партий, получивших большинство на выборах в парламент страны. Укажите, какой форме правления свойственен такой порядок формирования исполнительной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абсолютной монархии;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дуалистической монархии;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президентской республике;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парламентарной республике. </w:t>
      </w:r>
    </w:p>
    <w:p w:rsidR="00201C18" w:rsidRPr="00377A8F" w:rsidRDefault="00201C18" w:rsidP="00EA2246">
      <w:pPr>
        <w:pStyle w:val="NormalWeb"/>
        <w:spacing w:before="0" w:beforeAutospacing="0" w:after="0" w:afterAutospacing="0"/>
        <w:ind w:firstLine="709"/>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12. Функции и аппарат государства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5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Структура и классификация функции</w:t>
      </w:r>
      <w:r w:rsidRPr="00377A8F">
        <w:rPr>
          <w:rFonts w:ascii="Tahoma" w:hAnsi="Tahoma" w:cs="Tahoma"/>
          <w:sz w:val="28"/>
          <w:szCs w:val="28"/>
        </w:rPr>
        <w:t>̆</w:t>
      </w:r>
      <w:r w:rsidRPr="00377A8F">
        <w:rPr>
          <w:rFonts w:ascii="Times New Roman" w:hAnsi="Times New Roman"/>
          <w:sz w:val="28"/>
          <w:szCs w:val="28"/>
        </w:rPr>
        <w:t xml:space="preserve"> государства. </w:t>
      </w:r>
    </w:p>
    <w:p w:rsidR="00201C18" w:rsidRPr="00377A8F" w:rsidRDefault="00201C18" w:rsidP="00EA2246">
      <w:pPr>
        <w:pStyle w:val="NormalWeb"/>
        <w:numPr>
          <w:ilvl w:val="0"/>
          <w:numId w:val="5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Критерии классификации функции</w:t>
      </w:r>
      <w:r w:rsidRPr="00377A8F">
        <w:rPr>
          <w:rFonts w:ascii="Tahoma" w:hAnsi="Tahoma" w:cs="Tahoma"/>
          <w:sz w:val="28"/>
          <w:szCs w:val="28"/>
        </w:rPr>
        <w:t>̆</w:t>
      </w:r>
      <w:r w:rsidRPr="00377A8F">
        <w:rPr>
          <w:rFonts w:ascii="Times New Roman" w:hAnsi="Times New Roman"/>
          <w:sz w:val="28"/>
          <w:szCs w:val="28"/>
        </w:rPr>
        <w:t>.</w:t>
      </w:r>
    </w:p>
    <w:p w:rsidR="00201C18" w:rsidRPr="00377A8F" w:rsidRDefault="00201C18" w:rsidP="00EA2246">
      <w:pPr>
        <w:pStyle w:val="NormalWeb"/>
        <w:numPr>
          <w:ilvl w:val="0"/>
          <w:numId w:val="5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Внутренние и внешние функции государства.</w:t>
      </w:r>
    </w:p>
    <w:p w:rsidR="00201C18" w:rsidRPr="00377A8F" w:rsidRDefault="00201C18" w:rsidP="00EA2246">
      <w:pPr>
        <w:pStyle w:val="NormalWeb"/>
        <w:numPr>
          <w:ilvl w:val="0"/>
          <w:numId w:val="5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Понятия «государственныи</w:t>
      </w:r>
      <w:r w:rsidRPr="00377A8F">
        <w:rPr>
          <w:rFonts w:ascii="Tahoma" w:hAnsi="Tahoma" w:cs="Tahoma"/>
          <w:sz w:val="28"/>
          <w:szCs w:val="28"/>
        </w:rPr>
        <w:t>̆</w:t>
      </w:r>
      <w:r w:rsidRPr="00377A8F">
        <w:rPr>
          <w:rFonts w:ascii="Times New Roman" w:hAnsi="Times New Roman"/>
          <w:sz w:val="28"/>
          <w:szCs w:val="28"/>
        </w:rPr>
        <w:t xml:space="preserve"> аппарат» и «государственныи</w:t>
      </w:r>
      <w:r w:rsidRPr="00377A8F">
        <w:rPr>
          <w:rFonts w:ascii="Tahoma" w:hAnsi="Tahoma" w:cs="Tahoma"/>
          <w:sz w:val="28"/>
          <w:szCs w:val="28"/>
        </w:rPr>
        <w:t>̆</w:t>
      </w:r>
      <w:r w:rsidRPr="00377A8F">
        <w:rPr>
          <w:rFonts w:ascii="Times New Roman" w:hAnsi="Times New Roman"/>
          <w:sz w:val="28"/>
          <w:szCs w:val="28"/>
        </w:rPr>
        <w:t xml:space="preserve"> механизм».</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i/>
          <w:sz w:val="28"/>
          <w:szCs w:val="28"/>
        </w:rPr>
      </w:pPr>
      <w:r w:rsidRPr="00377A8F">
        <w:rPr>
          <w:rFonts w:ascii="Times New Roman" w:hAnsi="Times New Roman"/>
          <w:b/>
          <w:i/>
          <w:sz w:val="28"/>
          <w:szCs w:val="28"/>
        </w:rPr>
        <w:t>Вопросы для обсуждения:</w:t>
      </w:r>
    </w:p>
    <w:p w:rsidR="00201C18" w:rsidRPr="00377A8F" w:rsidRDefault="00201C18" w:rsidP="00EA2246">
      <w:pPr>
        <w:pStyle w:val="NormalWeb"/>
        <w:numPr>
          <w:ilvl w:val="0"/>
          <w:numId w:val="5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Функции государства как основные направления в осуществлении государственнои</w:t>
      </w:r>
      <w:r w:rsidRPr="00377A8F">
        <w:rPr>
          <w:rFonts w:ascii="Tahoma" w:hAnsi="Tahoma" w:cs="Tahoma"/>
          <w:sz w:val="28"/>
          <w:szCs w:val="28"/>
        </w:rPr>
        <w:t>̆</w:t>
      </w:r>
      <w:r w:rsidRPr="00377A8F">
        <w:rPr>
          <w:rFonts w:ascii="Times New Roman" w:hAnsi="Times New Roman"/>
          <w:sz w:val="28"/>
          <w:szCs w:val="28"/>
        </w:rPr>
        <w:t xml:space="preserve"> власти и разграничении ее ветвеи</w:t>
      </w:r>
      <w:r w:rsidRPr="00377A8F">
        <w:rPr>
          <w:rFonts w:ascii="Tahoma" w:hAnsi="Tahoma" w:cs="Tahoma"/>
          <w:sz w:val="28"/>
          <w:szCs w:val="28"/>
        </w:rPr>
        <w:t>̆</w:t>
      </w:r>
      <w:r w:rsidRPr="00377A8F">
        <w:rPr>
          <w:rFonts w:ascii="Times New Roman" w:hAnsi="Times New Roman"/>
          <w:sz w:val="28"/>
          <w:szCs w:val="28"/>
        </w:rPr>
        <w:t>.</w:t>
      </w:r>
    </w:p>
    <w:p w:rsidR="00201C18" w:rsidRPr="00377A8F" w:rsidRDefault="00201C18" w:rsidP="00EA2246">
      <w:pPr>
        <w:pStyle w:val="NormalWeb"/>
        <w:numPr>
          <w:ilvl w:val="0"/>
          <w:numId w:val="5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Внутренние функции государства в политическои</w:t>
      </w:r>
      <w:r w:rsidRPr="00377A8F">
        <w:rPr>
          <w:rFonts w:ascii="Tahoma" w:hAnsi="Tahoma" w:cs="Tahoma"/>
          <w:sz w:val="28"/>
          <w:szCs w:val="28"/>
        </w:rPr>
        <w:t>̆</w:t>
      </w:r>
      <w:r w:rsidRPr="00377A8F">
        <w:rPr>
          <w:rFonts w:ascii="Times New Roman" w:hAnsi="Times New Roman"/>
          <w:sz w:val="28"/>
          <w:szCs w:val="28"/>
        </w:rPr>
        <w:t>, экономическои</w:t>
      </w:r>
      <w:r w:rsidRPr="00377A8F">
        <w:rPr>
          <w:rFonts w:ascii="Tahoma" w:hAnsi="Tahoma" w:cs="Tahoma"/>
          <w:sz w:val="28"/>
          <w:szCs w:val="28"/>
        </w:rPr>
        <w:t>̆</w:t>
      </w:r>
      <w:r w:rsidRPr="00377A8F">
        <w:rPr>
          <w:rFonts w:ascii="Times New Roman" w:hAnsi="Times New Roman"/>
          <w:sz w:val="28"/>
          <w:szCs w:val="28"/>
        </w:rPr>
        <w:t>, экологическои</w:t>
      </w:r>
      <w:r w:rsidRPr="00377A8F">
        <w:rPr>
          <w:rFonts w:ascii="Tahoma" w:hAnsi="Tahoma" w:cs="Tahoma"/>
          <w:sz w:val="28"/>
          <w:szCs w:val="28"/>
        </w:rPr>
        <w:t>̆</w:t>
      </w:r>
      <w:r w:rsidRPr="00377A8F">
        <w:rPr>
          <w:rFonts w:ascii="Times New Roman" w:hAnsi="Times New Roman"/>
          <w:sz w:val="28"/>
          <w:szCs w:val="28"/>
        </w:rPr>
        <w:t>, социальнои</w:t>
      </w:r>
      <w:r w:rsidRPr="00377A8F">
        <w:rPr>
          <w:rFonts w:ascii="Tahoma" w:hAnsi="Tahoma" w:cs="Tahoma"/>
          <w:sz w:val="28"/>
          <w:szCs w:val="28"/>
        </w:rPr>
        <w:t>̆</w:t>
      </w:r>
      <w:r w:rsidRPr="00377A8F">
        <w:rPr>
          <w:rFonts w:ascii="Times New Roman" w:hAnsi="Times New Roman"/>
          <w:sz w:val="28"/>
          <w:szCs w:val="28"/>
        </w:rPr>
        <w:t xml:space="preserve"> и других сферах.</w:t>
      </w:r>
    </w:p>
    <w:p w:rsidR="00201C18" w:rsidRPr="00377A8F" w:rsidRDefault="00201C18" w:rsidP="00EA2246">
      <w:pPr>
        <w:pStyle w:val="NormalWeb"/>
        <w:numPr>
          <w:ilvl w:val="0"/>
          <w:numId w:val="5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Законодательная (правотворческая), исполнительно-распорядительная, судебная, контрольная, надзорная функции.</w:t>
      </w:r>
    </w:p>
    <w:p w:rsidR="00201C18" w:rsidRPr="00377A8F" w:rsidRDefault="00201C18" w:rsidP="00EA2246">
      <w:pPr>
        <w:pStyle w:val="NormalWeb"/>
        <w:numPr>
          <w:ilvl w:val="0"/>
          <w:numId w:val="55"/>
        </w:numPr>
        <w:spacing w:before="0" w:beforeAutospacing="0" w:after="0" w:afterAutospacing="0"/>
        <w:ind w:left="0" w:firstLine="709"/>
        <w:jc w:val="both"/>
        <w:rPr>
          <w:rFonts w:ascii="Times New Roman" w:hAnsi="Times New Roman"/>
          <w:b/>
          <w:i/>
          <w:sz w:val="28"/>
          <w:szCs w:val="28"/>
        </w:rPr>
      </w:pPr>
      <w:r w:rsidRPr="00377A8F">
        <w:rPr>
          <w:rFonts w:ascii="Times New Roman" w:hAnsi="Times New Roman"/>
          <w:sz w:val="28"/>
          <w:szCs w:val="28"/>
        </w:rPr>
        <w:t>Государственныи</w:t>
      </w:r>
      <w:r w:rsidRPr="00377A8F">
        <w:rPr>
          <w:rFonts w:ascii="Tahoma" w:hAnsi="Tahoma" w:cs="Tahoma"/>
          <w:sz w:val="28"/>
          <w:szCs w:val="28"/>
        </w:rPr>
        <w:t>̆</w:t>
      </w:r>
      <w:r w:rsidRPr="00377A8F">
        <w:rPr>
          <w:rFonts w:ascii="Times New Roman" w:hAnsi="Times New Roman"/>
          <w:sz w:val="28"/>
          <w:szCs w:val="28"/>
        </w:rPr>
        <w:t xml:space="preserve"> орган, государственная организация, государственное учреждение.</w:t>
      </w: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iCs/>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5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Внутренние функции государства в политическои</w:t>
      </w:r>
      <w:r w:rsidRPr="00377A8F">
        <w:rPr>
          <w:rFonts w:ascii="Tahoma" w:hAnsi="Tahoma" w:cs="Tahoma"/>
          <w:sz w:val="28"/>
          <w:szCs w:val="28"/>
        </w:rPr>
        <w:t>̆</w:t>
      </w:r>
      <w:r w:rsidRPr="00377A8F">
        <w:rPr>
          <w:rFonts w:ascii="Times New Roman" w:hAnsi="Times New Roman"/>
          <w:sz w:val="28"/>
          <w:szCs w:val="28"/>
        </w:rPr>
        <w:t>, экономическои</w:t>
      </w:r>
      <w:r w:rsidRPr="00377A8F">
        <w:rPr>
          <w:rFonts w:ascii="Tahoma" w:hAnsi="Tahoma" w:cs="Tahoma"/>
          <w:sz w:val="28"/>
          <w:szCs w:val="28"/>
        </w:rPr>
        <w:t>̆</w:t>
      </w:r>
      <w:r w:rsidRPr="00377A8F">
        <w:rPr>
          <w:rFonts w:ascii="Times New Roman" w:hAnsi="Times New Roman"/>
          <w:sz w:val="28"/>
          <w:szCs w:val="28"/>
        </w:rPr>
        <w:t>, экологическои</w:t>
      </w:r>
      <w:r w:rsidRPr="00377A8F">
        <w:rPr>
          <w:rFonts w:ascii="Tahoma" w:hAnsi="Tahoma" w:cs="Tahoma"/>
          <w:sz w:val="28"/>
          <w:szCs w:val="28"/>
        </w:rPr>
        <w:t>̆</w:t>
      </w:r>
      <w:r w:rsidRPr="00377A8F">
        <w:rPr>
          <w:rFonts w:ascii="Times New Roman" w:hAnsi="Times New Roman"/>
          <w:sz w:val="28"/>
          <w:szCs w:val="28"/>
        </w:rPr>
        <w:t>, социальнои</w:t>
      </w:r>
      <w:r w:rsidRPr="00377A8F">
        <w:rPr>
          <w:rFonts w:ascii="Tahoma" w:hAnsi="Tahoma" w:cs="Tahoma"/>
          <w:sz w:val="28"/>
          <w:szCs w:val="28"/>
        </w:rPr>
        <w:t>̆</w:t>
      </w:r>
      <w:r w:rsidRPr="00377A8F">
        <w:rPr>
          <w:rFonts w:ascii="Times New Roman" w:hAnsi="Times New Roman"/>
          <w:sz w:val="28"/>
          <w:szCs w:val="28"/>
        </w:rPr>
        <w:t xml:space="preserve"> сферах. </w:t>
      </w:r>
    </w:p>
    <w:p w:rsidR="00201C18" w:rsidRPr="00377A8F" w:rsidRDefault="00201C18" w:rsidP="00EA2246">
      <w:pPr>
        <w:pStyle w:val="NormalWeb"/>
        <w:numPr>
          <w:ilvl w:val="0"/>
          <w:numId w:val="5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Законодательная (правотворческая), исполнительно-распорядительная, судебная, контрольная, надзорная функции. </w:t>
      </w:r>
    </w:p>
    <w:p w:rsidR="00201C18" w:rsidRPr="00377A8F" w:rsidRDefault="00201C18" w:rsidP="00EA2246">
      <w:pPr>
        <w:pStyle w:val="NormalWeb"/>
        <w:numPr>
          <w:ilvl w:val="0"/>
          <w:numId w:val="5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Государственныи</w:t>
      </w:r>
      <w:r w:rsidRPr="00377A8F">
        <w:rPr>
          <w:rFonts w:ascii="Tahoma" w:hAnsi="Tahoma" w:cs="Tahoma"/>
          <w:sz w:val="28"/>
          <w:szCs w:val="28"/>
        </w:rPr>
        <w:t>̆</w:t>
      </w:r>
      <w:r w:rsidRPr="00377A8F">
        <w:rPr>
          <w:rFonts w:ascii="Times New Roman" w:hAnsi="Times New Roman"/>
          <w:sz w:val="28"/>
          <w:szCs w:val="28"/>
        </w:rPr>
        <w:t xml:space="preserve"> орган, государственная организация, государственное учреждение. </w:t>
      </w:r>
    </w:p>
    <w:p w:rsidR="00201C18" w:rsidRPr="00377A8F" w:rsidRDefault="00201C18" w:rsidP="00EA2246">
      <w:pPr>
        <w:pStyle w:val="NormalWeb"/>
        <w:numPr>
          <w:ilvl w:val="0"/>
          <w:numId w:val="5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Концепция единства государственнои</w:t>
      </w:r>
      <w:r w:rsidRPr="00377A8F">
        <w:rPr>
          <w:rFonts w:ascii="Tahoma" w:hAnsi="Tahoma" w:cs="Tahoma"/>
          <w:sz w:val="28"/>
          <w:szCs w:val="28"/>
        </w:rPr>
        <w:t>̆</w:t>
      </w:r>
      <w:r w:rsidRPr="00377A8F">
        <w:rPr>
          <w:rFonts w:ascii="Times New Roman" w:hAnsi="Times New Roman"/>
          <w:sz w:val="28"/>
          <w:szCs w:val="28"/>
        </w:rPr>
        <w:t xml:space="preserve"> власти. </w:t>
      </w:r>
    </w:p>
    <w:p w:rsidR="00201C18" w:rsidRPr="00377A8F" w:rsidRDefault="00201C18" w:rsidP="00EA2246">
      <w:pPr>
        <w:pStyle w:val="NormalWeb"/>
        <w:numPr>
          <w:ilvl w:val="0"/>
          <w:numId w:val="5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Концепция разделения властеи</w:t>
      </w:r>
      <w:r w:rsidRPr="00377A8F">
        <w:rPr>
          <w:rFonts w:ascii="Tahoma" w:hAnsi="Tahoma" w:cs="Tahoma"/>
          <w:sz w:val="28"/>
          <w:szCs w:val="28"/>
        </w:rPr>
        <w:t>̆</w:t>
      </w:r>
      <w:r w:rsidRPr="00377A8F">
        <w:rPr>
          <w:rFonts w:ascii="Times New Roman" w:hAnsi="Times New Roman"/>
          <w:sz w:val="28"/>
          <w:szCs w:val="28"/>
        </w:rPr>
        <w:t>.</w:t>
      </w:r>
    </w:p>
    <w:p w:rsidR="00201C18" w:rsidRPr="00377A8F" w:rsidRDefault="00201C18" w:rsidP="00EA2246">
      <w:pPr>
        <w:pStyle w:val="NormalWeb"/>
        <w:numPr>
          <w:ilvl w:val="0"/>
          <w:numId w:val="5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Система органов государства. </w:t>
      </w:r>
    </w:p>
    <w:p w:rsidR="00201C18" w:rsidRPr="00377A8F" w:rsidRDefault="00201C18" w:rsidP="00EA2246">
      <w:pPr>
        <w:pStyle w:val="NormalWeb"/>
        <w:numPr>
          <w:ilvl w:val="0"/>
          <w:numId w:val="5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Принципы организации и деятельности государственного аппарата.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Исполнительная власть как ветвь государственной власти самостоятельна. Эта самостоятельность абсолютна или относительна?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В каких исторических условиях был сформулирован и воплощен принцип разделения властей? Объясните назначение и организацию законодательной, исполнительной и судебной ветвей власти. Возможно ли выделить иные ветви государственной власти? Что означает правило «сдержек и противовесов»?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Каким образом глобальные проблемы современности влияют на развитие функций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4. Крупнейший немецкий юрист конца XIX в. Г. Мейер писал: «Первая и важнейшая задача государства есть обеспечение правовой защиты: как ни разнообразно может сложиться круг деятельности государств, от этой задачи не может уклониться ни один общественный союз, претендующий на обозначение его государством».  О какой функции государства идет речь?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i/>
          <w:iCs/>
          <w:sz w:val="28"/>
          <w:szCs w:val="28"/>
        </w:rPr>
        <w:t xml:space="preserve">Контрольный тест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Функции государства — это: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методы осуществления государственной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основные направления государственной деятельности, выражающие сущность и социальное назначение государственного управления обществом;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виды государственной деятельности;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объективные трудности, решение которых представляет существенный интерес для общества и входит в круг полномочий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Укажите, какая из нижеперечисленных функций является регулятивной: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экономическая;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охраны правопорядка;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экологическая;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защиты государства от внешней угрозы.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Укажите, какие факторы являются решающими в определении целей и задач государства на соответствующем этапе его развития: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административно-территориальное устройство;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степень демократизма;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национально-государственное устройство;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сущность и социальное назначение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Укажите, какая из функций государства является важнейшей для демократических стран на современном этапе: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экономическая;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идеологическая;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охраны прав и свобод граждан;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насилия.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Назовите одну из охранительных функций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функция взаимодействия с другими государствами;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экологическая;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хозяйственная;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культурно-воспитательная.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Укажите, к какой функции государства относится деятельность по развитию сети общеобразовательных учреждений: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экологической;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социальной;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охраны законности и правопорядка;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экономической.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 Укажите, какие из перечисленных ниже образований не входят в механизм (аппарат)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профсоюзы;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законодательные органы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исполнительные органы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правоохранительные органы.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9. Государственный орган — это: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политическая организация;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элемент механизма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общественная организация;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верный ответ отсутствует.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10. Органы прокуратуры входят в систему органов: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законодательной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исполнительной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судебной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не входят ни в одну из вышеперечисленных систем. </w:t>
      </w:r>
    </w:p>
    <w:p w:rsidR="00201C18" w:rsidRPr="00377A8F" w:rsidRDefault="00201C18" w:rsidP="00EA2246">
      <w:pPr>
        <w:pStyle w:val="NormalWeb"/>
        <w:spacing w:before="0" w:beforeAutospacing="0" w:after="0" w:afterAutospacing="0"/>
        <w:ind w:firstLine="709"/>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13. Правовое государство и гражданское общество</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Правовое государство в историко-правовои</w:t>
      </w:r>
      <w:r w:rsidRPr="00377A8F">
        <w:rPr>
          <w:rFonts w:ascii="Tahoma" w:hAnsi="Tahoma" w:cs="Tahoma"/>
          <w:sz w:val="28"/>
          <w:szCs w:val="28"/>
        </w:rPr>
        <w:t>̆</w:t>
      </w:r>
      <w:r w:rsidRPr="00377A8F">
        <w:rPr>
          <w:rFonts w:ascii="Times New Roman" w:hAnsi="Times New Roman"/>
          <w:sz w:val="28"/>
          <w:szCs w:val="28"/>
        </w:rPr>
        <w:t xml:space="preserve"> мысли.</w:t>
      </w:r>
    </w:p>
    <w:p w:rsidR="00201C18" w:rsidRPr="00377A8F" w:rsidRDefault="00201C18" w:rsidP="00EA2246">
      <w:pPr>
        <w:pStyle w:val="NormalWeb"/>
        <w:numPr>
          <w:ilvl w:val="0"/>
          <w:numId w:val="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правового государства. </w:t>
      </w:r>
    </w:p>
    <w:p w:rsidR="00201C18" w:rsidRPr="00377A8F" w:rsidRDefault="00201C18" w:rsidP="00EA2246">
      <w:pPr>
        <w:pStyle w:val="NormalWeb"/>
        <w:numPr>
          <w:ilvl w:val="0"/>
          <w:numId w:val="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Принципы социального правового государства, их классификация. </w:t>
      </w:r>
    </w:p>
    <w:p w:rsidR="00201C18" w:rsidRPr="00377A8F" w:rsidRDefault="00201C18" w:rsidP="00EA2246">
      <w:pPr>
        <w:pStyle w:val="NormalWeb"/>
        <w:numPr>
          <w:ilvl w:val="0"/>
          <w:numId w:val="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Гражданское общество: понятие, возникновение, развитие.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Гражданское общество: основные этапы становления и сферы деятельности.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Структура гражданского общества.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Идея правового государства в античной философской и общественно-политической мысли.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Современная юридическая наука о правовом государстве.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Научный вклад И. Канта в разработку теории правового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Демократическое правовое государство в России: проблемы становления.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Идея правового государства в русской либеральной мысли на рубеже 1870–1880 гг.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Гражданское общество и правовое государство: проблемы соотношения.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Идея правового государства: истоки, перспективы.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Во время Ялтинской конференции И. Сталин и английский премьер Черчилль затеяли разговор о сравнительной ценности двух систем — капиталистической и социалистической. Черчилль сказал: «Основная разница между нашими системами состоит в том, что у вас господствуют люди, а у нас …». Закончите его фразу.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Определите свое отношение к возможному спору, в котором одна позиция заключается в том, что в правовом государстве существует приоритет и верховенство закона, а вторая исходит из незыблемости свободы личности, ее прав и интересов как основы правового государства. Аргументируйте свою позицию.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Какие признаки правового государства еще не получили в России должного развития? Приведите примеры.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4. Какие исторические и социокультурные особенности России привели к четко сформировавшейся традиции правового нигилизма?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5. Известный русский юрист Ф. В. Тарановский в 1917 г. писал: «Правовым стали называть и теперь называют государство не по его задаче и компетенции, а по приемам его деятельности».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Поясните, что имел в виду ученый?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i/>
          <w:iCs/>
          <w:sz w:val="28"/>
          <w:szCs w:val="28"/>
        </w:rPr>
        <w:t xml:space="preserve">Контрольные тесты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Какой из нижеперечисленных признаков не является признаком правового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Верховенство закона во всех сферах государственной и правовой жизни общества;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территориальная организация населения страны;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взаимная ответственность государства и личности;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разделение властей.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Источником власти в правовом государстве является: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президент;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правительство;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государство;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народ.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Укажите, в какую историческую эпоху впервые появляется идея правового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 античном мире;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в период Средневековья;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в культуре Нового времени;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 политической мысли современности.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Закончите следующее утверждение: «Верховенство закона выражается, в частности, в том, что он...»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определяет цели человеческой деятельности;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определяет официальные возможности деятельности человека;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обеспечивает здоровый моральный климат в обществе;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определяет санкции за нарушение общественного порядка.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К полномочиям исполнительной власти в правовом государстве относится: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принятие основных законов, регулирующих общественную жизнь;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рассмотрение уголовных дел, имеющих особенно важное общественное значение;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издание различных нормативных актов, необходимых для реализации принятых парламентом законов и регулирующих текущую жизнь общества;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осуществление правосудия по гражданским делам.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В правовом государстве законы принимаются: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президентом;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конституционным судом;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парламентом;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совещанием глав основных ветвей власти.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Укажите, какое из приведенных суждений не соответствует теории правового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государство должно быть ограничено законом;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законодательные, исполнительные и судебные органы должны быть равноправны;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запрещено все, что не разрешено;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только суд может вынести решение о том, является ли человек преступником или нет.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 Под категорией «политическая власть» в правовом государстве понимается: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управление слабыми со стороны сильных;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использование элитой своих преимуществ;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делегирование обществом государству политических полномочий;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умение навязывать свою волю другому.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9.В теоретический оборот категорию «правовое государство» впервые ввел: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Платон;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Ж. Ж. Руссо;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К. Велькер;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Г. Гегель.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10. Обязанности государства в гражданском обществе: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охрана правопорядка, борьба с преступностью, создание нормальных условий для беспрепятственной деятельности индивидуальных и коллективных собственников, реализации ими своих прав и свобод, активности и предприимчивости;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повсеместный контроль за деятельностью всех элементов гражданского общества;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обеспечение экологической безопасности населения;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социальная защита всего населения страны.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14. Типология права и государства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типологии, ее виды. </w:t>
      </w:r>
    </w:p>
    <w:p w:rsidR="00201C18" w:rsidRPr="00377A8F" w:rsidRDefault="00201C18" w:rsidP="00EA2246">
      <w:pPr>
        <w:pStyle w:val="NormalWeb"/>
        <w:numPr>
          <w:ilvl w:val="0"/>
          <w:numId w:val="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Типология права в формационном подходе.</w:t>
      </w:r>
    </w:p>
    <w:p w:rsidR="00201C18" w:rsidRPr="00377A8F" w:rsidRDefault="00201C18" w:rsidP="00EA2246">
      <w:pPr>
        <w:pStyle w:val="NormalWeb"/>
        <w:numPr>
          <w:ilvl w:val="0"/>
          <w:numId w:val="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Типология права и государства в цивилизационном подходе. </w:t>
      </w:r>
    </w:p>
    <w:p w:rsidR="00201C18" w:rsidRPr="00377A8F" w:rsidRDefault="00201C18" w:rsidP="00EA2246">
      <w:pPr>
        <w:pStyle w:val="NormalWeb"/>
        <w:spacing w:before="0" w:beforeAutospacing="0" w:after="0" w:afterAutospacing="0"/>
        <w:ind w:firstLine="709"/>
        <w:jc w:val="both"/>
        <w:rPr>
          <w:rFonts w:ascii="Times New Roman" w:hAnsi="Times New Roman"/>
          <w:i/>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sz w:val="28"/>
          <w:szCs w:val="28"/>
        </w:rPr>
      </w:pPr>
      <w:r w:rsidRPr="00377A8F">
        <w:rPr>
          <w:rFonts w:ascii="Times New Roman" w:hAnsi="Times New Roman"/>
          <w:i/>
          <w:sz w:val="28"/>
          <w:szCs w:val="28"/>
        </w:rPr>
        <w:t>В</w:t>
      </w:r>
      <w:r w:rsidRPr="00377A8F">
        <w:rPr>
          <w:rFonts w:ascii="Times New Roman" w:hAnsi="Times New Roman"/>
          <w:b/>
          <w:bCs/>
          <w:i/>
          <w:sz w:val="28"/>
          <w:szCs w:val="28"/>
        </w:rPr>
        <w:t>опросы для обсуждения:</w:t>
      </w:r>
    </w:p>
    <w:p w:rsidR="00201C18" w:rsidRPr="00377A8F" w:rsidRDefault="00201C18" w:rsidP="00EA2246">
      <w:pPr>
        <w:pStyle w:val="NormalWeb"/>
        <w:numPr>
          <w:ilvl w:val="0"/>
          <w:numId w:val="5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типологии, ее виды. </w:t>
      </w:r>
    </w:p>
    <w:p w:rsidR="00201C18" w:rsidRPr="00377A8F" w:rsidRDefault="00201C18" w:rsidP="00EA2246">
      <w:pPr>
        <w:pStyle w:val="NormalWeb"/>
        <w:numPr>
          <w:ilvl w:val="0"/>
          <w:numId w:val="5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Связь типологии права с типологиеи</w:t>
      </w:r>
      <w:r w:rsidRPr="00377A8F">
        <w:rPr>
          <w:rFonts w:ascii="Tahoma" w:hAnsi="Tahoma" w:cs="Tahoma"/>
          <w:sz w:val="28"/>
          <w:szCs w:val="28"/>
        </w:rPr>
        <w:t>̆</w:t>
      </w:r>
      <w:r w:rsidRPr="00377A8F">
        <w:rPr>
          <w:rFonts w:ascii="Times New Roman" w:hAnsi="Times New Roman"/>
          <w:sz w:val="28"/>
          <w:szCs w:val="28"/>
        </w:rPr>
        <w:t xml:space="preserve"> политических режимов, государств, обществ, цивилизации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numPr>
          <w:ilvl w:val="0"/>
          <w:numId w:val="5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Глобальные и конкретные критерии типологии права. </w:t>
      </w:r>
    </w:p>
    <w:p w:rsidR="00201C18" w:rsidRPr="00377A8F" w:rsidRDefault="00201C18" w:rsidP="00EA2246">
      <w:pPr>
        <w:pStyle w:val="NormalWeb"/>
        <w:numPr>
          <w:ilvl w:val="0"/>
          <w:numId w:val="5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Типология права в формационном подходе. </w:t>
      </w:r>
    </w:p>
    <w:p w:rsidR="00201C18" w:rsidRPr="00377A8F" w:rsidRDefault="00201C18" w:rsidP="00EA2246">
      <w:pPr>
        <w:pStyle w:val="NormalWeb"/>
        <w:numPr>
          <w:ilvl w:val="0"/>
          <w:numId w:val="5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положения социалистического права: теория и практика. </w:t>
      </w:r>
    </w:p>
    <w:p w:rsidR="00201C18" w:rsidRPr="00377A8F" w:rsidRDefault="00201C18" w:rsidP="00EA2246">
      <w:pPr>
        <w:pStyle w:val="NormalWeb"/>
        <w:numPr>
          <w:ilvl w:val="0"/>
          <w:numId w:val="5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Типология права и государства в цивилизационном подходе. </w:t>
      </w:r>
    </w:p>
    <w:p w:rsidR="00201C18" w:rsidRPr="00377A8F" w:rsidRDefault="00201C18" w:rsidP="00EA2246">
      <w:pPr>
        <w:pStyle w:val="NormalWeb"/>
        <w:numPr>
          <w:ilvl w:val="0"/>
          <w:numId w:val="5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Каноническое право, его сфера деи</w:t>
      </w:r>
      <w:r w:rsidRPr="00377A8F">
        <w:rPr>
          <w:rFonts w:ascii="Tahoma" w:hAnsi="Tahoma" w:cs="Tahoma"/>
          <w:sz w:val="28"/>
          <w:szCs w:val="28"/>
        </w:rPr>
        <w:t>̆</w:t>
      </w:r>
      <w:r w:rsidRPr="00377A8F">
        <w:rPr>
          <w:rFonts w:ascii="Times New Roman" w:hAnsi="Times New Roman"/>
          <w:sz w:val="28"/>
          <w:szCs w:val="28"/>
        </w:rPr>
        <w:t xml:space="preserve">ствия, предмет, роль и значение в различных типах права.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i/>
          <w:sz w:val="28"/>
          <w:szCs w:val="28"/>
        </w:rPr>
      </w:pPr>
      <w:r w:rsidRPr="00377A8F">
        <w:rPr>
          <w:rFonts w:ascii="Times New Roman" w:hAnsi="Times New Roman"/>
          <w:b/>
          <w:bCs/>
          <w:i/>
          <w:iCs/>
          <w:sz w:val="28"/>
          <w:szCs w:val="28"/>
        </w:rPr>
        <w:t>Теоретические сообщения (доклады, рефераты):</w:t>
      </w:r>
    </w:p>
    <w:p w:rsidR="00201C18" w:rsidRPr="00377A8F" w:rsidRDefault="00201C18" w:rsidP="00EA2246">
      <w:pPr>
        <w:pStyle w:val="NormalWeb"/>
        <w:numPr>
          <w:ilvl w:val="0"/>
          <w:numId w:val="5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Историко-формальныи</w:t>
      </w:r>
      <w:r w:rsidRPr="00377A8F">
        <w:rPr>
          <w:rFonts w:ascii="Tahoma" w:hAnsi="Tahoma" w:cs="Tahoma"/>
          <w:sz w:val="28"/>
          <w:szCs w:val="28"/>
        </w:rPr>
        <w:t>̆</w:t>
      </w:r>
      <w:r w:rsidRPr="00377A8F">
        <w:rPr>
          <w:rFonts w:ascii="Times New Roman" w:hAnsi="Times New Roman"/>
          <w:sz w:val="28"/>
          <w:szCs w:val="28"/>
        </w:rPr>
        <w:t xml:space="preserve"> подход Гегеля к типологии права и государства. </w:t>
      </w:r>
    </w:p>
    <w:p w:rsidR="00201C18" w:rsidRPr="00377A8F" w:rsidRDefault="00201C18" w:rsidP="00EA2246">
      <w:pPr>
        <w:pStyle w:val="NormalWeb"/>
        <w:numPr>
          <w:ilvl w:val="0"/>
          <w:numId w:val="5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Либертарно-юридическии</w:t>
      </w:r>
      <w:r w:rsidRPr="00377A8F">
        <w:rPr>
          <w:rFonts w:ascii="Tahoma" w:hAnsi="Tahoma" w:cs="Tahoma"/>
          <w:sz w:val="28"/>
          <w:szCs w:val="28"/>
        </w:rPr>
        <w:t>̆</w:t>
      </w:r>
      <w:r w:rsidRPr="00377A8F">
        <w:rPr>
          <w:rFonts w:ascii="Times New Roman" w:hAnsi="Times New Roman"/>
          <w:sz w:val="28"/>
          <w:szCs w:val="28"/>
        </w:rPr>
        <w:t xml:space="preserve"> подход к типологии права и государства.</w:t>
      </w:r>
    </w:p>
    <w:p w:rsidR="00201C18" w:rsidRPr="00377A8F" w:rsidRDefault="00201C18" w:rsidP="00EA2246">
      <w:pPr>
        <w:pStyle w:val="NormalWeb"/>
        <w:numPr>
          <w:ilvl w:val="0"/>
          <w:numId w:val="5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Конвергенция различных типов права и государства. </w:t>
      </w:r>
    </w:p>
    <w:p w:rsidR="00201C18" w:rsidRPr="00377A8F" w:rsidRDefault="00201C18" w:rsidP="00EA2246">
      <w:pPr>
        <w:pStyle w:val="NormalWeb"/>
        <w:numPr>
          <w:ilvl w:val="0"/>
          <w:numId w:val="5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Глобальные и конкретные критерии типологии права. </w:t>
      </w:r>
    </w:p>
    <w:p w:rsidR="00201C18" w:rsidRPr="00377A8F" w:rsidRDefault="00201C18" w:rsidP="00EA2246">
      <w:pPr>
        <w:pStyle w:val="NormalWeb"/>
        <w:numPr>
          <w:ilvl w:val="0"/>
          <w:numId w:val="57"/>
        </w:numPr>
        <w:spacing w:before="0" w:beforeAutospacing="0" w:after="0" w:afterAutospacing="0"/>
        <w:ind w:left="0" w:firstLine="709"/>
        <w:jc w:val="both"/>
        <w:rPr>
          <w:rFonts w:ascii="Times New Roman" w:hAnsi="Times New Roman"/>
          <w:b/>
          <w:bCs/>
          <w:i/>
          <w:sz w:val="28"/>
          <w:szCs w:val="28"/>
        </w:rPr>
      </w:pPr>
      <w:r w:rsidRPr="00377A8F">
        <w:rPr>
          <w:rFonts w:ascii="Times New Roman" w:hAnsi="Times New Roman"/>
          <w:sz w:val="28"/>
          <w:szCs w:val="28"/>
        </w:rPr>
        <w:t>Типология права в формационном подходе.</w:t>
      </w:r>
    </w:p>
    <w:p w:rsidR="00201C18" w:rsidRPr="00377A8F" w:rsidRDefault="00201C18" w:rsidP="00EA2246">
      <w:pPr>
        <w:pStyle w:val="NormalWeb"/>
        <w:spacing w:before="0" w:beforeAutospacing="0" w:after="0" w:afterAutospacing="0"/>
        <w:ind w:firstLine="709"/>
        <w:jc w:val="both"/>
        <w:rPr>
          <w:rFonts w:ascii="Times New Roman" w:hAnsi="Times New Roman"/>
          <w:b/>
          <w:bCs/>
          <w:i/>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i/>
          <w:sz w:val="28"/>
          <w:szCs w:val="28"/>
        </w:rPr>
      </w:pPr>
      <w:r w:rsidRPr="00377A8F">
        <w:rPr>
          <w:rFonts w:ascii="Times New Roman" w:hAnsi="Times New Roman"/>
          <w:b/>
          <w:bCs/>
          <w:i/>
          <w:sz w:val="28"/>
          <w:szCs w:val="28"/>
        </w:rPr>
        <w:t>Контрольный тест</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Укажите, какой переход к типологии государства в качестве основного критерия используют понятие «общественно-экономическая формация»: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исторический;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цивилизационный;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формационный;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системный.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Укажите, в каком из типов государства, его органы и должностные лица в экономической (хозяйственной) функции являются наиболее значимыми: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рабовладельческом;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феодальном;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буржуазном;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социалистическом.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Укажите, какого типа государства не существовало: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первобытного;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рабовладельческого;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феодального;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социалистического.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Укажите, какой социальный институт порождает территориальный принцип организации населения в государстве: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институт гражданства (подданства);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институт частной собственности;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институт семьи;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ни один из вышеперечисленных институтов.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Укажите неверный ответ.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Факторами, определяющими тип государства при цивилизационном подходе, являются: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традиции и обычаи;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культурные ценности общества;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менталитет населения;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способ производства. </w:t>
      </w: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15. Нормы права</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numPr>
          <w:ilvl w:val="0"/>
          <w:numId w:val="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 в объективном смысле. </w:t>
      </w:r>
    </w:p>
    <w:p w:rsidR="00201C18" w:rsidRPr="00377A8F" w:rsidRDefault="00201C18" w:rsidP="00EA2246">
      <w:pPr>
        <w:pStyle w:val="NormalWeb"/>
        <w:numPr>
          <w:ilvl w:val="0"/>
          <w:numId w:val="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Содержание нормы права. </w:t>
      </w:r>
    </w:p>
    <w:p w:rsidR="00201C18" w:rsidRPr="00377A8F" w:rsidRDefault="00201C18" w:rsidP="00EA2246">
      <w:pPr>
        <w:pStyle w:val="NormalWeb"/>
        <w:numPr>
          <w:ilvl w:val="0"/>
          <w:numId w:val="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Виды правовых норм.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Понятие и признаки нормы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Виды правовых норм.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Структура нормы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Виды гипотез, диспозиций и санкций.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Правовые нормы – регуляторы поведения личности.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Процессы универсализации права и государства в глобализирующемся мире.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Эффективность норм права.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Определите гипотезу и ее вид в следующей правовой норме: </w:t>
      </w:r>
      <w:r w:rsidRPr="00377A8F">
        <w:rPr>
          <w:rFonts w:ascii="Times New Roman" w:hAnsi="Times New Roman"/>
          <w:color w:val="262626"/>
          <w:sz w:val="28"/>
          <w:szCs w:val="28"/>
          <w:lang w:eastAsia="ru-RU"/>
        </w:rPr>
        <w:t>Ст. 26 ГК РБ “Несовершеннолетний, достигший шестнадцати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Задача 2.  Определите диспозицию и ее вид в следующей правовой норме: ст. 28 ГК РБ «</w:t>
      </w:r>
      <w:r w:rsidRPr="00377A8F">
        <w:rPr>
          <w:rFonts w:ascii="Times New Roman" w:hAnsi="Times New Roman"/>
          <w:sz w:val="28"/>
          <w:szCs w:val="28"/>
          <w:lang w:eastAsia="ru-RU"/>
        </w:rPr>
        <w:t xml:space="preserve">Банковскими вкладами (депозитами), внесенными кем-либо на имя малолетних, распоряжаются их родители, усыновители или опекуны с соблюдением правил, предусмотренных </w:t>
      </w:r>
      <w:hyperlink r:id="rId8" w:history="1">
        <w:r w:rsidRPr="00377A8F">
          <w:rPr>
            <w:rFonts w:ascii="Times New Roman" w:hAnsi="Times New Roman"/>
            <w:sz w:val="28"/>
            <w:szCs w:val="28"/>
            <w:u w:val="single" w:color="094EC0"/>
            <w:lang w:eastAsia="ru-RU"/>
          </w:rPr>
          <w:t>статьей 35 настоящего Кодекса</w:t>
        </w:r>
      </w:hyperlink>
      <w:r w:rsidRPr="00377A8F">
        <w:rPr>
          <w:rFonts w:ascii="Times New Roman" w:hAnsi="Times New Roman"/>
          <w:sz w:val="28"/>
          <w:szCs w:val="28"/>
          <w:lang w:eastAsia="ru-RU"/>
        </w:rPr>
        <w:t>, а также вкладчик (в случаях, предусмотренных законодательством или договором</w:t>
      </w:r>
      <w:r w:rsidRPr="00377A8F">
        <w:rPr>
          <w:rFonts w:ascii="Times New Roman" w:hAnsi="Times New Roman"/>
          <w:color w:val="262626"/>
          <w:sz w:val="28"/>
          <w:szCs w:val="28"/>
          <w:lang w:eastAsia="ru-RU"/>
        </w:rPr>
        <w:t>)</w:t>
      </w:r>
      <w:r w:rsidRPr="00377A8F">
        <w:rPr>
          <w:rFonts w:ascii="Times New Roman" w:hAnsi="Times New Roman"/>
          <w:sz w:val="28"/>
          <w:szCs w:val="28"/>
        </w:rPr>
        <w:t xml:space="preserve">».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sz w:val="28"/>
          <w:szCs w:val="28"/>
        </w:rPr>
        <w:t xml:space="preserve">Задача 3 Определите санкцию и ее вид в следующей правовой норме: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«Убийство, то есть умышленное причинение смерти другому человеку, — наказывается лишением свободы на срок от шести до пятнадцати лет» (УК РБ).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Контрольный тест: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Укажите элемент структуры нормы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гипотеза;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ссылка;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абзац;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дефиниция.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Укажите элемент структуры нормы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коллизия;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преамбула;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дефиниция;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диспозиция.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Укажите, какой элемент правовой нормы содержит перечень условий действия юридической нормы: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гипотеза;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преамбула;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диспозиция;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санкция.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Укажите, какой элемент правовой нормы называет меры, наступающие в случае нарушения правила, обозначенного в диспозиции нормы: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преамбула;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гипотеза;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санкция;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сама диспозиция.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Назовите элемент правовой нормы, указывающий на содержание правила поведения: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гипотеза;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диспозиция;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преамбула;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санкция.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Укажите, какого вида гипотез не существует: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абсолютно-определенной;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альтернативной;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бланкетной;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сложной.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Укажите, какого вида диспозиции не существует: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ссылочной;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бланкетной;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альтернативной;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правовосстановительной.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9. Диспозиция называется бланкетной, если: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правило поведения участников правоотношения формулируется в самой норме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правило поведения в норме не излагается, а адресат отсылается к другой норме данного нормативно-правового акта;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правило поведения сформулировано в ином нормативно-правовом акте, на который содержится ссылка в норме; </w:t>
      </w:r>
    </w:p>
    <w:p w:rsidR="00201C18" w:rsidRPr="00377A8F" w:rsidRDefault="00201C18" w:rsidP="0049331A">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указывается несколько взаимоисключающих вариантов поведения субъектов правоотношения. </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16. Правовые отношения</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Общая характеристика правовых отношении</w:t>
      </w:r>
      <w:r w:rsidRPr="00377A8F">
        <w:rPr>
          <w:rFonts w:ascii="Tahoma" w:hAnsi="Tahoma" w:cs="Tahoma"/>
          <w:sz w:val="28"/>
          <w:szCs w:val="28"/>
        </w:rPr>
        <w:t>̆</w:t>
      </w:r>
      <w:r w:rsidRPr="00377A8F">
        <w:rPr>
          <w:rFonts w:ascii="Times New Roman" w:hAnsi="Times New Roman"/>
          <w:sz w:val="28"/>
          <w:szCs w:val="28"/>
        </w:rPr>
        <w:t xml:space="preserve"> и классификация правоотношении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numPr>
          <w:ilvl w:val="0"/>
          <w:numId w:val="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Состав (элементы) правового отношения. </w:t>
      </w:r>
    </w:p>
    <w:p w:rsidR="00201C18" w:rsidRPr="00377A8F" w:rsidRDefault="00201C18" w:rsidP="00EA2246">
      <w:pPr>
        <w:pStyle w:val="NormalWeb"/>
        <w:numPr>
          <w:ilvl w:val="0"/>
          <w:numId w:val="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Юридические факты. </w:t>
      </w:r>
    </w:p>
    <w:p w:rsidR="00201C18" w:rsidRPr="00377A8F" w:rsidRDefault="00201C18" w:rsidP="00EA2246">
      <w:pPr>
        <w:pStyle w:val="NormalWeb"/>
        <w:numPr>
          <w:ilvl w:val="0"/>
          <w:numId w:val="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Содержание правоотношении</w:t>
      </w:r>
      <w:r w:rsidRPr="00377A8F">
        <w:rPr>
          <w:rFonts w:ascii="Tahoma" w:hAnsi="Tahoma" w:cs="Tahoma"/>
          <w:sz w:val="28"/>
          <w:szCs w:val="28"/>
        </w:rPr>
        <w:t>̆</w:t>
      </w:r>
      <w:r w:rsidRPr="00377A8F">
        <w:rPr>
          <w:rFonts w:ascii="Times New Roman" w:hAnsi="Times New Roman"/>
          <w:sz w:val="28"/>
          <w:szCs w:val="28"/>
        </w:rPr>
        <w:t>.</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Понятие, признаки и виды правовых отношений.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Юридические факты, их виды.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Субъекты и объекты правовых отношений.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Содержание правовых отношений.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Взаимосвязь норм права и правоотношений.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Правовой нигилизм и правовой идеализм как явления российского политического менталитета.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Юридические факты в механизме правового регулирования гражданских исполнительных правоотношений.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Проклассифицировать по всем основаниям следующие юридические факты: увольнение с работы, убийство человека, заключение договора купли-продажи квартиры, затопление дома при наводнении, обнаружение клада, вступление в брак, рождение ребенка, приватизация предприятия, нарушение правил дорожного движения, наступление пенсионного возраста, вынесение приговора судом.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В гражданском праве существует положение о том, что должник, не исполнивший свое обязательство, считается виновным в неисполнении до тех пор, пока не докажет обратное.  Какое название имеет данное положение в общей теории п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В уголовном праве существует положение, согласно которому гражданин считается несудимым, если судимость снята либо погашена.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Какое название имеет данное положение в общей теории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4. По гражданскому праву днем смерти гражданина, объявленного умершим, считается день вступления в законную силу решение суда об объявлении его умершим. Какое название имеет данное положение в общей теории права?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Контрольный тест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Предположение о наличии некоторых обстоятельств, имеющих силу юридических фактов,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юридическим условием;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юридической презумпцией;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юридической фикцией;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верный ответ отсутствует.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Укажите, что выявляется юридическим фактом: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заключение трудового договора;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поступление в институт;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приготовление пищи;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стихийное бедствие.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Укажите критерий классификации юридических фактов на действия и события: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сознание и воля субъекта;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характер нормативного акта;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предмет и метод правового регулирования;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принадлежность к отрасли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Закрепленная в законодательстве способность субъекта своими действиями приобретать юридические права и нести юридические обязанности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дееспособностью;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правосубъективность;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правоспособностью;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деликтоспособностыо.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Укажите, что не является объектом правоотношения: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вещи;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действия;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жизнь, здоровье, свобода;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способ передвижения.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Укажите, что в содержании правоотношения относится к субъективной юридической обязанности: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возможное поведение;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правомочие;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правопритязание;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должное поведение. </w:t>
      </w: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sz w:val="28"/>
          <w:szCs w:val="28"/>
        </w:rPr>
      </w:pPr>
    </w:p>
    <w:p w:rsidR="00201C18" w:rsidRPr="00377A8F" w:rsidRDefault="00201C18" w:rsidP="00EA2246">
      <w:pPr>
        <w:pStyle w:val="NormalWeb"/>
        <w:spacing w:before="0" w:beforeAutospacing="0" w:after="0" w:afterAutospacing="0"/>
        <w:ind w:firstLine="709"/>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17. Правовая система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1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Правовая система: понятие и структура. </w:t>
      </w:r>
    </w:p>
    <w:p w:rsidR="00201C18" w:rsidRPr="00377A8F" w:rsidRDefault="00201C18" w:rsidP="00EA2246">
      <w:pPr>
        <w:pStyle w:val="NormalWeb"/>
        <w:numPr>
          <w:ilvl w:val="0"/>
          <w:numId w:val="1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правовые семьи мира. </w:t>
      </w:r>
    </w:p>
    <w:p w:rsidR="00201C18" w:rsidRPr="00377A8F" w:rsidRDefault="00201C18" w:rsidP="00EA2246">
      <w:pPr>
        <w:pStyle w:val="NormalWeb"/>
        <w:numPr>
          <w:ilvl w:val="0"/>
          <w:numId w:val="1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Система права, ее структура. </w:t>
      </w:r>
    </w:p>
    <w:p w:rsidR="00201C18" w:rsidRPr="00377A8F" w:rsidRDefault="00201C18" w:rsidP="00EA2246">
      <w:pPr>
        <w:pStyle w:val="NormalWeb"/>
        <w:numPr>
          <w:ilvl w:val="0"/>
          <w:numId w:val="1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Система законодательства.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Система права: понятие и элементы.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2. Правовая система и ее виды.</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Классификация отраслей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Система права и система законодательства.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Соотношение системы права, системы законодательства, правовой системы и системы юридических наук.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Комплексные институты как компоненты системы национального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Структура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Англо-саксонская правовая семья.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Дальневосточная правовая семья.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Мусульманская правовая семья.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Романо-германская правовая семья.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 Социалистическая правовая семья.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Что из перечисленного ниже является правовым институтом: защита прав потребителей, банковское право, уголовный процесс, экологическое право, право частной собственности, государственная служба, увольнение работников, право владения; право на труд.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Определите, к каким отраслям права относятся следующие институты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Авторские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Охрана труда.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Административное взыскание.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Производство в кассационной инстанции.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Обязательственное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Поясните, что имел в виду поэт, характеризуя современную ситуацию в юриспруденции, когда писал: «Свод законов так огромен, что не хватит всех каменоломен».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i/>
          <w:iCs/>
          <w:sz w:val="28"/>
          <w:szCs w:val="28"/>
        </w:rPr>
        <w:t xml:space="preserve">Контрольный тест 1: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Укажите, предметом какой отрасли права являются имущественные и связанные с ними личные неимущественные отношения: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семейное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гражданское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финансовое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земельное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Укажите, какая из перечисленных ниже отраслей является комплексной: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конституционное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трудовое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 социального обеспечения;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предпринимательское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Исключите положение, не входящее в понятие «система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отрасль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правовая идеология;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институт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норма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Укажите, какая из перечисленных ниже отраслей не является отраслью материального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государственное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административное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финансовое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гражданское процессуальное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Назовите два критерия деления права на отрасли: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предмет правового регулирования;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юридическое единство правовых норм;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наличие подотраслей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метод правового регулирования.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Укажите, какой из перечисленных элементов является частью системы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закон;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институт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правовой обычай;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метод правового регулирования.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Укажите, какой метод правового регулирования лежит в основе отрасли уголовного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императивный;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диспозитивный;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метод юридического равенства сторон;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рекомендательный.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8.Укажите, какой из нижеперечисленных институтов относится к межотраслевым: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институт Президента РБ;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институт рабочего времени;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институт усыновления (удочерения);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институт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10. В систему частного права входят: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нормы уголовного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нормы конституционного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нормы земельного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нормы административного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sz w:val="28"/>
          <w:szCs w:val="28"/>
        </w:rPr>
        <w:t>1</w:t>
      </w:r>
      <w:r w:rsidRPr="00377A8F">
        <w:rPr>
          <w:rFonts w:ascii="Times New Roman" w:hAnsi="Times New Roman"/>
          <w:sz w:val="28"/>
          <w:szCs w:val="28"/>
        </w:rPr>
        <w:t xml:space="preserve">1.К странам романо-германской правовой семьи принадлежит: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Франция;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США;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Англия;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Иордания.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12.Основным источником права в странах мусульманского права является: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закон;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правовой обычай;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прецедент;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доктрина.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13.Укажите правовую семью: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семейное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материальное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мусульманское право;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публичное право. </w:t>
      </w: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19. Формы (источники) права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1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источника (формы) права. </w:t>
      </w:r>
    </w:p>
    <w:p w:rsidR="00201C18" w:rsidRPr="00377A8F" w:rsidRDefault="00201C18" w:rsidP="00EA2246">
      <w:pPr>
        <w:pStyle w:val="NormalWeb"/>
        <w:numPr>
          <w:ilvl w:val="0"/>
          <w:numId w:val="1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источники права: общая характеристика. </w:t>
      </w:r>
    </w:p>
    <w:p w:rsidR="00201C18" w:rsidRPr="00377A8F" w:rsidRDefault="00201C18" w:rsidP="00EA2246">
      <w:pPr>
        <w:pStyle w:val="NormalWeb"/>
        <w:numPr>
          <w:ilvl w:val="0"/>
          <w:numId w:val="1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Деи</w:t>
      </w:r>
      <w:r w:rsidRPr="00377A8F">
        <w:rPr>
          <w:rFonts w:ascii="Tahoma" w:hAnsi="Tahoma" w:cs="Tahoma"/>
          <w:sz w:val="28"/>
          <w:szCs w:val="28"/>
        </w:rPr>
        <w:t>̆</w:t>
      </w:r>
      <w:r w:rsidRPr="00377A8F">
        <w:rPr>
          <w:rFonts w:ascii="Times New Roman" w:hAnsi="Times New Roman"/>
          <w:sz w:val="28"/>
          <w:szCs w:val="28"/>
        </w:rPr>
        <w:t xml:space="preserve">ствие нормативных правовых актов во времени, в пространстве и по кругу лиц.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Основные теории происхождения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Основные школы (теории) понимания сущности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Правовой обычай, правовой прецедент и нормативный правовой акт.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Нормативный договор, правовая доктрина и общие принципы права.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Тит Ливий об источниках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Соотношение типов и форм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Рецепция права.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Студент Анисов считает, что нормативный акт — это изданный компетентным органом письменный документ, в котором формулируются правовые нормы. Студент Черкасов не согласен. Нормативным актом, по его мнению, является решение суда по конкретному делу, ставшее затем обязательным правилом для решения аналогичных дел.  Кто из них прав, по Вашему мнению?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Давая определение одной из форм права, студент Лосев сказал следующее: «Правовой обычай — это решение суда по конкретному делу, ставшее затем обязательным правилом для решения аналогичных дел».  На что студент Морозов возразил: «Правовой обычай — это правило поведения, которое сложилось исторически в силу постоянной повторяемости в течение длительного времени, и санкционируемое государством в качестве общеобязательного правила». Кто из них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В коммерческом банке «Воронежский кредит» было вывешено объявление: «Внимание! За курение в помещениях банка — штраф 50 рублей». Охарактеризуйте юридическую силу данного объявления.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При каких условиях его можно считать правовым актом? На кого будет распространяться действие данного акта?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Контрольные тесты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Укажите, какой из приведенных ниже тезисов является отражением нормативистской теории сущности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право — это возведенная в законах воля господствующего класса;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 — это, прежде всего правовые эмоции людей, которые носят императивный характер;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 — это система норм, представляющих собой пирамиду, в которой нижестоящая норма соответствует вышестоящей;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право — это система правоотношений, поведения людей в сфере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Укажите, какая из теорий происхождения права утверждает, что право есть общественный порядок, установленный завоевателями на захваченной ими территории: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естественно-правовая теория;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теория насилия;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марксистская теория;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примирительная теория.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Укажите, кто из перечисленных ниже ученых-юристов принадлежит к нормативистской школе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Г. Кельзен;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Л. Петражицкий;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Р. Иеринг;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Ф. Савиньи.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Укажите, какая теория сущности права полагает, что право есть — особое состояние общества, включающее в себя и законы, и правовые учреждения, и упорядоченные общественные отношения: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социологическая;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психологическая;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естественно-правовая;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нормативистская.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Укажите определение права, предлагаемое сторонниками материалистической теории происхождения государства и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право — это возведенная в закон воля всего народа;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 — это нормативно закрепленная справедливость;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 — это мера свободы;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право — это возведенная в закон воля господствующего класса.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Укажите признаки социальных норм первобытного общества: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общеобязательная нормативность;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формальная определенность;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неразделенность прав и обязанностей;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обеспеченность государственным принуждением.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Социальные нормы первобытного общества называют мононормами, потому что: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все нормы того периода совпадали по содержанию;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в то время существовал только один вид социальных норм;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тогда не было норм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все социальные нормы были зафиксированы в одном акте.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 Укажите, каковы основные способы возникновения права в первобытном обществе: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толкование и правотворчество;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санкционирование, правотворчество и создание прецедентов;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систематизация и санкционирование;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табуирование и создание прецедентов.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9. Укажите, представителями какой теории происхождения права являлись Ф. Аквинский и Ж. Маритен: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естественно-правовой;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патриархальной;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психологической;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теологической.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10. Укажите, выражением сущности какого подхода к праву является следующее утверждение: «Право — это те нормы, которые складываются и развиваются в самом обществе, государство их не создает, а лишь открывает»: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нормативистского;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естественно-правового;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социологического;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психологического. </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19. Правотворчество</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1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Правотворчество, правообразование, правоустановление. </w:t>
      </w:r>
    </w:p>
    <w:p w:rsidR="00201C18" w:rsidRPr="00377A8F" w:rsidRDefault="00201C18" w:rsidP="00EA2246">
      <w:pPr>
        <w:pStyle w:val="NormalWeb"/>
        <w:numPr>
          <w:ilvl w:val="0"/>
          <w:numId w:val="1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Виды правотворчества. </w:t>
      </w:r>
    </w:p>
    <w:p w:rsidR="00201C18" w:rsidRPr="00377A8F" w:rsidRDefault="00201C18" w:rsidP="00EA2246">
      <w:pPr>
        <w:pStyle w:val="NormalWeb"/>
        <w:numPr>
          <w:ilvl w:val="0"/>
          <w:numId w:val="1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Субъекты правотворчества. </w:t>
      </w:r>
    </w:p>
    <w:p w:rsidR="00201C18" w:rsidRPr="00377A8F" w:rsidRDefault="00201C18" w:rsidP="00EA2246">
      <w:pPr>
        <w:pStyle w:val="NormalWeb"/>
        <w:numPr>
          <w:ilvl w:val="0"/>
          <w:numId w:val="1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Стадии правотворчества.</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Понятие, способы и принципы правотворческой деятельности.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Стадии правотворческой деятельности.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Правотворческие ошибки.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Действие нормативных правовых актов во времени, в пространстве и по кругу лиц.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Референдум: понятие и общая характеристика.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Правотворческие ошибки и их причины.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Лоббизм в правотворчестве.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Право законодательной инициативы: проблемы обеспечения и защиты.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Презумпции в уголовном праве как прием законотворчества.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Социальные аспекты понятия «правообразование».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Проблема эффективности правотворчества в свете современной политико-правовой теории управления обществом.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Согласны ли Вы с мнением римского философа Демонакта, который утверждал: «Законы бесполезны как для хороших людей, так и для дурных. Первые не нуждаются в законах, вторые от них не становятся лучше»?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Выберите правильный вариант решения применительно к следующей ситуации: закон считается принятым Палатой Представителей, если за него проголосовало: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большинство от общего числа депутатов;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более двух третей участвующих в голосовании;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Контрольный тест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Источником права является: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юридический прецедент;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традиция;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нравственность;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юридический факт.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Источником права является: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мораль;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правовой обычай;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презумпция;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правомерное поведение.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Соглашение двух или более субъектов права об установлении взаимных прав и обязанностей, которому государство придает общеобязательный характер,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правовым обычаем;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нормативно-правовым актом;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правовой доктриной;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нормативным договором.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Исторически первой формой права является: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правовой обычай;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судебный прецедент;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нормативный договор;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правовая доктрина,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Укажите, какой из перечисленных ниже нормативно-правовых актов не относится к подзаконным: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Конституция;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указ президента;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постановление правительства;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приказ министра.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Укажите, какой из перечисленных ниже нормативно-правовых актов не относится к подзаконным: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директива Президента;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распоряжение президента;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постановление правительства;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инструкция министерства.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 Назовите нормативные правовые акты, имеющие высшую юридическую силу: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законы;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указы;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постановления;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распоряжения.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9. Укажите, какой из перечисленных ниже приемов систематизации нормативно-правовых актов является наиболее совершенным: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кодификация;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консолидация;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инкорпорация;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учет.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10. Расставьте в правильной хронологической последовательности стадии законодательной процедуры: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обсуждение законопроекта;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промульгация закона;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принятие законопроекта путем голосования членов парламента;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законодательная инициатива;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утверждение законопроекта.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1 — 5 — 4 — 3 — 2;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4 — 1 — 3 — 2 — 5;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4 — 1 — 3 — 5 — 2;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1 — 4 — 3 — 2 — 5. </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20. Реализация права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1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реализации права. </w:t>
      </w:r>
    </w:p>
    <w:p w:rsidR="00201C18" w:rsidRPr="00377A8F" w:rsidRDefault="00201C18" w:rsidP="00EA2246">
      <w:pPr>
        <w:pStyle w:val="NormalWeb"/>
        <w:numPr>
          <w:ilvl w:val="0"/>
          <w:numId w:val="1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Основные формы реализации права. </w:t>
      </w:r>
    </w:p>
    <w:p w:rsidR="00201C18" w:rsidRPr="00377A8F" w:rsidRDefault="00201C18" w:rsidP="00EA2246">
      <w:pPr>
        <w:pStyle w:val="NormalWeb"/>
        <w:numPr>
          <w:ilvl w:val="0"/>
          <w:numId w:val="1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Основные стадии правоприменительнои</w:t>
      </w:r>
      <w:r w:rsidRPr="00377A8F">
        <w:rPr>
          <w:rFonts w:ascii="Tahoma" w:hAnsi="Tahoma" w:cs="Tahoma"/>
          <w:sz w:val="28"/>
          <w:szCs w:val="28"/>
        </w:rPr>
        <w:t>̆</w:t>
      </w:r>
      <w:r w:rsidRPr="00377A8F">
        <w:rPr>
          <w:rFonts w:ascii="Times New Roman" w:hAnsi="Times New Roman"/>
          <w:sz w:val="28"/>
          <w:szCs w:val="28"/>
        </w:rPr>
        <w:t xml:space="preserve"> деятельности. </w:t>
      </w:r>
    </w:p>
    <w:p w:rsidR="00201C18" w:rsidRPr="00377A8F" w:rsidRDefault="00201C18" w:rsidP="00EA2246">
      <w:pPr>
        <w:pStyle w:val="NormalWeb"/>
        <w:numPr>
          <w:ilvl w:val="0"/>
          <w:numId w:val="13"/>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Пробелы в законодательстве.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Реализация права: понятие, формы и методы.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Понятие применения права. Субъекты и стадии правоприменительной деятельности.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Пробелы в законодательстве и юридические коллизии. Аналогия закона и аналогия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Акт применения права и его основные особенности.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Юридическая практика в системе общественных отношений.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2.Требования законности при применении норм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Механизм правового регулирования: понятие и основные элементы.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Студент Иванов сказал, что соблюдение, исполнение и использование права относятся к формам реализации права. Студент Петров — к видам (типам) реализации права, а студент Сидоров сказал, что они относятся к видам правовых велений.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Студент Иванов сказал, что запрет, обязывание и дозволение относятся к видам реализации права. Студент Петров — к формам реализации права, а студент Сидоров сказал, что они относятся к видам правовых велений.  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Кто является субъектом применения права: 1) дееспособное физическое лицо; 2) государственный орган или государственное должностное лицо; 3) только правоохранительные органы. </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21. Толкование права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1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толкования права. </w:t>
      </w:r>
    </w:p>
    <w:p w:rsidR="00201C18" w:rsidRPr="00377A8F" w:rsidRDefault="00201C18" w:rsidP="00EA2246">
      <w:pPr>
        <w:pStyle w:val="NormalWeb"/>
        <w:numPr>
          <w:ilvl w:val="0"/>
          <w:numId w:val="1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Субъекты толкования норм права. </w:t>
      </w:r>
    </w:p>
    <w:p w:rsidR="00201C18" w:rsidRPr="00377A8F" w:rsidRDefault="00201C18" w:rsidP="00EA2246">
      <w:pPr>
        <w:pStyle w:val="NormalWeb"/>
        <w:numPr>
          <w:ilvl w:val="0"/>
          <w:numId w:val="15"/>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Виды толкования прав по субъектам.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Понятие толкования норм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Этапы и способы толкования правовых норм.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Виды толкования норм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Результаты толкования правовых норм.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Язык закона.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Толкование права и договора.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Пути преодоления пробелов в праве.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Толкование норм права: понятие и виды.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Студент Иванов сказал, что толкование нормативного акта, осуществляемое его создателем, называется делегированным. Студент Петров сказал, что называется аутентичным, а студент Сидоров сказал, что это доктринальное толкование.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Студент Иванов сказал, что установление цели создания нормативного правового акта является его историческим толкованием. Студент Петров сказал, что называется теологическим толкованием, а студент Сидоров сказал, что является логическим толкованием.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Студент Иванов заявил, что толкование норм права, осуществляемое органом или государственным должностным лицом в пределах их компетенции, является доктринальным толкованием. Студент Петров утверждает, что в данном случае это официальное толкование, а студент Сидоров заявил, что это обыденное толкование. Кто из студентов прав?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Контрольный тест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Способ толкования норм права с помощью установления целей издания нормативно-правового акта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историческим;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логическим;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грамматическим;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систематическим.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Укажите, к какому из перечисленных ниже видов относится толкование норм права, в рамках которого толкование производится официально уполномоченным на это органом: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аутентичное;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легальное;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доктринальное;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обыденное.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Укажите, какой из указанных приемов толкования является толкованием норм права по объему: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грамматическое;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логическое;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систематическое;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буквальное.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Назовите одну из разновидностей неофициального толкования: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нормативное;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казуальное;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аутентичное;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доктринальное. </w:t>
      </w: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22. Правосознание и правовая культура</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1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правового сознания. </w:t>
      </w:r>
    </w:p>
    <w:p w:rsidR="00201C18" w:rsidRPr="00377A8F" w:rsidRDefault="00201C18" w:rsidP="00EA2246">
      <w:pPr>
        <w:pStyle w:val="NormalWeb"/>
        <w:numPr>
          <w:ilvl w:val="0"/>
          <w:numId w:val="1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Структура правового сознания, его виды и уровни. </w:t>
      </w:r>
    </w:p>
    <w:p w:rsidR="00201C18" w:rsidRPr="00377A8F" w:rsidRDefault="00201C18" w:rsidP="00EA2246">
      <w:pPr>
        <w:pStyle w:val="NormalWeb"/>
        <w:numPr>
          <w:ilvl w:val="0"/>
          <w:numId w:val="1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Функции правосознания. </w:t>
      </w:r>
    </w:p>
    <w:p w:rsidR="00201C18" w:rsidRPr="00377A8F" w:rsidRDefault="00201C18" w:rsidP="00EA2246">
      <w:pPr>
        <w:pStyle w:val="NormalWeb"/>
        <w:numPr>
          <w:ilvl w:val="0"/>
          <w:numId w:val="14"/>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Функции правовои</w:t>
      </w:r>
      <w:r w:rsidRPr="00377A8F">
        <w:rPr>
          <w:rFonts w:ascii="Tahoma" w:hAnsi="Tahoma" w:cs="Tahoma"/>
          <w:sz w:val="28"/>
          <w:szCs w:val="28"/>
        </w:rPr>
        <w:t>̆</w:t>
      </w:r>
      <w:r w:rsidRPr="00377A8F">
        <w:rPr>
          <w:rFonts w:ascii="Times New Roman" w:hAnsi="Times New Roman"/>
          <w:sz w:val="28"/>
          <w:szCs w:val="28"/>
        </w:rPr>
        <w:t xml:space="preserve"> культуры.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Понятие, структура, виды и функции правосознания.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Проблемы правового нигилизма.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Понятие правовой культуры и ее содержание.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Понятие правового воспитания.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Основные задачи в области правового воспитания граждан и возможные пути их решения.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Юридический менталитет, правовое сознание и правовая культура.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Национальная политическая и правовая культура в контексте глобализации.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Правовое воспитание как средство формирования правовой культуры.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Студент Иванов сказал, что поведение субъектов, регулируемое нормами права, называется правомерным. Студент Петров утверждает, что поведение субъектов, регулируемое нормами права, называется общественно-значимым, а студент Сидоров говорит, что поведение субъектов, регулируемое нормами права, называется правовым.  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Студент Иванов сказал, что правовой нигилизм является степенью системности законодательства. Студент Петров утверждает, что правовой нигилизм является признаком правоприменения, а студент Сидоров утверждает, что правовой нигилизм является типом правосознания.  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Студент Иванов сказал, что акты толкования права создают, изменяют и отменяют права и обязанности лиц. Студент Петров утверждает, что правовые нормы создают, изменяют и отменяют права и обязанности лиц. Студент Сидоров говорит, что создает, изменяет и отменяет права и обязанности лиц правовое сознание. Кто из студентов прав? </w:t>
      </w: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r w:rsidRPr="00377A8F">
        <w:rPr>
          <w:rFonts w:ascii="Times New Roman" w:hAnsi="Times New Roman"/>
          <w:b/>
          <w:bCs/>
          <w:sz w:val="28"/>
          <w:szCs w:val="28"/>
        </w:rPr>
        <w:t>Контрольный тест:</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Вид правового сознания, складывающийся стихийно, под влиянием конкретных жизненных условий людей, их личного опыта и правового образования,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эмпирическим;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профессиональным;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научным;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групповым.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Назовите элемент правосознания: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правовая идеология;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диспозиция;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санкция;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правовая культура.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Назовите уровень правосознания: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уникальное;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профессиональное;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правовая идеология;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правовая психология.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Назовите вид правосознания: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семейное;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групповое;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учебное;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бытовое.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Укажите, носителями какого вида правосознания являются работники правоохранительных органов: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обыденного;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профессионального;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научного (теоретического);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доктринального.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Негативно-отрицательным отношением к праву, законности, правопорядку характеризуется: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правовой инфантилизм;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правовой нигилизм;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аморальность;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перерождение правосознания.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Правовая культура — это: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возникшее из правонарушений правовое отношение между государством и правонарушителем;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совокупность представлений и чувств, выражающих отношение людей, социальных общностей к действующему или желаемому праву;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качественное правовое состояние и личности, и общества;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целенаправленная деятельность государства, общественных организаций по передаче юридического опыта. </w:t>
      </w:r>
    </w:p>
    <w:p w:rsidR="00201C18" w:rsidRPr="00377A8F" w:rsidRDefault="00201C18" w:rsidP="00EA2246">
      <w:pPr>
        <w:pStyle w:val="NormalWeb"/>
        <w:spacing w:before="0" w:beforeAutospacing="0" w:after="0" w:afterAutospacing="0"/>
        <w:ind w:firstLine="709"/>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23. Правовое поведение. Правонарушение</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1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Понятие правового поведения.</w:t>
      </w:r>
    </w:p>
    <w:p w:rsidR="00201C18" w:rsidRPr="00377A8F" w:rsidRDefault="00201C18" w:rsidP="00EA2246">
      <w:pPr>
        <w:pStyle w:val="NormalWeb"/>
        <w:numPr>
          <w:ilvl w:val="0"/>
          <w:numId w:val="1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правонарушения. </w:t>
      </w:r>
    </w:p>
    <w:p w:rsidR="00201C18" w:rsidRPr="00377A8F" w:rsidRDefault="00201C18" w:rsidP="00EA2246">
      <w:pPr>
        <w:pStyle w:val="NormalWeb"/>
        <w:numPr>
          <w:ilvl w:val="0"/>
          <w:numId w:val="1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Юридическии</w:t>
      </w:r>
      <w:r w:rsidRPr="00377A8F">
        <w:rPr>
          <w:rFonts w:ascii="Tahoma" w:hAnsi="Tahoma" w:cs="Tahoma"/>
          <w:sz w:val="28"/>
          <w:szCs w:val="28"/>
        </w:rPr>
        <w:t>̆</w:t>
      </w:r>
      <w:r w:rsidRPr="00377A8F">
        <w:rPr>
          <w:rFonts w:ascii="Times New Roman" w:hAnsi="Times New Roman"/>
          <w:sz w:val="28"/>
          <w:szCs w:val="28"/>
        </w:rPr>
        <w:t xml:space="preserve"> состав правонарушения. </w:t>
      </w:r>
    </w:p>
    <w:p w:rsidR="00201C18" w:rsidRPr="00377A8F" w:rsidRDefault="00201C18" w:rsidP="00EA2246">
      <w:pPr>
        <w:pStyle w:val="NormalWeb"/>
        <w:numPr>
          <w:ilvl w:val="0"/>
          <w:numId w:val="16"/>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Классификация правонарушении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spacing w:before="0" w:beforeAutospacing="0" w:after="0" w:afterAutospacing="0"/>
        <w:ind w:firstLine="709"/>
        <w:rPr>
          <w:rFonts w:ascii="Times New Roman" w:hAnsi="Times New Roman"/>
          <w:b/>
          <w:b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Понятия: «правовой порядок», «общественный порядок», «дисциплина» и их соотношение.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Понятие, принципы и гарантии законности.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Понятие, признаки и виды правомерного поведения.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Стимулирование правомерного поведения.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Мотивы правомерного поведения (убеждение, страх перед ответственностью, привычка и др.).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Политические гарантии законности.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Правовой нигилизм и правовой идеализм.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Причины и условия правонарушений.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Признаки и понятие правонарушения.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Юридический состав правонарушения (преступления).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Геоэтническая, геополитическая, социальная природа и причины преступности и других правонарушений в современной России.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Пути и условия преодоления негативных факторов возрастания преступных проявлений. </w:t>
      </w:r>
    </w:p>
    <w:p w:rsidR="00201C18" w:rsidRPr="00377A8F" w:rsidRDefault="00201C18" w:rsidP="00EA2246">
      <w:pPr>
        <w:widowControl w:val="0"/>
        <w:tabs>
          <w:tab w:val="left" w:pos="0"/>
        </w:tabs>
        <w:autoSpaceDE w:val="0"/>
        <w:autoSpaceDN w:val="0"/>
        <w:adjustRightInd w:val="0"/>
        <w:spacing w:after="0" w:line="240" w:lineRule="auto"/>
        <w:ind w:firstLine="709"/>
        <w:jc w:val="both"/>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Студент Иванов заявил, что правомерное поведение, совершаемое из страха перед наказанием, называется юридическим. Студент Петров утверждает, что это называется привычным поведением, а студент Сидоров говорит, что это маргинальное поведение человека.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Студент Иванов говорит, что поведение субъектов, регулируемое нормами права, называется правомерным. Студент Петров утверждает, что это общественно значимое поведение, а студент Сидоров заявил, что это правовое поведение.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Студент Иванов заявил, что законность — это устойчивое действие закона во времени, пространстве и по кругу лиц. Студент Петров утверждает, что законность — это тип правоприменения, предполагающий широкую административную дискрецию, а студент Сидоров утверждает, что законность — это отсутствие пробельности в законодательстве.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4.  Римские юристы утверждали: «Действие не делает виновным, если не виновен разум». О каком признаке правонарушения идет речь в этом высказывании? Раскройте этот признак.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5.  Римский философ Сенека утверждал: «Задуманное, хотя и неосуществленное преступление, есть все же преступление». Согласны ли вы с этим утверждением? Обоснуйте свою точку зрения.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6.  Студент Иванов заявил, что вина — это психическое отношение лица к результату противоправного поведения. Студент Петров утверждает, что вина — это состояние совести правонарушителя, а студент Сидоров говорит, что вина — это элемент объективно-противоправного поведения.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Контрольный тест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Правопорядок — это: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предпосылка установления законности;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результат действия права и законности;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основание наступления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гарантия законности.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Принципы законности: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единство законности;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прямое действие Конституции;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самоуправление;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неотвратимость наказания за совершенное правонарушение.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д) гарантированность прав и свобод граждан.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Какое правомерное поведение, является общественно необходимым?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Поведение, состоящее в использовании субъективных прав, реализация которых желательна для общества;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поведение, состоящее в соблюдении запретов и исполнении юридических обязанностей;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поведение, состоящее в использовании субъективных прав, реализация которых нежелательна, но допустима для общества; </w:t>
      </w:r>
    </w:p>
    <w:p w:rsidR="00201C18" w:rsidRPr="00377A8F" w:rsidRDefault="00201C18" w:rsidP="00EA2246">
      <w:pPr>
        <w:pStyle w:val="NormalWeb"/>
        <w:spacing w:before="0" w:beforeAutospacing="0" w:after="0" w:afterAutospacing="0"/>
        <w:ind w:firstLine="709"/>
        <w:rPr>
          <w:rFonts w:ascii="Times New Roman" w:hAnsi="Times New Roman"/>
          <w:sz w:val="28"/>
          <w:szCs w:val="28"/>
        </w:rPr>
      </w:pPr>
      <w:r w:rsidRPr="00377A8F">
        <w:rPr>
          <w:rFonts w:ascii="Times New Roman" w:hAnsi="Times New Roman"/>
          <w:sz w:val="28"/>
          <w:szCs w:val="28"/>
        </w:rPr>
        <w:t xml:space="preserve">г) нет правильного ответа.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Укажите, какой из перечисленных ниже признаков характеризует объективную сторону правонарушения: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вина;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цель;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мотив;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общественно вредные последствия.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Укажите, какой из перечисленных ниже признаков характеризует субъективную сторону правонарушения: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деяние;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общественно вредные последствия;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место совершения преступления;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вина.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Укажите, какое из нижеперечисленных обстоятельств не является обстоятельством, исключающим юридическую ответственность: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состояние опьянения;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невменяемость;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необходимая оборона;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крайняя необходимость.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 Закрепленная в законодательстве способность субъекта иметь юридические права и нести юридические обязанности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дееспособностью;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правосубъектностью;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правоспособностью;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деликтоспособностью.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9. Вид правомерного поведения, при котором субъект права подчиняется правовым предписаниям в силу подражания окружающим,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конформистским;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сознательным;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правомерным поведением под страхом государственного принуждения;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верный ответ отсутствует.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10. Предположение о наличии некоторых обстоятельств, имеющих силу юридических фактов, называется: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юридическим условием;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юридической презумпцией;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юридической фикцией; </w:t>
      </w:r>
    </w:p>
    <w:p w:rsidR="00201C18" w:rsidRPr="00377A8F" w:rsidRDefault="00201C18" w:rsidP="00377A8F">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верный ответ отсутствует. </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Тема 24. Юридическая ответственность</w:t>
      </w: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p>
    <w:p w:rsidR="00201C18" w:rsidRPr="00377A8F" w:rsidRDefault="00201C18" w:rsidP="00EA2246">
      <w:pPr>
        <w:pStyle w:val="NormalWeb"/>
        <w:numPr>
          <w:ilvl w:val="0"/>
          <w:numId w:val="1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Юридическая ответственность как вид социальнои</w:t>
      </w:r>
      <w:r w:rsidRPr="00377A8F">
        <w:rPr>
          <w:rFonts w:ascii="Tahoma" w:hAnsi="Tahoma" w:cs="Tahoma"/>
          <w:sz w:val="28"/>
          <w:szCs w:val="28"/>
        </w:rPr>
        <w:t>̆</w:t>
      </w:r>
      <w:r w:rsidRPr="00377A8F">
        <w:rPr>
          <w:rFonts w:ascii="Times New Roman" w:hAnsi="Times New Roman"/>
          <w:sz w:val="28"/>
          <w:szCs w:val="28"/>
        </w:rPr>
        <w:t xml:space="preserve"> ответственности. Основные признаки юридическои</w:t>
      </w:r>
      <w:r w:rsidRPr="00377A8F">
        <w:rPr>
          <w:rFonts w:ascii="Tahoma" w:hAnsi="Tahoma" w:cs="Tahoma"/>
          <w:sz w:val="28"/>
          <w:szCs w:val="28"/>
        </w:rPr>
        <w:t>̆</w:t>
      </w:r>
      <w:r w:rsidRPr="00377A8F">
        <w:rPr>
          <w:rFonts w:ascii="Times New Roman" w:hAnsi="Times New Roman"/>
          <w:sz w:val="28"/>
          <w:szCs w:val="28"/>
        </w:rPr>
        <w:t xml:space="preserve"> ответственности. </w:t>
      </w:r>
    </w:p>
    <w:p w:rsidR="00201C18" w:rsidRPr="00377A8F" w:rsidRDefault="00201C18" w:rsidP="00EA2246">
      <w:pPr>
        <w:pStyle w:val="NormalWeb"/>
        <w:numPr>
          <w:ilvl w:val="0"/>
          <w:numId w:val="1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Принципы юридическои</w:t>
      </w:r>
      <w:r w:rsidRPr="00377A8F">
        <w:rPr>
          <w:rFonts w:ascii="Tahoma" w:hAnsi="Tahoma" w:cs="Tahoma"/>
          <w:sz w:val="28"/>
          <w:szCs w:val="28"/>
        </w:rPr>
        <w:t>̆</w:t>
      </w:r>
      <w:r w:rsidRPr="00377A8F">
        <w:rPr>
          <w:rFonts w:ascii="Times New Roman" w:hAnsi="Times New Roman"/>
          <w:sz w:val="28"/>
          <w:szCs w:val="28"/>
        </w:rPr>
        <w:t xml:space="preserve"> ответственности. </w:t>
      </w:r>
    </w:p>
    <w:p w:rsidR="00201C18" w:rsidRPr="00377A8F" w:rsidRDefault="00201C18" w:rsidP="00EA2246">
      <w:pPr>
        <w:pStyle w:val="NormalWeb"/>
        <w:numPr>
          <w:ilvl w:val="0"/>
          <w:numId w:val="17"/>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Виды юридическои</w:t>
      </w:r>
      <w:r w:rsidRPr="00377A8F">
        <w:rPr>
          <w:rFonts w:ascii="Tahoma" w:hAnsi="Tahoma" w:cs="Tahoma"/>
          <w:sz w:val="28"/>
          <w:szCs w:val="28"/>
        </w:rPr>
        <w:t>̆</w:t>
      </w:r>
      <w:r w:rsidRPr="00377A8F">
        <w:rPr>
          <w:rFonts w:ascii="Times New Roman" w:hAnsi="Times New Roman"/>
          <w:sz w:val="28"/>
          <w:szCs w:val="28"/>
        </w:rPr>
        <w:t xml:space="preserve"> ответственности.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Вопросы для обсуждения: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Понятие и признаки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Цель, функции и принципы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Виды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Обстоятельства, исключающие юридическую ответственность.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Юридическая ответственность в условиях формирования правового государства.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Роль юридической ответственности в укреплении законности.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Финансовая ответственность как вид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Муниципально-правовая ответственность как комплексный институт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Задачи: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1. Студент Иванов заявил, что ответственность за ущерб, причиненный предприятию при исполнении им своих трудовых обязанностей, называется административной. Студент Петров утверждает, что в данном случае ответственность называется гражданской, а студент Сидоров говорит, что это материальная ответственность.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2.  Студент Иванов утверждает, что к основаниям юридической ответственности относится акт правоприменения. Студент Петров говорит, что к основаниям юридической ответственности относится юридический факт. Студент Сидоров заявил, что к основаниям юридической ответственности относится акт толкования норм права.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Задача 3.  Студент Иванов говорит, что возможность лица претерпевать последствия своих правовых действий, называется сделкоспособностью. Студент Петров говорит, что это называется деликтоспособностью, а студент Сидоров утверждает, что это дееспособность.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Кто из студентов прав?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i/>
          <w:iCs/>
          <w:sz w:val="28"/>
          <w:szCs w:val="28"/>
        </w:rPr>
        <w:t xml:space="preserve">Контрольный тест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 Выделите признаки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обязанность правонарушителя претерпеть соответствующие лишения;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вид государственного принуждения;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неотвратимость наказания;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применение к субъектам всех возрастов;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д) применение только за совершенное правонарушение.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2. Обстоятельствами, оговоренными законодательством, при наличии которых юридическая ответственность исключается, являются: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крайняя необходимость;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презумпция невиновности;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невменяемость;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необходимая оборона;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д) амнистия;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е) помилование.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3. Основаниями освобождения от юридической ответственности являются: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крайняя необходимость;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амнистия;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невменяемость;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помилование;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д) отсрочка исполнения приговора;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е) необходимая оборона.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4. Основными положениями презумпции невиновности являются: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бремя доказывания лежит на лицах, ведущих судопроизводство, следствие или дознание;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неотвратимость наказания за совершенное правонарушение;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предание обвиняемого суду не предрешает вопроса о его виновности;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гарантированность основных прав и свобод граждан;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д) все сомнения, которые не представляется возможным разрешить, толкуются в пользу подсудимого.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5. Виды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карательный;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административная;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дисциплинарный;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охранительный;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д) уголовный;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е) гражданско-правовой.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6. Юридическая ответственность — это: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разновидность правового принуждения, заключающаяся в обязанности лица претерпевать определенные лишения за совершенное правонарушение;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требование безусловного исполнения законов в государстве;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система правовых средств, организованных наиболее последовательным образом, созданная для регулирования общественных отношений;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осознание правонарушителем общественно опасного характера своего деяния.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7. Основаниями наступления юридической ответственности являются: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вина правонарушителя;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общественное осуждение поступка;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наличие объекта правонарушения;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противоправность деяния, вред причиненный деянием, причинная связь между деянием и вредом от него;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д) наличие деликтоспособного лица, совершившего правонарушение.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8. В каком случае лицо не может быть привлечено к юридической ответственности за совершенное противоправное деяние?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Лицо совершило противоправное деяние осознанно;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противоправное деяние совершено лицом в состоянии сильного душевного волнения;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лицо совершило противоправное деяние под прямым физическим принуждением, угрозой, психическим принуждением;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лицо совершило противоправное деяние в состоянии сильного алкогольного опьянения.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9. Может ли наступить «юридическая ответственность без вины»?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Не может, так как отсутствует субъективная сторона состава правонарушения;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может, в случае причинения вреда источником повышенной опасности;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все ответы правильные;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правильного ответа нет.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10. Назовите элемент нормы права, определяющий вид и меру юридической ответственности: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а) гипотеза;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б) диспозиция;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превенция;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г) санкция.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r w:rsidRPr="00377A8F">
        <w:rPr>
          <w:rFonts w:ascii="Times New Roman" w:hAnsi="Times New Roman"/>
          <w:b/>
          <w:bCs/>
          <w:sz w:val="28"/>
          <w:szCs w:val="28"/>
        </w:rPr>
        <w:t>Тема 25. Правовая законность и правопорядок</w:t>
      </w:r>
    </w:p>
    <w:p w:rsidR="00201C18" w:rsidRPr="00377A8F" w:rsidRDefault="00201C18" w:rsidP="00EA2246">
      <w:pPr>
        <w:pStyle w:val="NormalWeb"/>
        <w:numPr>
          <w:ilvl w:val="0"/>
          <w:numId w:val="1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Конституционная и правовая законность. </w:t>
      </w:r>
    </w:p>
    <w:p w:rsidR="00201C18" w:rsidRPr="00377A8F" w:rsidRDefault="00201C18" w:rsidP="00EA2246">
      <w:pPr>
        <w:pStyle w:val="NormalWeb"/>
        <w:numPr>
          <w:ilvl w:val="0"/>
          <w:numId w:val="1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Принципы правовои</w:t>
      </w:r>
      <w:r w:rsidRPr="00377A8F">
        <w:rPr>
          <w:rFonts w:ascii="Tahoma" w:hAnsi="Tahoma" w:cs="Tahoma"/>
          <w:sz w:val="28"/>
          <w:szCs w:val="28"/>
        </w:rPr>
        <w:t>̆</w:t>
      </w:r>
      <w:r w:rsidRPr="00377A8F">
        <w:rPr>
          <w:rFonts w:ascii="Times New Roman" w:hAnsi="Times New Roman"/>
          <w:sz w:val="28"/>
          <w:szCs w:val="28"/>
        </w:rPr>
        <w:t xml:space="preserve"> законности. </w:t>
      </w:r>
    </w:p>
    <w:p w:rsidR="00201C18" w:rsidRPr="00377A8F" w:rsidRDefault="00201C18" w:rsidP="00EA2246">
      <w:pPr>
        <w:pStyle w:val="NormalWeb"/>
        <w:numPr>
          <w:ilvl w:val="0"/>
          <w:numId w:val="1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Правовая законность и дисциплина. </w:t>
      </w:r>
    </w:p>
    <w:p w:rsidR="00201C18" w:rsidRPr="00377A8F" w:rsidRDefault="00201C18" w:rsidP="00EA2246">
      <w:pPr>
        <w:pStyle w:val="NormalWeb"/>
        <w:numPr>
          <w:ilvl w:val="0"/>
          <w:numId w:val="18"/>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Правопорядок как часть общественного порядка.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sz w:val="28"/>
          <w:szCs w:val="28"/>
        </w:rPr>
      </w:pPr>
      <w:r w:rsidRPr="00377A8F">
        <w:rPr>
          <w:rFonts w:ascii="Times New Roman" w:hAnsi="Times New Roman"/>
          <w:b/>
          <w:sz w:val="28"/>
          <w:szCs w:val="28"/>
        </w:rPr>
        <w:t>Вопросы для обсуждения:</w:t>
      </w:r>
    </w:p>
    <w:p w:rsidR="00201C18" w:rsidRPr="00377A8F" w:rsidRDefault="00201C18" w:rsidP="00EA2246">
      <w:pPr>
        <w:pStyle w:val="NormalWeb"/>
        <w:numPr>
          <w:ilvl w:val="0"/>
          <w:numId w:val="5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законности как торжества закона. </w:t>
      </w:r>
    </w:p>
    <w:p w:rsidR="00201C18" w:rsidRPr="00377A8F" w:rsidRDefault="00201C18" w:rsidP="00EA2246">
      <w:pPr>
        <w:pStyle w:val="NormalWeb"/>
        <w:numPr>
          <w:ilvl w:val="0"/>
          <w:numId w:val="5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Общеобязательность закона. </w:t>
      </w:r>
    </w:p>
    <w:p w:rsidR="00201C18" w:rsidRPr="00377A8F" w:rsidRDefault="00201C18" w:rsidP="00EA2246">
      <w:pPr>
        <w:pStyle w:val="NormalWeb"/>
        <w:numPr>
          <w:ilvl w:val="0"/>
          <w:numId w:val="5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Постоянныи</w:t>
      </w:r>
      <w:r w:rsidRPr="00377A8F">
        <w:rPr>
          <w:rFonts w:ascii="Tahoma" w:hAnsi="Tahoma" w:cs="Tahoma"/>
          <w:sz w:val="28"/>
          <w:szCs w:val="28"/>
        </w:rPr>
        <w:t>̆</w:t>
      </w:r>
      <w:r w:rsidRPr="00377A8F">
        <w:rPr>
          <w:rFonts w:ascii="Times New Roman" w:hAnsi="Times New Roman"/>
          <w:sz w:val="28"/>
          <w:szCs w:val="28"/>
        </w:rPr>
        <w:t xml:space="preserve"> и эффективныи</w:t>
      </w:r>
      <w:r w:rsidRPr="00377A8F">
        <w:rPr>
          <w:rFonts w:ascii="Tahoma" w:hAnsi="Tahoma" w:cs="Tahoma"/>
          <w:sz w:val="28"/>
          <w:szCs w:val="28"/>
        </w:rPr>
        <w:t>̆</w:t>
      </w:r>
      <w:r w:rsidRPr="00377A8F">
        <w:rPr>
          <w:rFonts w:ascii="Times New Roman" w:hAnsi="Times New Roman"/>
          <w:sz w:val="28"/>
          <w:szCs w:val="28"/>
        </w:rPr>
        <w:t xml:space="preserve"> контроль и надзор за исполнением законов. Предупреждение правонарушении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numPr>
          <w:ilvl w:val="0"/>
          <w:numId w:val="5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Правовая законность и дисциплина. </w:t>
      </w:r>
    </w:p>
    <w:p w:rsidR="00201C18" w:rsidRPr="00377A8F" w:rsidRDefault="00201C18" w:rsidP="00EA2246">
      <w:pPr>
        <w:pStyle w:val="NormalWeb"/>
        <w:numPr>
          <w:ilvl w:val="0"/>
          <w:numId w:val="5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Правопорядок как часть общественного порядка. </w:t>
      </w:r>
    </w:p>
    <w:p w:rsidR="00201C18" w:rsidRPr="00377A8F" w:rsidRDefault="00201C18" w:rsidP="00EA2246">
      <w:pPr>
        <w:pStyle w:val="NormalWeb"/>
        <w:numPr>
          <w:ilvl w:val="0"/>
          <w:numId w:val="5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Гарантии осуществления правовои</w:t>
      </w:r>
      <w:r w:rsidRPr="00377A8F">
        <w:rPr>
          <w:rFonts w:ascii="Tahoma" w:hAnsi="Tahoma" w:cs="Tahoma"/>
          <w:sz w:val="28"/>
          <w:szCs w:val="28"/>
        </w:rPr>
        <w:t>̆</w:t>
      </w:r>
      <w:r w:rsidRPr="00377A8F">
        <w:rPr>
          <w:rFonts w:ascii="Times New Roman" w:hAnsi="Times New Roman"/>
          <w:sz w:val="28"/>
          <w:szCs w:val="28"/>
        </w:rPr>
        <w:t xml:space="preserve"> законности и правопорядка. Юридические, политические, экономические, общественные гарантии. </w:t>
      </w:r>
    </w:p>
    <w:p w:rsidR="00201C18" w:rsidRPr="00377A8F" w:rsidRDefault="00201C18" w:rsidP="00EA2246">
      <w:pPr>
        <w:widowControl w:val="0"/>
        <w:autoSpaceDE w:val="0"/>
        <w:autoSpaceDN w:val="0"/>
        <w:adjustRightInd w:val="0"/>
        <w:spacing w:after="0" w:line="240" w:lineRule="auto"/>
        <w:ind w:firstLine="709"/>
        <w:rPr>
          <w:rFonts w:ascii="Times New Roman" w:hAnsi="Times New Roman"/>
          <w:b/>
          <w:bCs/>
          <w:i/>
          <w:iCs/>
          <w:sz w:val="28"/>
          <w:szCs w:val="28"/>
        </w:rPr>
      </w:pPr>
    </w:p>
    <w:p w:rsidR="00201C18" w:rsidRPr="00377A8F" w:rsidRDefault="00201C18" w:rsidP="00EA2246">
      <w:pPr>
        <w:widowControl w:val="0"/>
        <w:autoSpaceDE w:val="0"/>
        <w:autoSpaceDN w:val="0"/>
        <w:adjustRightInd w:val="0"/>
        <w:spacing w:after="0" w:line="240" w:lineRule="auto"/>
        <w:ind w:firstLine="709"/>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pStyle w:val="NormalWeb"/>
        <w:numPr>
          <w:ilvl w:val="0"/>
          <w:numId w:val="6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Понятие законности как торжества закона. </w:t>
      </w:r>
    </w:p>
    <w:p w:rsidR="00201C18" w:rsidRPr="00377A8F" w:rsidRDefault="00201C18" w:rsidP="00EA2246">
      <w:pPr>
        <w:pStyle w:val="NormalWeb"/>
        <w:numPr>
          <w:ilvl w:val="0"/>
          <w:numId w:val="6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Правовая законность и дисциплина. </w:t>
      </w:r>
    </w:p>
    <w:p w:rsidR="00201C18" w:rsidRPr="00377A8F" w:rsidRDefault="00201C18" w:rsidP="00EA2246">
      <w:pPr>
        <w:pStyle w:val="NormalWeb"/>
        <w:numPr>
          <w:ilvl w:val="0"/>
          <w:numId w:val="6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Правопорядок как часть общественного порядка.. </w:t>
      </w:r>
    </w:p>
    <w:p w:rsidR="00201C18" w:rsidRPr="00377A8F" w:rsidRDefault="00201C18" w:rsidP="00EA2246">
      <w:pPr>
        <w:pStyle w:val="NormalWeb"/>
        <w:numPr>
          <w:ilvl w:val="0"/>
          <w:numId w:val="60"/>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Гарантии осуществления правовои</w:t>
      </w:r>
      <w:r w:rsidRPr="00377A8F">
        <w:rPr>
          <w:rFonts w:ascii="Tahoma" w:hAnsi="Tahoma" w:cs="Tahoma"/>
          <w:sz w:val="28"/>
          <w:szCs w:val="28"/>
        </w:rPr>
        <w:t>̆</w:t>
      </w:r>
      <w:r w:rsidRPr="00377A8F">
        <w:rPr>
          <w:rFonts w:ascii="Times New Roman" w:hAnsi="Times New Roman"/>
          <w:sz w:val="28"/>
          <w:szCs w:val="28"/>
        </w:rPr>
        <w:t xml:space="preserve"> законности и правопорядка. Юридические, политические, экономические, общественные гарантии.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r w:rsidRPr="00377A8F">
        <w:rPr>
          <w:rFonts w:ascii="Times New Roman" w:hAnsi="Times New Roman"/>
          <w:b/>
          <w:bCs/>
          <w:sz w:val="28"/>
          <w:szCs w:val="28"/>
        </w:rPr>
        <w:t>Тема 26. Право, государство и инновационное развитие</w:t>
      </w:r>
    </w:p>
    <w:p w:rsidR="00201C18" w:rsidRPr="00377A8F" w:rsidRDefault="00201C18" w:rsidP="00EA2246">
      <w:pPr>
        <w:pStyle w:val="NormalWeb"/>
        <w:numPr>
          <w:ilvl w:val="0"/>
          <w:numId w:val="1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Социальное развитие и социальное регулирование. </w:t>
      </w:r>
    </w:p>
    <w:p w:rsidR="00201C18" w:rsidRPr="00377A8F" w:rsidRDefault="00201C18" w:rsidP="00EA2246">
      <w:pPr>
        <w:pStyle w:val="NormalWeb"/>
        <w:numPr>
          <w:ilvl w:val="0"/>
          <w:numId w:val="1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Правовое обеспечение социальных трансформации</w:t>
      </w:r>
      <w:r w:rsidRPr="00377A8F">
        <w:rPr>
          <w:rFonts w:ascii="Tahoma" w:hAnsi="Tahoma" w:cs="Tahoma"/>
          <w:sz w:val="28"/>
          <w:szCs w:val="28"/>
        </w:rPr>
        <w:t>̆</w:t>
      </w:r>
      <w:r w:rsidRPr="00377A8F">
        <w:rPr>
          <w:rFonts w:ascii="Times New Roman" w:hAnsi="Times New Roman"/>
          <w:sz w:val="28"/>
          <w:szCs w:val="28"/>
        </w:rPr>
        <w:t xml:space="preserve"> как условие устои</w:t>
      </w:r>
      <w:r w:rsidRPr="00377A8F">
        <w:rPr>
          <w:rFonts w:ascii="Tahoma" w:hAnsi="Tahoma" w:cs="Tahoma"/>
          <w:sz w:val="28"/>
          <w:szCs w:val="28"/>
        </w:rPr>
        <w:t>̆</w:t>
      </w:r>
      <w:r w:rsidRPr="00377A8F">
        <w:rPr>
          <w:rFonts w:ascii="Times New Roman" w:hAnsi="Times New Roman"/>
          <w:sz w:val="28"/>
          <w:szCs w:val="28"/>
        </w:rPr>
        <w:t xml:space="preserve">чивого развития общества и его конкуретности. </w:t>
      </w:r>
    </w:p>
    <w:p w:rsidR="00201C18" w:rsidRPr="00377A8F" w:rsidRDefault="00201C18" w:rsidP="00EA2246">
      <w:pPr>
        <w:pStyle w:val="NormalWeb"/>
        <w:numPr>
          <w:ilvl w:val="0"/>
          <w:numId w:val="19"/>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Инновационная экономика и право. </w:t>
      </w:r>
    </w:p>
    <w:p w:rsidR="00201C18" w:rsidRPr="00377A8F" w:rsidRDefault="00201C18" w:rsidP="00EA2246">
      <w:pPr>
        <w:spacing w:after="0" w:line="240" w:lineRule="auto"/>
        <w:ind w:firstLine="709"/>
        <w:rPr>
          <w:rFonts w:ascii="Times New Roman" w:hAnsi="Times New Roman"/>
          <w:b/>
          <w:sz w:val="28"/>
          <w:szCs w:val="28"/>
        </w:rPr>
      </w:pPr>
    </w:p>
    <w:p w:rsidR="00201C18" w:rsidRPr="00377A8F" w:rsidRDefault="00201C18" w:rsidP="00EA2246">
      <w:pPr>
        <w:spacing w:after="0" w:line="240" w:lineRule="auto"/>
        <w:ind w:firstLine="709"/>
        <w:rPr>
          <w:rFonts w:ascii="Times New Roman" w:hAnsi="Times New Roman"/>
          <w:b/>
          <w:sz w:val="28"/>
          <w:szCs w:val="28"/>
        </w:rPr>
      </w:pPr>
      <w:r w:rsidRPr="00377A8F">
        <w:rPr>
          <w:rFonts w:ascii="Times New Roman" w:hAnsi="Times New Roman"/>
          <w:b/>
          <w:sz w:val="28"/>
          <w:szCs w:val="28"/>
        </w:rPr>
        <w:t>Вопросы для обсуждения</w:t>
      </w:r>
    </w:p>
    <w:p w:rsidR="00201C18" w:rsidRPr="00377A8F" w:rsidRDefault="00201C18" w:rsidP="00EA2246">
      <w:pPr>
        <w:pStyle w:val="NormalWeb"/>
        <w:numPr>
          <w:ilvl w:val="0"/>
          <w:numId w:val="6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Социальное развитие и социальное регулирование. </w:t>
      </w:r>
    </w:p>
    <w:p w:rsidR="00201C18" w:rsidRPr="00377A8F" w:rsidRDefault="00201C18" w:rsidP="00EA2246">
      <w:pPr>
        <w:pStyle w:val="NormalWeb"/>
        <w:numPr>
          <w:ilvl w:val="0"/>
          <w:numId w:val="6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Правовое обеспечение социальных трансформации</w:t>
      </w:r>
      <w:r w:rsidRPr="00377A8F">
        <w:rPr>
          <w:rFonts w:ascii="Tahoma" w:hAnsi="Tahoma" w:cs="Tahoma"/>
          <w:sz w:val="28"/>
          <w:szCs w:val="28"/>
        </w:rPr>
        <w:t>̆</w:t>
      </w:r>
      <w:r w:rsidRPr="00377A8F">
        <w:rPr>
          <w:rFonts w:ascii="Times New Roman" w:hAnsi="Times New Roman"/>
          <w:sz w:val="28"/>
          <w:szCs w:val="28"/>
        </w:rPr>
        <w:t xml:space="preserve"> как условие устои</w:t>
      </w:r>
      <w:r w:rsidRPr="00377A8F">
        <w:rPr>
          <w:rFonts w:ascii="Tahoma" w:hAnsi="Tahoma" w:cs="Tahoma"/>
          <w:sz w:val="28"/>
          <w:szCs w:val="28"/>
        </w:rPr>
        <w:t>̆</w:t>
      </w:r>
      <w:r w:rsidRPr="00377A8F">
        <w:rPr>
          <w:rFonts w:ascii="Times New Roman" w:hAnsi="Times New Roman"/>
          <w:sz w:val="28"/>
          <w:szCs w:val="28"/>
        </w:rPr>
        <w:t xml:space="preserve">чивого развития общества и его конкуретности. </w:t>
      </w:r>
    </w:p>
    <w:p w:rsidR="00201C18" w:rsidRPr="00377A8F" w:rsidRDefault="00201C18" w:rsidP="00EA2246">
      <w:pPr>
        <w:pStyle w:val="NormalWeb"/>
        <w:numPr>
          <w:ilvl w:val="0"/>
          <w:numId w:val="6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Правовое обепечение реализации новеи</w:t>
      </w:r>
      <w:r w:rsidRPr="00377A8F">
        <w:rPr>
          <w:rFonts w:ascii="Tahoma" w:hAnsi="Tahoma" w:cs="Tahoma"/>
          <w:sz w:val="28"/>
          <w:szCs w:val="28"/>
        </w:rPr>
        <w:t>̆</w:t>
      </w:r>
      <w:r w:rsidRPr="00377A8F">
        <w:rPr>
          <w:rFonts w:ascii="Times New Roman" w:hAnsi="Times New Roman"/>
          <w:sz w:val="28"/>
          <w:szCs w:val="28"/>
        </w:rPr>
        <w:t>ших достижении</w:t>
      </w:r>
      <w:r w:rsidRPr="00377A8F">
        <w:rPr>
          <w:rFonts w:ascii="Tahoma" w:hAnsi="Tahoma" w:cs="Tahoma"/>
          <w:sz w:val="28"/>
          <w:szCs w:val="28"/>
        </w:rPr>
        <w:t>̆</w:t>
      </w:r>
      <w:r w:rsidRPr="00377A8F">
        <w:rPr>
          <w:rFonts w:ascii="Times New Roman" w:hAnsi="Times New Roman"/>
          <w:sz w:val="28"/>
          <w:szCs w:val="28"/>
        </w:rPr>
        <w:t xml:space="preserve"> современных технологии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numPr>
          <w:ilvl w:val="0"/>
          <w:numId w:val="61"/>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Инновационная экономика и право.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b/>
          <w:bCs/>
          <w:i/>
          <w:iCs/>
          <w:sz w:val="28"/>
          <w:szCs w:val="28"/>
        </w:rPr>
        <w:t xml:space="preserve">Теоретические сообщения (доклады, рефераты):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numPr>
          <w:ilvl w:val="0"/>
          <w:numId w:val="6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Социальное развитие и социальное регулирование. </w:t>
      </w:r>
    </w:p>
    <w:p w:rsidR="00201C18" w:rsidRPr="00377A8F" w:rsidRDefault="00201C18" w:rsidP="00EA2246">
      <w:pPr>
        <w:pStyle w:val="NormalWeb"/>
        <w:numPr>
          <w:ilvl w:val="0"/>
          <w:numId w:val="6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Правовое обеспечение социальных трансформации</w:t>
      </w:r>
      <w:r w:rsidRPr="00377A8F">
        <w:rPr>
          <w:rFonts w:ascii="Tahoma" w:hAnsi="Tahoma" w:cs="Tahoma"/>
          <w:sz w:val="28"/>
          <w:szCs w:val="28"/>
        </w:rPr>
        <w:t>̆</w:t>
      </w:r>
      <w:r w:rsidRPr="00377A8F">
        <w:rPr>
          <w:rFonts w:ascii="Times New Roman" w:hAnsi="Times New Roman"/>
          <w:sz w:val="28"/>
          <w:szCs w:val="28"/>
        </w:rPr>
        <w:t xml:space="preserve"> как условие устои</w:t>
      </w:r>
      <w:r w:rsidRPr="00377A8F">
        <w:rPr>
          <w:rFonts w:ascii="Tahoma" w:hAnsi="Tahoma" w:cs="Tahoma"/>
          <w:sz w:val="28"/>
          <w:szCs w:val="28"/>
        </w:rPr>
        <w:t>̆</w:t>
      </w:r>
      <w:r w:rsidRPr="00377A8F">
        <w:rPr>
          <w:rFonts w:ascii="Times New Roman" w:hAnsi="Times New Roman"/>
          <w:sz w:val="28"/>
          <w:szCs w:val="28"/>
        </w:rPr>
        <w:t xml:space="preserve">чивого развития общества и его конкуретности. </w:t>
      </w:r>
    </w:p>
    <w:p w:rsidR="00201C18" w:rsidRPr="00377A8F" w:rsidRDefault="00201C18" w:rsidP="00EA2246">
      <w:pPr>
        <w:pStyle w:val="NormalWeb"/>
        <w:numPr>
          <w:ilvl w:val="0"/>
          <w:numId w:val="6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Правовое обепечение реализации новеи</w:t>
      </w:r>
      <w:r w:rsidRPr="00377A8F">
        <w:rPr>
          <w:rFonts w:ascii="Tahoma" w:hAnsi="Tahoma" w:cs="Tahoma"/>
          <w:sz w:val="28"/>
          <w:szCs w:val="28"/>
        </w:rPr>
        <w:t>̆</w:t>
      </w:r>
      <w:r w:rsidRPr="00377A8F">
        <w:rPr>
          <w:rFonts w:ascii="Times New Roman" w:hAnsi="Times New Roman"/>
          <w:sz w:val="28"/>
          <w:szCs w:val="28"/>
        </w:rPr>
        <w:t>ших достижении</w:t>
      </w:r>
      <w:r w:rsidRPr="00377A8F">
        <w:rPr>
          <w:rFonts w:ascii="Tahoma" w:hAnsi="Tahoma" w:cs="Tahoma"/>
          <w:sz w:val="28"/>
          <w:szCs w:val="28"/>
        </w:rPr>
        <w:t>̆</w:t>
      </w:r>
      <w:r w:rsidRPr="00377A8F">
        <w:rPr>
          <w:rFonts w:ascii="Times New Roman" w:hAnsi="Times New Roman"/>
          <w:sz w:val="28"/>
          <w:szCs w:val="28"/>
        </w:rPr>
        <w:t xml:space="preserve"> современных технологии</w:t>
      </w:r>
      <w:r w:rsidRPr="00377A8F">
        <w:rPr>
          <w:rFonts w:ascii="Tahoma" w:hAnsi="Tahoma" w:cs="Tahoma"/>
          <w:sz w:val="28"/>
          <w:szCs w:val="28"/>
        </w:rPr>
        <w:t>̆</w:t>
      </w:r>
      <w:r w:rsidRPr="00377A8F">
        <w:rPr>
          <w:rFonts w:ascii="Times New Roman" w:hAnsi="Times New Roman"/>
          <w:sz w:val="28"/>
          <w:szCs w:val="28"/>
        </w:rPr>
        <w:t xml:space="preserve">. </w:t>
      </w:r>
    </w:p>
    <w:p w:rsidR="00201C18" w:rsidRPr="00377A8F" w:rsidRDefault="00201C18" w:rsidP="00EA2246">
      <w:pPr>
        <w:pStyle w:val="NormalWeb"/>
        <w:numPr>
          <w:ilvl w:val="0"/>
          <w:numId w:val="6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Инновационная экономика и право. </w:t>
      </w:r>
    </w:p>
    <w:p w:rsidR="00201C18" w:rsidRPr="00377A8F" w:rsidRDefault="00201C18" w:rsidP="00EA2246">
      <w:pPr>
        <w:pStyle w:val="NormalWeb"/>
        <w:numPr>
          <w:ilvl w:val="0"/>
          <w:numId w:val="6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 xml:space="preserve">Соотношение стабильности и динамичности законодательства в условиях инновационого развития общества. </w:t>
      </w:r>
    </w:p>
    <w:p w:rsidR="00201C18" w:rsidRPr="00377A8F" w:rsidRDefault="00201C18" w:rsidP="00EA2246">
      <w:pPr>
        <w:pStyle w:val="NormalWeb"/>
        <w:numPr>
          <w:ilvl w:val="0"/>
          <w:numId w:val="62"/>
        </w:numPr>
        <w:spacing w:before="0" w:beforeAutospacing="0" w:after="0" w:afterAutospacing="0"/>
        <w:ind w:left="0" w:firstLine="709"/>
        <w:jc w:val="both"/>
        <w:rPr>
          <w:rFonts w:ascii="Times New Roman" w:hAnsi="Times New Roman"/>
          <w:sz w:val="28"/>
          <w:szCs w:val="28"/>
        </w:rPr>
      </w:pPr>
      <w:r w:rsidRPr="00377A8F">
        <w:rPr>
          <w:rFonts w:ascii="Times New Roman" w:hAnsi="Times New Roman"/>
          <w:sz w:val="28"/>
          <w:szCs w:val="28"/>
        </w:rPr>
        <w:t>Требования к правовои</w:t>
      </w:r>
      <w:r w:rsidRPr="00377A8F">
        <w:rPr>
          <w:rFonts w:ascii="Tahoma" w:hAnsi="Tahoma" w:cs="Tahoma"/>
          <w:sz w:val="28"/>
          <w:szCs w:val="28"/>
        </w:rPr>
        <w:t>̆</w:t>
      </w:r>
      <w:r w:rsidRPr="00377A8F">
        <w:rPr>
          <w:rFonts w:ascii="Times New Roman" w:hAnsi="Times New Roman"/>
          <w:sz w:val="28"/>
          <w:szCs w:val="28"/>
        </w:rPr>
        <w:t xml:space="preserve"> системе в условиях социальнои</w:t>
      </w:r>
      <w:r w:rsidRPr="00377A8F">
        <w:rPr>
          <w:rFonts w:ascii="Tahoma" w:hAnsi="Tahoma" w:cs="Tahoma"/>
          <w:sz w:val="28"/>
          <w:szCs w:val="28"/>
        </w:rPr>
        <w:t>̆</w:t>
      </w:r>
      <w:r w:rsidRPr="00377A8F">
        <w:rPr>
          <w:rFonts w:ascii="Times New Roman" w:hAnsi="Times New Roman"/>
          <w:sz w:val="28"/>
          <w:szCs w:val="28"/>
        </w:rPr>
        <w:t xml:space="preserve"> трансформации.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both"/>
        <w:rPr>
          <w:rFonts w:ascii="Times New Roman" w:hAnsi="Times New Roman"/>
          <w:b/>
          <w:bCs/>
          <w:sz w:val="28"/>
          <w:szCs w:val="28"/>
        </w:rPr>
      </w:pPr>
    </w:p>
    <w:p w:rsidR="00201C18" w:rsidRPr="00377A8F" w:rsidRDefault="00201C18" w:rsidP="00EA2246">
      <w:pPr>
        <w:pStyle w:val="ListParagraph"/>
        <w:numPr>
          <w:ilvl w:val="0"/>
          <w:numId w:val="62"/>
        </w:numPr>
        <w:spacing w:after="0" w:line="240" w:lineRule="auto"/>
        <w:ind w:left="0" w:firstLine="709"/>
        <w:rPr>
          <w:rFonts w:ascii="Times New Roman" w:hAnsi="Times New Roman"/>
          <w:b/>
          <w:bCs/>
          <w:sz w:val="28"/>
          <w:szCs w:val="28"/>
        </w:rPr>
      </w:pPr>
      <w:r w:rsidRPr="00377A8F">
        <w:rPr>
          <w:rFonts w:ascii="Times New Roman" w:hAnsi="Times New Roman"/>
          <w:b/>
          <w:bCs/>
          <w:sz w:val="28"/>
          <w:szCs w:val="28"/>
        </w:rPr>
        <w:br w:type="page"/>
      </w: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sz w:val="28"/>
          <w:szCs w:val="28"/>
        </w:rPr>
      </w:pPr>
      <w:r w:rsidRPr="00377A8F">
        <w:rPr>
          <w:rFonts w:ascii="Times New Roman" w:hAnsi="Times New Roman"/>
          <w:b/>
          <w:bCs/>
          <w:sz w:val="28"/>
          <w:szCs w:val="28"/>
        </w:rPr>
        <w:t xml:space="preserve">Методические рекомендации по выполнению самостоятельных работ </w:t>
      </w:r>
    </w:p>
    <w:p w:rsidR="00201C18" w:rsidRPr="00377A8F" w:rsidRDefault="00201C18" w:rsidP="00EA2246">
      <w:pPr>
        <w:widowControl w:val="0"/>
        <w:autoSpaceDE w:val="0"/>
        <w:autoSpaceDN w:val="0"/>
        <w:adjustRightInd w:val="0"/>
        <w:spacing w:after="0" w:line="240" w:lineRule="auto"/>
        <w:ind w:firstLine="709"/>
        <w:jc w:val="center"/>
        <w:rPr>
          <w:rFonts w:ascii="Times New Roman" w:hAnsi="Times New Roman"/>
          <w:sz w:val="28"/>
          <w:szCs w:val="28"/>
        </w:rPr>
      </w:pPr>
      <w:r w:rsidRPr="00377A8F">
        <w:rPr>
          <w:rFonts w:ascii="Times New Roman" w:hAnsi="Times New Roman"/>
          <w:b/>
          <w:bCs/>
          <w:sz w:val="28"/>
          <w:szCs w:val="28"/>
        </w:rPr>
        <w:t xml:space="preserve">Общие требования к выполнению теоретических сообщений (докладов, рефератов):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b/>
          <w:bCs/>
          <w:sz w:val="28"/>
          <w:szCs w:val="28"/>
        </w:rPr>
        <w:t xml:space="preserve">Теоретическое сообщение </w:t>
      </w:r>
      <w:r w:rsidRPr="00377A8F">
        <w:rPr>
          <w:rFonts w:ascii="Times New Roman" w:hAnsi="Times New Roman"/>
          <w:sz w:val="28"/>
          <w:szCs w:val="28"/>
        </w:rPr>
        <w:t xml:space="preserve">или </w:t>
      </w:r>
      <w:r w:rsidRPr="00377A8F">
        <w:rPr>
          <w:rFonts w:ascii="Times New Roman" w:hAnsi="Times New Roman"/>
          <w:b/>
          <w:bCs/>
          <w:sz w:val="28"/>
          <w:szCs w:val="28"/>
        </w:rPr>
        <w:t xml:space="preserve">доклад </w:t>
      </w:r>
      <w:r w:rsidRPr="00377A8F">
        <w:rPr>
          <w:rFonts w:ascii="Times New Roman" w:hAnsi="Times New Roman"/>
          <w:sz w:val="28"/>
          <w:szCs w:val="28"/>
        </w:rPr>
        <w:t xml:space="preserve">— это запись устного сообщения для выступления на семинаре по какой-либо теме. </w:t>
      </w:r>
      <w:r w:rsidRPr="00377A8F">
        <w:rPr>
          <w:rFonts w:ascii="Times New Roman" w:hAnsi="Times New Roman"/>
          <w:b/>
          <w:bCs/>
          <w:sz w:val="28"/>
          <w:szCs w:val="28"/>
        </w:rPr>
        <w:t xml:space="preserve">Реферат </w:t>
      </w:r>
      <w:r w:rsidRPr="00377A8F">
        <w:rPr>
          <w:rFonts w:ascii="Times New Roman" w:hAnsi="Times New Roman"/>
          <w:sz w:val="28"/>
          <w:szCs w:val="28"/>
        </w:rPr>
        <w:t xml:space="preserve">(от латинского «докладывать», «сообщать») — это сокращенный пересказ содержания первичного документа (книги, статьи, исследования) или его части с основными фактическими сведениями и выводами. Если пересказ составлен на основе двух или более исходных документов — то это «сводный реферат». Содержательно доклады практически ничем не отличаются от рефератов, только по объему они могут значительно превосходить рефераты.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Структура доклада (реферата) должна включать следующие элементы: титульный лист (см. прил. 1); введение, в котором кратко обосновывается актуальность, научная и практическая значимость темы; основной материал (основная часть), содержащий суть проблемы и пути ее решения; и заключение, в котором формируются выводы, оценки и предложения.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Объем реферата составляет от 5 до 10 страниц печатного текста Times New Roman 14, через 1,5 интервала на листах формата А4. В рукописном варианте реферат не должен превышать 15 страниц. Рукописные рефераты должны быть выполнены разборчивым почерком.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Объем доклада может быть от 10 до 20 и более страниц.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Во всех случаях текст должен быть оформлен только на одной стороне листа и с соблюдением следующих отступов от края страницы: от левого, верхнего и нижнего края — 20 мм, от правого — 10 мм. Листы работы должны быть пронумерованы,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за исключением первого (титульного), а также работа должна быть сброшюрована (прошита) и подписана с указанием даты написания.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Процесс подготовки и написания доклада (реферата) включает в себя: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 выбор темы;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подбор литературы и иных источнико</w:t>
      </w:r>
      <w:r>
        <w:rPr>
          <w:rFonts w:ascii="Times New Roman" w:hAnsi="Times New Roman"/>
          <w:sz w:val="28"/>
          <w:szCs w:val="28"/>
        </w:rPr>
        <w:t>в (учебников и статей в журналах</w:t>
      </w:r>
      <w:r w:rsidRPr="00377A8F">
        <w:rPr>
          <w:rFonts w:ascii="Times New Roman" w:hAnsi="Times New Roman"/>
          <w:sz w:val="28"/>
          <w:szCs w:val="28"/>
        </w:rPr>
        <w:t xml:space="preserve">);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 изучение материала темы путем прочтения соответствующих разделов учебников, конспектов лекций и иных источников;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 составление плана выступления на семинаре (плана доклада, реферата);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 написание текста работы и ее оформление: изложение материала должно быть кратким, точным и последовательным. Необходимо употреблять термины, свойственные данной науке, избегать непривычных понятий и сложных грамматических оборотов. Термины, отдельные слова и словосочетания допускается заменять общепринятыми текстовыми сокращениями и аббревиатурами, смысл которых ясен из контекста или в соответствии с ГОСТ 7.11–78 и ГОСТ 7.12–77, или в соответствии с принятыми в международной практике. Рекомендуется включать в работу схемы и таблицы, если они сокращают объем работы.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Доклад (реферат) начинается с изложения существа работы. Заглавие и сведения, имеющиеся в библиографическом описании документа (документов), не должны повторяться в названии доклада (реферата) и в тексте. Следует избегать лишних вводных фраз (например, «автор статьи рассматривает…» и т. п.). Исторические справки, если они не составляют основное содержание документа, описание ранее опубликованных работ и общеизвестные положения в работе не приводятся. В тексте доклада (реферата) приводятся только основные теоретические, экспериментальные и описательные результаты, при этом предпочтение отдается новым и проверенным фактам, результатам долгосрочного значения и открытиям, важным для решения практических вопросов. Приводятся также новые сведения, выходящие за пределы основной темы первичного документа (заново открытые документы, источники данных и др.), и выводы (оценки, предложения), принятые и отвергнутые гипотезы, описанные в первичном документе, но излагать их надо так, чтобы их значение не было преувеличено. Фамилии, названия учреждений, организаций, фирм, названия работ и другие собственные имена в тек</w:t>
      </w:r>
      <w:r>
        <w:rPr>
          <w:rFonts w:ascii="Times New Roman" w:hAnsi="Times New Roman"/>
          <w:sz w:val="28"/>
          <w:szCs w:val="28"/>
        </w:rPr>
        <w:t>сте приводят на языке оригинала</w:t>
      </w:r>
      <w:r w:rsidRPr="00377A8F">
        <w:rPr>
          <w:rFonts w:ascii="Times New Roman" w:hAnsi="Times New Roman"/>
          <w:sz w:val="28"/>
          <w:szCs w:val="28"/>
        </w:rPr>
        <w:t xml:space="preserve">. При отсутствии необходимых правил транслитераций собственные имена допускается приводить в транскрибированном виде. При применении транслитерации или транскрипции (фонетической или практической) рекомендуется при первом упоминании в тексте приводить в скобках имена в алфавите реферируемого документа или в оригинальном описании. При первом применении транскрипции собственных имен, представленных буквами латинского алфавита или кириллического алфавита, должно приводиться в скобках собственное имя в оригинальном написании. Допускается в тексте работы приводить названия организаций в переводе с добавлением (при первом упоминании) оригинального названия. При наличии в первичном документе ошибок и противоречий могут даваться примечания.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В тексте работы должны быть также сделаны отсылки к источникам права и литературе согласно требованиям на использованную литературу с точным указанием автора, названия работы, места, года издания и указания соответствующей страницы. Если в тексте работы использованы источники права, то должны быть сделаны отсылки на источники их опубликования с указанием наименования, места, года и статьи (страницы) издания.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Список источников права и литературы помещается в конце доклада (реферата). Расположение нормативно-правовых и иных источников права, а также литературы производится в следующем порядке: 1. Источники права (расположенные по юридической силе и в хронологическом порядке). 2. Перечень литературы (расположенный в алфавитном порядке по фамилиям авторов).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r w:rsidRPr="00377A8F">
        <w:rPr>
          <w:rFonts w:ascii="Times New Roman" w:hAnsi="Times New Roman"/>
          <w:sz w:val="28"/>
          <w:szCs w:val="28"/>
        </w:rPr>
        <w:t xml:space="preserve">— устное выступление на семинаре (до 5–7 минут). </w:t>
      </w:r>
    </w:p>
    <w:p w:rsidR="00201C18" w:rsidRPr="00377A8F" w:rsidRDefault="00201C18" w:rsidP="00EA2246">
      <w:pPr>
        <w:widowControl w:val="0"/>
        <w:autoSpaceDE w:val="0"/>
        <w:autoSpaceDN w:val="0"/>
        <w:adjustRightInd w:val="0"/>
        <w:spacing w:after="0" w:line="240" w:lineRule="auto"/>
        <w:ind w:firstLine="709"/>
        <w:jc w:val="both"/>
        <w:rPr>
          <w:rFonts w:ascii="Times New Roman" w:hAnsi="Times New Roman"/>
          <w:sz w:val="28"/>
          <w:szCs w:val="28"/>
        </w:rPr>
      </w:pPr>
    </w:p>
    <w:p w:rsidR="00201C18" w:rsidRDefault="00201C18">
      <w:pPr>
        <w:spacing w:after="0" w:line="240" w:lineRule="auto"/>
        <w:rPr>
          <w:rFonts w:ascii="Times New Roman" w:eastAsia="MS Mincho" w:hAnsi="Times New Roman"/>
          <w:b/>
          <w:sz w:val="28"/>
          <w:szCs w:val="28"/>
          <w:lang w:eastAsia="ru-RU"/>
        </w:rPr>
      </w:pPr>
      <w:r>
        <w:rPr>
          <w:rFonts w:ascii="Times New Roman" w:hAnsi="Times New Roman"/>
          <w:b/>
          <w:sz w:val="28"/>
          <w:szCs w:val="28"/>
        </w:rPr>
        <w:br w:type="page"/>
      </w:r>
    </w:p>
    <w:p w:rsidR="00201C18" w:rsidRPr="00377A8F" w:rsidRDefault="00201C18" w:rsidP="00EA2246">
      <w:pPr>
        <w:pStyle w:val="NormalWeb"/>
        <w:spacing w:before="0" w:beforeAutospacing="0" w:after="0" w:afterAutospacing="0"/>
        <w:ind w:firstLine="709"/>
        <w:jc w:val="center"/>
        <w:rPr>
          <w:rFonts w:ascii="Times New Roman" w:hAnsi="Times New Roman"/>
          <w:b/>
          <w:sz w:val="28"/>
          <w:szCs w:val="28"/>
        </w:rPr>
      </w:pPr>
      <w:r w:rsidRPr="00377A8F">
        <w:rPr>
          <w:rFonts w:ascii="Times New Roman" w:hAnsi="Times New Roman"/>
          <w:b/>
          <w:sz w:val="28"/>
          <w:szCs w:val="28"/>
        </w:rPr>
        <w:t>ИНФОРМАЦИОННО-МЕТОДИЧЕСКАЯ ЧАСТЬ</w:t>
      </w:r>
    </w:p>
    <w:p w:rsidR="00201C18"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Default="00201C18" w:rsidP="00EA2246">
      <w:pPr>
        <w:pStyle w:val="NormalWeb"/>
        <w:spacing w:before="0" w:beforeAutospacing="0" w:after="0" w:afterAutospacing="0"/>
        <w:ind w:firstLine="709"/>
        <w:jc w:val="center"/>
        <w:rPr>
          <w:rFonts w:ascii="Times New Roman" w:hAnsi="Times New Roman"/>
          <w:b/>
          <w:bCs/>
          <w:sz w:val="28"/>
          <w:szCs w:val="28"/>
        </w:rPr>
      </w:pPr>
      <w:r w:rsidRPr="00377A8F">
        <w:rPr>
          <w:rFonts w:ascii="Times New Roman" w:hAnsi="Times New Roman"/>
          <w:b/>
          <w:bCs/>
          <w:sz w:val="28"/>
          <w:szCs w:val="28"/>
        </w:rPr>
        <w:t>ОСНОВНАЯ ЛИТЕРАТУРА</w:t>
      </w:r>
    </w:p>
    <w:p w:rsidR="00201C18" w:rsidRPr="00377A8F"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0353B1">
      <w:pPr>
        <w:pStyle w:val="NormalWeb"/>
        <w:spacing w:before="0" w:beforeAutospacing="0" w:after="0" w:afterAutospacing="0"/>
        <w:jc w:val="both"/>
        <w:rPr>
          <w:rFonts w:ascii="Times New Roman" w:hAnsi="Times New Roman"/>
          <w:sz w:val="28"/>
          <w:szCs w:val="28"/>
        </w:rPr>
      </w:pPr>
      <w:r w:rsidRPr="00377A8F">
        <w:rPr>
          <w:rFonts w:ascii="Times New Roman" w:hAnsi="Times New Roman"/>
          <w:sz w:val="28"/>
          <w:szCs w:val="28"/>
        </w:rPr>
        <w:t>1. Алексеев, С.С. Общая теория права: в 2 т. / С. С. Алексеев. - М.: Юрид.лит., 1981-1982. - Т.1 - 359 е., Т.2 - 359 с.</w:t>
      </w:r>
      <w:r w:rsidRPr="00377A8F">
        <w:rPr>
          <w:rFonts w:ascii="Times New Roman" w:hAnsi="Times New Roman"/>
          <w:sz w:val="28"/>
          <w:szCs w:val="28"/>
        </w:rPr>
        <w:br/>
        <w:t xml:space="preserve">2.Бержель, Ж-Л. Общая теория права / Ж-Л.Бержель / Под общ.ред. </w:t>
      </w:r>
    </w:p>
    <w:p w:rsidR="00201C18" w:rsidRPr="00377A8F" w:rsidRDefault="00201C18" w:rsidP="000353B1">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B.И.Даниленко; пер. с фр. - М.: Изд. Дом NOTA BENE. - 2000. - 576 с. 3.Берман, Г. Вера и закон: примирение права и религии / Гарольд Дж. </w:t>
      </w:r>
    </w:p>
    <w:p w:rsidR="00201C18" w:rsidRPr="00377A8F" w:rsidRDefault="00201C18" w:rsidP="000353B1">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Берман</w:t>
      </w:r>
      <w:r w:rsidRPr="00377A8F">
        <w:rPr>
          <w:rFonts w:ascii="Times New Roman" w:hAnsi="Times New Roman"/>
          <w:sz w:val="28"/>
          <w:szCs w:val="28"/>
          <w:lang w:val="en-US"/>
        </w:rPr>
        <w:t xml:space="preserve">. - </w:t>
      </w:r>
      <w:r w:rsidRPr="00377A8F">
        <w:rPr>
          <w:rFonts w:ascii="Times New Roman" w:hAnsi="Times New Roman"/>
          <w:sz w:val="28"/>
          <w:szCs w:val="28"/>
        </w:rPr>
        <w:t>М</w:t>
      </w:r>
      <w:r w:rsidRPr="00377A8F">
        <w:rPr>
          <w:rFonts w:ascii="Times New Roman" w:hAnsi="Times New Roman"/>
          <w:sz w:val="28"/>
          <w:szCs w:val="28"/>
          <w:lang w:val="en-US"/>
        </w:rPr>
        <w:t xml:space="preserve">.: Ad Marginem, 1999. - 431 </w:t>
      </w:r>
      <w:r w:rsidRPr="00377A8F">
        <w:rPr>
          <w:rFonts w:ascii="Times New Roman" w:hAnsi="Times New Roman"/>
          <w:sz w:val="28"/>
          <w:szCs w:val="28"/>
        </w:rPr>
        <w:t>с</w:t>
      </w:r>
      <w:r w:rsidRPr="00377A8F">
        <w:rPr>
          <w:rFonts w:ascii="Times New Roman" w:hAnsi="Times New Roman"/>
          <w:sz w:val="28"/>
          <w:szCs w:val="28"/>
          <w:lang w:val="en-US"/>
        </w:rPr>
        <w:t>.</w:t>
      </w:r>
      <w:r w:rsidRPr="00377A8F">
        <w:rPr>
          <w:rFonts w:ascii="Times New Roman" w:hAnsi="Times New Roman"/>
          <w:sz w:val="28"/>
          <w:szCs w:val="28"/>
          <w:lang w:val="en-US"/>
        </w:rPr>
        <w:br/>
        <w:t xml:space="preserve">4. </w:t>
      </w:r>
      <w:r w:rsidRPr="00377A8F">
        <w:rPr>
          <w:rFonts w:ascii="Times New Roman" w:hAnsi="Times New Roman"/>
          <w:sz w:val="28"/>
          <w:szCs w:val="28"/>
        </w:rPr>
        <w:t>Вишневскии</w:t>
      </w:r>
      <w:r w:rsidRPr="00377A8F">
        <w:rPr>
          <w:rFonts w:ascii="Tahoma" w:hAnsi="Tahoma" w:cs="Tahoma"/>
          <w:sz w:val="28"/>
          <w:szCs w:val="28"/>
        </w:rPr>
        <w:t>̆</w:t>
      </w:r>
      <w:r w:rsidRPr="00377A8F">
        <w:rPr>
          <w:rFonts w:ascii="Times New Roman" w:hAnsi="Times New Roman"/>
          <w:sz w:val="28"/>
          <w:szCs w:val="28"/>
        </w:rPr>
        <w:t xml:space="preserve">, А.Ф. Общая теория государства и права : учебник для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студ. учреждении</w:t>
      </w:r>
      <w:r w:rsidRPr="00377A8F">
        <w:rPr>
          <w:rFonts w:ascii="Tahoma" w:hAnsi="Tahoma" w:cs="Tahoma"/>
          <w:sz w:val="28"/>
          <w:szCs w:val="28"/>
        </w:rPr>
        <w:t>̆</w:t>
      </w:r>
      <w:r w:rsidRPr="00377A8F">
        <w:rPr>
          <w:rFonts w:ascii="Times New Roman" w:hAnsi="Times New Roman"/>
          <w:sz w:val="28"/>
          <w:szCs w:val="28"/>
        </w:rPr>
        <w:t xml:space="preserve"> высщ. образования по юридическим спец. / А. Ф. Вишнев- скии</w:t>
      </w:r>
      <w:r w:rsidRPr="00377A8F">
        <w:rPr>
          <w:rFonts w:ascii="Tahoma" w:hAnsi="Tahoma" w:cs="Tahoma"/>
          <w:sz w:val="28"/>
          <w:szCs w:val="28"/>
        </w:rPr>
        <w:t>̆</w:t>
      </w:r>
      <w:r w:rsidRPr="00377A8F">
        <w:rPr>
          <w:rFonts w:ascii="Times New Roman" w:hAnsi="Times New Roman"/>
          <w:sz w:val="28"/>
          <w:szCs w:val="28"/>
        </w:rPr>
        <w:t>, Н. А. Горбаток, В. А. Кучинскии</w:t>
      </w:r>
      <w:r w:rsidRPr="00377A8F">
        <w:rPr>
          <w:rFonts w:ascii="Tahoma" w:hAnsi="Tahoma" w:cs="Tahoma"/>
          <w:sz w:val="28"/>
          <w:szCs w:val="28"/>
        </w:rPr>
        <w:t>̆</w:t>
      </w:r>
      <w:r w:rsidRPr="00377A8F">
        <w:rPr>
          <w:rFonts w:ascii="Times New Roman" w:hAnsi="Times New Roman"/>
          <w:sz w:val="28"/>
          <w:szCs w:val="28"/>
        </w:rPr>
        <w:t xml:space="preserve"> ; под ред. В. А. Кучинского ; МВД РБ, Академия МВД РБ . - Минск : Академия МВД РБ , 2013. - 479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5.Еллинек, Г. Общее учение о государстве: General doctrine of state / Георг Еллинек. - СПб.: Юрид. центр Пресс, 2004. - 750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6.Кашанина, Т.В. Происхождение государства и права. Современные трактов- ки и новые подходы: Учебное пособие / Т.В. Кашанина. - М.: Юристъ, 1999. - 332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7.Ковлер, А.И. Антропология права: учеб. для вузов / А.И. Ковлер; Ин-т государства и права РАН, Акад. правовои</w:t>
      </w:r>
      <w:r w:rsidRPr="00377A8F">
        <w:rPr>
          <w:rFonts w:ascii="Tahoma" w:hAnsi="Tahoma" w:cs="Tahoma"/>
          <w:sz w:val="28"/>
          <w:szCs w:val="28"/>
        </w:rPr>
        <w:t>̆</w:t>
      </w:r>
      <w:r w:rsidRPr="00377A8F">
        <w:rPr>
          <w:rFonts w:ascii="Times New Roman" w:hAnsi="Times New Roman"/>
          <w:sz w:val="28"/>
          <w:szCs w:val="28"/>
        </w:rPr>
        <w:t xml:space="preserve"> ун-т - М.: НОРМА, 2002. - 467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8.Конституция Республики Беларусь 1994 года (с изменениями и допол- нениями, принятыми на республиканских референдумах 24 ноября 1996 г. и 17 октября 2004 г.). - Минск, 2005. - 48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9.Коркунов, Н.М. Лекции по общеи</w:t>
      </w:r>
      <w:r w:rsidRPr="00377A8F">
        <w:rPr>
          <w:rFonts w:ascii="Tahoma" w:hAnsi="Tahoma" w:cs="Tahoma"/>
          <w:sz w:val="28"/>
          <w:szCs w:val="28"/>
        </w:rPr>
        <w:t>̆</w:t>
      </w:r>
      <w:r w:rsidRPr="00377A8F">
        <w:rPr>
          <w:rFonts w:ascii="Times New Roman" w:hAnsi="Times New Roman"/>
          <w:sz w:val="28"/>
          <w:szCs w:val="28"/>
        </w:rPr>
        <w:t xml:space="preserve"> теории права: Lectures on general theory of law / H. M. Коркунов - СПб.: Юрид. центр Пресс, 2003 - 428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10. Лагун, Д.А. Общая теория права: курс лекции</w:t>
      </w:r>
      <w:r w:rsidRPr="00377A8F">
        <w:rPr>
          <w:rFonts w:ascii="Tahoma" w:hAnsi="Tahoma" w:cs="Tahoma"/>
          <w:sz w:val="28"/>
          <w:szCs w:val="28"/>
        </w:rPr>
        <w:t>̆</w:t>
      </w:r>
      <w:r w:rsidRPr="00377A8F">
        <w:rPr>
          <w:rFonts w:ascii="Times New Roman" w:hAnsi="Times New Roman"/>
          <w:sz w:val="28"/>
          <w:szCs w:val="28"/>
        </w:rPr>
        <w:t xml:space="preserve"> / Д. А. Лагун. - Минск: БГУ, 2010.- 184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11. Леи</w:t>
      </w:r>
      <w:r w:rsidRPr="00377A8F">
        <w:rPr>
          <w:rFonts w:ascii="Tahoma" w:hAnsi="Tahoma" w:cs="Tahoma"/>
          <w:sz w:val="28"/>
          <w:szCs w:val="28"/>
        </w:rPr>
        <w:t>̆</w:t>
      </w:r>
      <w:r w:rsidRPr="00377A8F">
        <w:rPr>
          <w:rFonts w:ascii="Times New Roman" w:hAnsi="Times New Roman"/>
          <w:sz w:val="28"/>
          <w:szCs w:val="28"/>
        </w:rPr>
        <w:t>ст, О.Э. Сущность права: проблемы теории и философии права / О. Э. Леи</w:t>
      </w:r>
      <w:r w:rsidRPr="00377A8F">
        <w:rPr>
          <w:rFonts w:ascii="Tahoma" w:hAnsi="Tahoma" w:cs="Tahoma"/>
          <w:sz w:val="28"/>
          <w:szCs w:val="28"/>
        </w:rPr>
        <w:t>̆</w:t>
      </w:r>
      <w:r w:rsidRPr="00377A8F">
        <w:rPr>
          <w:rFonts w:ascii="Times New Roman" w:hAnsi="Times New Roman"/>
          <w:sz w:val="28"/>
          <w:szCs w:val="28"/>
        </w:rPr>
        <w:t xml:space="preserve">ст; под ред. В. А. Томсинова. - М.: Зерцало, 2008. - 339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12. Нерсесянц, B.C. Философия права: учеб. для вузов / B.C. Нерсесянц; Ин-т государства и права Рос. акад. наук, Акад. правовои</w:t>
      </w:r>
      <w:r w:rsidRPr="00377A8F">
        <w:rPr>
          <w:rFonts w:ascii="Tahoma" w:hAnsi="Tahoma" w:cs="Tahoma"/>
          <w:sz w:val="28"/>
          <w:szCs w:val="28"/>
        </w:rPr>
        <w:t>̆</w:t>
      </w:r>
      <w:r w:rsidRPr="00377A8F">
        <w:rPr>
          <w:rFonts w:ascii="Times New Roman" w:hAnsi="Times New Roman"/>
          <w:sz w:val="28"/>
          <w:szCs w:val="28"/>
        </w:rPr>
        <w:t xml:space="preserve"> ун-т - М.: ИНФРА- М: Норма, 1997. - 647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13. Общая теория прав человека / В.А. Карташкин, Н.С. Колесова, A.M. Ларин [и др.]; Ин-т государства и права Рос. акад. наук; под ред. Е. А. Лукаше- вои</w:t>
      </w:r>
      <w:r w:rsidRPr="00377A8F">
        <w:rPr>
          <w:rFonts w:ascii="Tahoma" w:hAnsi="Tahoma" w:cs="Tahoma"/>
          <w:sz w:val="28"/>
          <w:szCs w:val="28"/>
        </w:rPr>
        <w:t>̆</w:t>
      </w:r>
      <w:r w:rsidRPr="00377A8F">
        <w:rPr>
          <w:rFonts w:ascii="Times New Roman" w:hAnsi="Times New Roman"/>
          <w:sz w:val="28"/>
          <w:szCs w:val="28"/>
        </w:rPr>
        <w:t xml:space="preserve">. - М.: Норма, 1996. - 509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14. Общая теория права: пособие / В.А. Абрамович [и др.] ; под общ. ред. C.Г. Дробязко, С.А. Калинина. - Минск, 2013. - 416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15. Петражицкии</w:t>
      </w:r>
      <w:r w:rsidRPr="00377A8F">
        <w:rPr>
          <w:rFonts w:ascii="Tahoma" w:hAnsi="Tahoma" w:cs="Tahoma"/>
          <w:sz w:val="28"/>
          <w:szCs w:val="28"/>
        </w:rPr>
        <w:t>̆</w:t>
      </w:r>
      <w:r w:rsidRPr="00377A8F">
        <w:rPr>
          <w:rFonts w:ascii="Times New Roman" w:hAnsi="Times New Roman"/>
          <w:sz w:val="28"/>
          <w:szCs w:val="28"/>
        </w:rPr>
        <w:t>, Л.И. Теория права и государства в связи с теориеи</w:t>
      </w:r>
      <w:r w:rsidRPr="00377A8F">
        <w:rPr>
          <w:rFonts w:ascii="Tahoma" w:hAnsi="Tahoma" w:cs="Tahoma"/>
          <w:sz w:val="28"/>
          <w:szCs w:val="28"/>
        </w:rPr>
        <w:t>̆</w:t>
      </w:r>
      <w:r w:rsidRPr="00377A8F">
        <w:rPr>
          <w:rFonts w:ascii="Times New Roman" w:hAnsi="Times New Roman"/>
          <w:sz w:val="28"/>
          <w:szCs w:val="28"/>
        </w:rPr>
        <w:t xml:space="preserve"> нравственности / Л. И. Петражицкии</w:t>
      </w:r>
      <w:r w:rsidRPr="00377A8F">
        <w:rPr>
          <w:rFonts w:ascii="Tahoma" w:hAnsi="Tahoma" w:cs="Tahoma"/>
          <w:sz w:val="28"/>
          <w:szCs w:val="28"/>
        </w:rPr>
        <w:t>̆</w:t>
      </w:r>
      <w:r w:rsidRPr="00377A8F">
        <w:rPr>
          <w:rFonts w:ascii="Times New Roman" w:hAnsi="Times New Roman"/>
          <w:sz w:val="28"/>
          <w:szCs w:val="28"/>
        </w:rPr>
        <w:t xml:space="preserve">. - СПб.: Изд-во «Лань», 2000. - 608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16. Поляков, А. В. Общая теория права: проблемы интерпретации в контексте коммуникативного подхода / А.В. Поляков; С.-Петерб. гос. ун-т - СПб.: Изд. дом С.-Петерб. гос. ун-та, 2004. - 863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17. Проблемы общеи</w:t>
      </w:r>
      <w:r w:rsidRPr="00377A8F">
        <w:rPr>
          <w:rFonts w:ascii="Tahoma" w:hAnsi="Tahoma" w:cs="Tahoma"/>
          <w:sz w:val="28"/>
          <w:szCs w:val="28"/>
        </w:rPr>
        <w:t>̆</w:t>
      </w:r>
      <w:r w:rsidRPr="00377A8F">
        <w:rPr>
          <w:rFonts w:ascii="Times New Roman" w:hAnsi="Times New Roman"/>
          <w:sz w:val="28"/>
          <w:szCs w:val="28"/>
        </w:rPr>
        <w:t xml:space="preserve"> теории права и государства: учеб. для вузов / Н.В. Варламова, В.В. Лазарев, В.В. Лапаева [и др.]; под общ. ред. B.C. Нерсесянца. - М.: НОРМА-Инфра-М, 2002. - 813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18. Сільчанка, М. У. Паходжанне дзяржавы і права: вуч. дапаможнік / М.У. Сільчанка. - Мінск, 2005. - 142 с. </w:t>
      </w:r>
    </w:p>
    <w:p w:rsidR="00201C18" w:rsidRDefault="00201C18" w:rsidP="00EA2246">
      <w:pPr>
        <w:pStyle w:val="NormalWeb"/>
        <w:spacing w:before="0" w:beforeAutospacing="0" w:after="0" w:afterAutospacing="0"/>
        <w:ind w:firstLine="709"/>
        <w:jc w:val="center"/>
        <w:rPr>
          <w:rFonts w:ascii="Times New Roman" w:hAnsi="Times New Roman"/>
          <w:b/>
          <w:bCs/>
          <w:sz w:val="28"/>
          <w:szCs w:val="28"/>
        </w:rPr>
      </w:pPr>
    </w:p>
    <w:p w:rsidR="00201C18" w:rsidRPr="00377A8F" w:rsidRDefault="00201C18" w:rsidP="00EA2246">
      <w:pPr>
        <w:pStyle w:val="NormalWeb"/>
        <w:spacing w:before="0" w:beforeAutospacing="0" w:after="0" w:afterAutospacing="0"/>
        <w:ind w:firstLine="709"/>
        <w:jc w:val="center"/>
        <w:rPr>
          <w:rFonts w:ascii="Times New Roman" w:hAnsi="Times New Roman"/>
          <w:sz w:val="28"/>
          <w:szCs w:val="28"/>
        </w:rPr>
      </w:pPr>
      <w:r w:rsidRPr="00377A8F">
        <w:rPr>
          <w:rFonts w:ascii="Times New Roman" w:hAnsi="Times New Roman"/>
          <w:b/>
          <w:bCs/>
          <w:sz w:val="28"/>
          <w:szCs w:val="28"/>
        </w:rPr>
        <w:t>Нормативные правовые акты:</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 Аб культуры у Рэспубліцы Беларусь : Закон Респ. Беларусь, от 04.06.1991 No 832-ХІІ ред. от 04.05.2012 // Консультант Плюс : Беларусь. Тех- 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 Кодекс Республики Беларусь о судоустрои</w:t>
      </w:r>
      <w:r w:rsidRPr="00377A8F">
        <w:rPr>
          <w:rFonts w:ascii="Tahoma" w:hAnsi="Tahoma" w:cs="Tahoma"/>
          <w:sz w:val="28"/>
          <w:szCs w:val="28"/>
        </w:rPr>
        <w:t>̆</w:t>
      </w:r>
      <w:r w:rsidRPr="00377A8F">
        <w:rPr>
          <w:rFonts w:ascii="Times New Roman" w:hAnsi="Times New Roman"/>
          <w:sz w:val="28"/>
          <w:szCs w:val="28"/>
        </w:rPr>
        <w:t>стве и статусе судеи</w:t>
      </w:r>
      <w:r w:rsidRPr="00377A8F">
        <w:rPr>
          <w:rFonts w:ascii="Tahoma" w:hAnsi="Tahoma" w:cs="Tahoma"/>
          <w:sz w:val="28"/>
          <w:szCs w:val="28"/>
        </w:rPr>
        <w:t>̆</w:t>
      </w:r>
      <w:r w:rsidRPr="00377A8F">
        <w:rPr>
          <w:rFonts w:ascii="Times New Roman" w:hAnsi="Times New Roman"/>
          <w:sz w:val="28"/>
          <w:szCs w:val="28"/>
        </w:rPr>
        <w:t xml:space="preserve"> : Кодекс Респ. Беларусь от 29.06.2006 No 139-3 : ред. от 13.04.2014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 Кодекс торгового мореплавания Республики Беларусь : Кодекс Респ. Беларусь от 15.11.1999 No 321-3 : ред. от 22.12.2011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4. Кодекс чести судьи Республики Беларусь от 5 декабря 1997г. // Су- довывеснік.-1998.-No1.- С.16.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 xml:space="preserve">5. Конституции государств - участников СНГ / Ин-т законодательства и сравн. правоведения при Правительстве Рос.Федерации; редкол. Л.А. Окунь- ков (рук.) [и др.] - М.: НОРМА-ИНФРА-М, 1999. - 715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6. Конституции государств Европеи</w:t>
      </w:r>
      <w:r w:rsidRPr="00377A8F">
        <w:rPr>
          <w:rFonts w:ascii="Tahoma" w:hAnsi="Tahoma" w:cs="Tahoma"/>
          <w:sz w:val="28"/>
          <w:szCs w:val="28"/>
        </w:rPr>
        <w:t>̆</w:t>
      </w:r>
      <w:r w:rsidRPr="00377A8F">
        <w:rPr>
          <w:rFonts w:ascii="Times New Roman" w:hAnsi="Times New Roman"/>
          <w:sz w:val="28"/>
          <w:szCs w:val="28"/>
        </w:rPr>
        <w:t xml:space="preserve">ского Союза: Сборник / Ин-т за- конодательства и сравнит, правоведения при Правительстве Рос. Федерации; редкол.: Л.А. Окуньков (рук.) [и др.]; - М . : ИНФРА-М: Норма, 1997. - 802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7. Конституции государств Центральнои</w:t>
      </w:r>
      <w:r w:rsidRPr="00377A8F">
        <w:rPr>
          <w:rFonts w:ascii="Tahoma" w:hAnsi="Tahoma" w:cs="Tahoma"/>
          <w:sz w:val="28"/>
          <w:szCs w:val="28"/>
        </w:rPr>
        <w:t>̆</w:t>
      </w:r>
      <w:r w:rsidRPr="00377A8F">
        <w:rPr>
          <w:rFonts w:ascii="Times New Roman" w:hAnsi="Times New Roman"/>
          <w:sz w:val="28"/>
          <w:szCs w:val="28"/>
        </w:rPr>
        <w:t xml:space="preserve"> и Восточнои</w:t>
      </w:r>
      <w:r w:rsidRPr="00377A8F">
        <w:rPr>
          <w:rFonts w:ascii="Tahoma" w:hAnsi="Tahoma" w:cs="Tahoma"/>
          <w:sz w:val="28"/>
          <w:szCs w:val="28"/>
        </w:rPr>
        <w:t>̆</w:t>
      </w:r>
      <w:r w:rsidRPr="00377A8F">
        <w:rPr>
          <w:rFonts w:ascii="Times New Roman" w:hAnsi="Times New Roman"/>
          <w:sz w:val="28"/>
          <w:szCs w:val="28"/>
        </w:rPr>
        <w:t xml:space="preserve"> Европы / Отв. ред. Н.В. Варламова. - М.: Центр конституц. исследовании</w:t>
      </w:r>
      <w:r w:rsidRPr="00377A8F">
        <w:rPr>
          <w:rFonts w:ascii="Tahoma" w:hAnsi="Tahoma" w:cs="Tahoma"/>
          <w:sz w:val="28"/>
          <w:szCs w:val="28"/>
        </w:rPr>
        <w:t>̆</w:t>
      </w:r>
      <w:r w:rsidRPr="00377A8F">
        <w:rPr>
          <w:rFonts w:ascii="Times New Roman" w:hAnsi="Times New Roman"/>
          <w:sz w:val="28"/>
          <w:szCs w:val="28"/>
        </w:rPr>
        <w:t xml:space="preserve"> МОНФ, 1997. - 578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8. Конституция Республики Беларусь 1994 года (с изменениями и до- полнениями, принятыми на республиканских референдумах 24 ноября 1996 г. и 17 октября 2004 г.). - Минск: Амалфея, 2014. - 48 с.</w:t>
      </w:r>
      <w:r w:rsidRPr="00377A8F">
        <w:rPr>
          <w:rFonts w:ascii="Times New Roman" w:hAnsi="Times New Roman"/>
          <w:sz w:val="28"/>
          <w:szCs w:val="28"/>
        </w:rPr>
        <w:br/>
        <w:t>9. Об утверждении Концепции национальнои</w:t>
      </w:r>
      <w:r w:rsidRPr="00377A8F">
        <w:rPr>
          <w:rFonts w:ascii="Tahoma" w:hAnsi="Tahoma" w:cs="Tahoma"/>
          <w:sz w:val="28"/>
          <w:szCs w:val="28"/>
        </w:rPr>
        <w:t>̆</w:t>
      </w:r>
      <w:r w:rsidRPr="00377A8F">
        <w:rPr>
          <w:rFonts w:ascii="Times New Roman" w:hAnsi="Times New Roman"/>
          <w:sz w:val="28"/>
          <w:szCs w:val="28"/>
        </w:rPr>
        <w:t xml:space="preserve"> безопасности Республики Беларусь : Указ Президента Респ. Беларусь от 09.11.2010 No 575 : ред. от 30.01.2014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 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10. Новые конституции стран СНГ и Балтии: Сб. документов. 2-е изд. / Сост. Ю.А. Дмитриев, П.А. Михалева; ред. Н.А. Михалева. - М.: Манускрипт, Юраи</w:t>
      </w:r>
      <w:r w:rsidRPr="00377A8F">
        <w:rPr>
          <w:rFonts w:ascii="Tahoma" w:hAnsi="Tahoma" w:cs="Tahoma"/>
          <w:sz w:val="28"/>
          <w:szCs w:val="28"/>
        </w:rPr>
        <w:t>̆</w:t>
      </w:r>
      <w:r w:rsidRPr="00377A8F">
        <w:rPr>
          <w:rFonts w:ascii="Times New Roman" w:hAnsi="Times New Roman"/>
          <w:sz w:val="28"/>
          <w:szCs w:val="28"/>
        </w:rPr>
        <w:t xml:space="preserve">т.- 1998.-672 с.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11. О Государственнои</w:t>
      </w:r>
      <w:r w:rsidRPr="00377A8F">
        <w:rPr>
          <w:rFonts w:ascii="Tahoma" w:hAnsi="Tahoma" w:cs="Tahoma"/>
          <w:sz w:val="28"/>
          <w:szCs w:val="28"/>
        </w:rPr>
        <w:t>̆</w:t>
      </w:r>
      <w:r w:rsidRPr="00377A8F">
        <w:rPr>
          <w:rFonts w:ascii="Times New Roman" w:hAnsi="Times New Roman"/>
          <w:sz w:val="28"/>
          <w:szCs w:val="28"/>
        </w:rPr>
        <w:t xml:space="preserve"> программе инновационного развития Республики Беларусь на 2011 - 2015 годы : Пост. Совета Министров Респ. Беларусь от 26.05.2011 No 669 : ред. от 26.12.2012 // Консультант Плюс : Беларусь. Техноло- 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 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12. О государственнои</w:t>
      </w:r>
      <w:r w:rsidRPr="00377A8F">
        <w:rPr>
          <w:rFonts w:ascii="Tahoma" w:hAnsi="Tahoma" w:cs="Tahoma"/>
          <w:sz w:val="28"/>
          <w:szCs w:val="28"/>
        </w:rPr>
        <w:t>̆</w:t>
      </w:r>
      <w:r w:rsidRPr="00377A8F">
        <w:rPr>
          <w:rFonts w:ascii="Times New Roman" w:hAnsi="Times New Roman"/>
          <w:sz w:val="28"/>
          <w:szCs w:val="28"/>
        </w:rPr>
        <w:t xml:space="preserve"> службе в Республике Беларусь: Закон Респ. Беларусь от 14.06.2003 No 204-3 : ред. от 30.05.2013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13. О государственном суверенитете Республики Беларусь: Декларация Верховного Совета Белорусскои</w:t>
      </w:r>
      <w:r w:rsidRPr="00377A8F">
        <w:rPr>
          <w:rFonts w:ascii="Tahoma" w:hAnsi="Tahoma" w:cs="Tahoma"/>
          <w:sz w:val="28"/>
          <w:szCs w:val="28"/>
        </w:rPr>
        <w:t>̆</w:t>
      </w:r>
      <w:r w:rsidRPr="00377A8F">
        <w:rPr>
          <w:rFonts w:ascii="Times New Roman" w:hAnsi="Times New Roman"/>
          <w:sz w:val="28"/>
          <w:szCs w:val="28"/>
        </w:rPr>
        <w:t xml:space="preserve"> ССР от 27.07.1990 No 193-XII : ред. от 27.07.1990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 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14. О государственных символах Республики Беларусь : Закон Респ. Беларусь от 05.07.2004 No 301-3 : ред. от 28.12.2009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15. О гражданстве Республики Беларусь : Закон Респ. Беларусь от 01.08.2002 No 136-3 : ред. от 04.01.2010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16. О Концепции совершенствования законодательства Республики Бе- ларусь : Указ Президента Респ. Беларусь от 10.04.2002 No 205 : ред. от 10.04.2002 :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17. О международных договорах Республики Беларусь : Закон Респ. Беларусь от 23.07.2008 No 421-3 : ред. от 17.04.2014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18. О мерах по совершенствованию нормотворческои</w:t>
      </w:r>
      <w:r w:rsidRPr="00377A8F">
        <w:rPr>
          <w:rFonts w:ascii="Tahoma" w:hAnsi="Tahoma" w:cs="Tahoma"/>
          <w:sz w:val="28"/>
          <w:szCs w:val="28"/>
        </w:rPr>
        <w:t>̆</w:t>
      </w:r>
      <w:r w:rsidRPr="00377A8F">
        <w:rPr>
          <w:rFonts w:ascii="Times New Roman" w:hAnsi="Times New Roman"/>
          <w:sz w:val="28"/>
          <w:szCs w:val="28"/>
        </w:rPr>
        <w:t xml:space="preserve"> деятельности : Указ Президента Респ. Беларусь от 11.08.2003 No 3</w:t>
      </w:r>
      <w:r>
        <w:rPr>
          <w:rFonts w:ascii="Times New Roman" w:hAnsi="Times New Roman"/>
          <w:sz w:val="28"/>
          <w:szCs w:val="28"/>
        </w:rPr>
        <w:t>59 : ред. от 01.01.2014 // Кон</w:t>
      </w:r>
      <w:r w:rsidRPr="00377A8F">
        <w:rPr>
          <w:rFonts w:ascii="Times New Roman" w:hAnsi="Times New Roman"/>
          <w:sz w:val="28"/>
          <w:szCs w:val="28"/>
        </w:rPr>
        <w:t>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19. О местном управлении и самоуправлении в Республике Беларусь : Закон Респ. Беларусь от 04.01.2010 No 108-3 : ред. от 08.12.2013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20. О Национальном реестре правовых актов Республики Беларусь : Указ Президента Респ. Беларусь от 20.07.1998 No 369 : ред. от 30.01.2014 // Кон- 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21. О Национальном собрании Республики Беларусь : Закон Респ. Бе- ларусь от 08.07.2008 No 370-3 : ред. от 08.12.2013 // Консультант Плюс : Бела- 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22. О нормативных правовых актах Республики Беларусь : Закон Респ. Беларусь от 10.01.2000 No 361-3 : ред. от 02.07.2009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23. О повышении культуры судебнои</w:t>
      </w:r>
      <w:r w:rsidRPr="00377A8F">
        <w:rPr>
          <w:rFonts w:ascii="Tahoma" w:hAnsi="Tahoma" w:cs="Tahoma"/>
          <w:sz w:val="28"/>
          <w:szCs w:val="28"/>
        </w:rPr>
        <w:t>̆</w:t>
      </w:r>
      <w:r w:rsidRPr="00377A8F">
        <w:rPr>
          <w:rFonts w:ascii="Times New Roman" w:hAnsi="Times New Roman"/>
          <w:sz w:val="28"/>
          <w:szCs w:val="28"/>
        </w:rPr>
        <w:t xml:space="preserve"> деятельности и улучшении организации судебных процессов : Постановление Пленума Верховн. Суда Респ. Беларусь от 23.12.1999 No 14 : ред. от 02.06.2011 // Консультант Плюс : Бела- 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24. О порядке реализации права законодательнои</w:t>
      </w:r>
      <w:r w:rsidRPr="00377A8F">
        <w:rPr>
          <w:rFonts w:ascii="Tahoma" w:hAnsi="Tahoma" w:cs="Tahoma"/>
          <w:sz w:val="28"/>
          <w:szCs w:val="28"/>
        </w:rPr>
        <w:t>̆</w:t>
      </w:r>
      <w:r w:rsidRPr="00377A8F">
        <w:rPr>
          <w:rFonts w:ascii="Times New Roman" w:hAnsi="Times New Roman"/>
          <w:sz w:val="28"/>
          <w:szCs w:val="28"/>
        </w:rPr>
        <w:t xml:space="preserve"> инициативы гражданами Республики Беларусь : Закон Респ. Беларусь от 26.11.2003 No 248-3 : ред. от 15.07.2008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25. О правовом положении иностранных граждан и лиц без гражданства в Республике Беларусь : Закон Респ. Беларусь от 04.01.2010 No 105-3 : ред. от 25.11.2011 // Консультант Плюс : Беларусь. Те</w:t>
      </w:r>
      <w:r>
        <w:rPr>
          <w:rFonts w:ascii="Times New Roman" w:hAnsi="Times New Roman"/>
          <w:sz w:val="28"/>
          <w:szCs w:val="28"/>
        </w:rPr>
        <w:t>хнология 3000 [Электронныи</w:t>
      </w:r>
      <w:r>
        <w:rPr>
          <w:rFonts w:ascii="Tahoma" w:hAnsi="Tahoma" w:cs="Tahoma"/>
          <w:sz w:val="28"/>
          <w:szCs w:val="28"/>
        </w:rPr>
        <w:t>̆</w:t>
      </w:r>
      <w:r>
        <w:rPr>
          <w:rFonts w:ascii="Times New Roman" w:hAnsi="Times New Roman"/>
          <w:sz w:val="28"/>
          <w:szCs w:val="28"/>
        </w:rPr>
        <w:t xml:space="preserve"> ре</w:t>
      </w:r>
      <w:r w:rsidRPr="00377A8F">
        <w:rPr>
          <w:rFonts w:ascii="Times New Roman" w:hAnsi="Times New Roman"/>
          <w:sz w:val="28"/>
          <w:szCs w:val="28"/>
        </w:rPr>
        <w:t>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26. О Президенте Республики Беларусь : Закон Респ. Беларусь от 21.02.1995 No 3602-ХІІ : ред. от 06.10.2006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 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27. О применении на территории Рес</w:t>
      </w:r>
      <w:r>
        <w:rPr>
          <w:rFonts w:ascii="Times New Roman" w:hAnsi="Times New Roman"/>
          <w:sz w:val="28"/>
          <w:szCs w:val="28"/>
        </w:rPr>
        <w:t>публики Беларусь законодательст</w:t>
      </w:r>
      <w:r w:rsidRPr="00377A8F">
        <w:rPr>
          <w:rFonts w:ascii="Times New Roman" w:hAnsi="Times New Roman"/>
          <w:sz w:val="28"/>
          <w:szCs w:val="28"/>
        </w:rPr>
        <w:t>ва СССР : Закон Респ. Беларусь от 28.05.1999 No 261-3 : ред. от 28.05.1999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28. О Регламенте Палаты представителеи</w:t>
      </w:r>
      <w:r w:rsidRPr="00377A8F">
        <w:rPr>
          <w:rFonts w:ascii="Tahoma" w:hAnsi="Tahoma" w:cs="Tahoma"/>
          <w:sz w:val="28"/>
          <w:szCs w:val="28"/>
        </w:rPr>
        <w:t>̆</w:t>
      </w:r>
      <w:r w:rsidRPr="00377A8F">
        <w:rPr>
          <w:rFonts w:ascii="Times New Roman" w:hAnsi="Times New Roman"/>
          <w:sz w:val="28"/>
          <w:szCs w:val="28"/>
        </w:rPr>
        <w:t xml:space="preserve"> Национального собрания Республики Беларусь : Постановление Палаты представителеи</w:t>
      </w:r>
      <w:r w:rsidRPr="00377A8F">
        <w:rPr>
          <w:rFonts w:ascii="Tahoma" w:hAnsi="Tahoma" w:cs="Tahoma"/>
          <w:sz w:val="28"/>
          <w:szCs w:val="28"/>
        </w:rPr>
        <w:t>̆</w:t>
      </w:r>
      <w:r w:rsidRPr="00377A8F">
        <w:rPr>
          <w:rFonts w:ascii="Times New Roman" w:hAnsi="Times New Roman"/>
          <w:sz w:val="28"/>
          <w:szCs w:val="28"/>
        </w:rPr>
        <w:t xml:space="preserve"> Национального собрания Респ. Беларусь от 09.10.2008 No 1033-ПЗ/ІХ : ред. от 09.10.2008 // Кон- 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29. О Регламенте Совета Республики Национального собрания Респуб- лики Беларусь : Постановление Совета Республики Национального собрания Респ. Беларусь от 19.12.2008 No 57-СР4/І : ред. от 18.10.2013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30. О Сборнике деи</w:t>
      </w:r>
      <w:r w:rsidRPr="00377A8F">
        <w:rPr>
          <w:rFonts w:ascii="Tahoma" w:hAnsi="Tahoma" w:cs="Tahoma"/>
          <w:sz w:val="28"/>
          <w:szCs w:val="28"/>
        </w:rPr>
        <w:t>̆</w:t>
      </w:r>
      <w:r w:rsidRPr="00377A8F">
        <w:rPr>
          <w:rFonts w:ascii="Times New Roman" w:hAnsi="Times New Roman"/>
          <w:sz w:val="28"/>
          <w:szCs w:val="28"/>
        </w:rPr>
        <w:t>ствующих нормативных правовых актов Президен- та Республики Беларусь (1994 - 2005) : Указ Президента Респ. Беларусь от 20.03.2006 No 176 : ред. от 20.03.2006 // Консул</w:t>
      </w:r>
      <w:r>
        <w:rPr>
          <w:rFonts w:ascii="Times New Roman" w:hAnsi="Times New Roman"/>
          <w:sz w:val="28"/>
          <w:szCs w:val="28"/>
        </w:rPr>
        <w:t>ьтант Плюс : Беларусь. Техноло</w:t>
      </w:r>
      <w:r w:rsidRPr="00377A8F">
        <w:rPr>
          <w:rFonts w:ascii="Times New Roman" w:hAnsi="Times New Roman"/>
          <w:sz w:val="28"/>
          <w:szCs w:val="28"/>
        </w:rPr>
        <w:t>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 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31. О Совете Министров Республики Беларусь : Закон Респ. Беларусь от 23.07.2008 No 424-3 : ред. от 17.04.2014 // Консультант Плюс : Беларусь. Тех- 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32. О создании Национального цент</w:t>
      </w:r>
      <w:r>
        <w:rPr>
          <w:rFonts w:ascii="Times New Roman" w:hAnsi="Times New Roman"/>
          <w:sz w:val="28"/>
          <w:szCs w:val="28"/>
        </w:rPr>
        <w:t>ра правовои</w:t>
      </w:r>
      <w:r>
        <w:rPr>
          <w:rFonts w:ascii="Tahoma" w:hAnsi="Tahoma" w:cs="Tahoma"/>
          <w:sz w:val="28"/>
          <w:szCs w:val="28"/>
        </w:rPr>
        <w:t>̆</w:t>
      </w:r>
      <w:r>
        <w:rPr>
          <w:rFonts w:ascii="Times New Roman" w:hAnsi="Times New Roman"/>
          <w:sz w:val="28"/>
          <w:szCs w:val="28"/>
        </w:rPr>
        <w:t xml:space="preserve"> информации Респуб</w:t>
      </w:r>
      <w:r w:rsidRPr="00377A8F">
        <w:rPr>
          <w:rFonts w:ascii="Times New Roman" w:hAnsi="Times New Roman"/>
          <w:sz w:val="28"/>
          <w:szCs w:val="28"/>
        </w:rPr>
        <w:t>лики Беларусь : Указ Президента Респ. Беларусь от 30.06.1997 No 338 : ред. от 30.12.2010 // Консультант Плюс : Беларусь. Те</w:t>
      </w:r>
      <w:r>
        <w:rPr>
          <w:rFonts w:ascii="Times New Roman" w:hAnsi="Times New Roman"/>
          <w:sz w:val="28"/>
          <w:szCs w:val="28"/>
        </w:rPr>
        <w:t>хнология 3000 [Электронныи</w:t>
      </w:r>
      <w:r>
        <w:rPr>
          <w:rFonts w:ascii="Tahoma" w:hAnsi="Tahoma" w:cs="Tahoma"/>
          <w:sz w:val="28"/>
          <w:szCs w:val="28"/>
        </w:rPr>
        <w:t>̆</w:t>
      </w:r>
      <w:r>
        <w:rPr>
          <w:rFonts w:ascii="Times New Roman" w:hAnsi="Times New Roman"/>
          <w:sz w:val="28"/>
          <w:szCs w:val="28"/>
        </w:rPr>
        <w:t xml:space="preserve"> ре</w:t>
      </w:r>
      <w:r w:rsidRPr="00377A8F">
        <w:rPr>
          <w:rFonts w:ascii="Times New Roman" w:hAnsi="Times New Roman"/>
          <w:sz w:val="28"/>
          <w:szCs w:val="28"/>
        </w:rPr>
        <w:t>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34. О соответствии Конституции Республики Беларусь и международ- ным договорам Республики Беларусь положении</w:t>
      </w:r>
      <w:r w:rsidRPr="00377A8F">
        <w:rPr>
          <w:rFonts w:ascii="Tahoma" w:hAnsi="Tahoma" w:cs="Tahoma"/>
          <w:sz w:val="28"/>
          <w:szCs w:val="28"/>
        </w:rPr>
        <w:t>̆</w:t>
      </w:r>
      <w:r w:rsidRPr="00377A8F">
        <w:rPr>
          <w:rFonts w:ascii="Times New Roman" w:hAnsi="Times New Roman"/>
          <w:sz w:val="28"/>
          <w:szCs w:val="28"/>
        </w:rPr>
        <w:t xml:space="preserve"> Уголовного кодекса Респуб- лики Беларусь, предусматривающих примене</w:t>
      </w:r>
      <w:r>
        <w:rPr>
          <w:rFonts w:ascii="Times New Roman" w:hAnsi="Times New Roman"/>
          <w:sz w:val="28"/>
          <w:szCs w:val="28"/>
        </w:rPr>
        <w:t>ние в качестве наказания смерт</w:t>
      </w:r>
      <w:r w:rsidRPr="00377A8F">
        <w:rPr>
          <w:rFonts w:ascii="Times New Roman" w:hAnsi="Times New Roman"/>
          <w:sz w:val="28"/>
          <w:szCs w:val="28"/>
        </w:rPr>
        <w:t>нои</w:t>
      </w:r>
      <w:r w:rsidRPr="00377A8F">
        <w:rPr>
          <w:rFonts w:ascii="Tahoma" w:hAnsi="Tahoma" w:cs="Tahoma"/>
          <w:sz w:val="28"/>
          <w:szCs w:val="28"/>
        </w:rPr>
        <w:t>̆</w:t>
      </w:r>
      <w:r w:rsidRPr="00377A8F">
        <w:rPr>
          <w:rFonts w:ascii="Times New Roman" w:hAnsi="Times New Roman"/>
          <w:sz w:val="28"/>
          <w:szCs w:val="28"/>
        </w:rPr>
        <w:t xml:space="preserve"> казни : Заключение Конституционного Суда Респ. Беларусь от 11.03.2004 No 3-171/2004 : ред. от 11.03.2004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35. О состоянии конституционнои</w:t>
      </w:r>
      <w:r w:rsidRPr="00377A8F">
        <w:rPr>
          <w:rFonts w:ascii="Tahoma" w:hAnsi="Tahoma" w:cs="Tahoma"/>
          <w:sz w:val="28"/>
          <w:szCs w:val="28"/>
        </w:rPr>
        <w:t>̆</w:t>
      </w:r>
      <w:r w:rsidRPr="00377A8F">
        <w:rPr>
          <w:rFonts w:ascii="Times New Roman" w:hAnsi="Times New Roman"/>
          <w:sz w:val="28"/>
          <w:szCs w:val="28"/>
        </w:rPr>
        <w:t xml:space="preserve"> законности в Республике Беларусь в 2013 году : Решение Конституционного Суда Респ. Беларусь от 21.01.2014 No Р- 915/2014 : ред. от 21.01.2014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36. О статусе депутата Палаты представителеи</w:t>
      </w:r>
      <w:r w:rsidRPr="00377A8F">
        <w:rPr>
          <w:rFonts w:ascii="Tahoma" w:hAnsi="Tahoma" w:cs="Tahoma"/>
          <w:sz w:val="28"/>
          <w:szCs w:val="28"/>
        </w:rPr>
        <w:t>̆</w:t>
      </w:r>
      <w:r w:rsidRPr="00377A8F">
        <w:rPr>
          <w:rFonts w:ascii="Times New Roman" w:hAnsi="Times New Roman"/>
          <w:sz w:val="28"/>
          <w:szCs w:val="28"/>
        </w:rPr>
        <w:t>, члена Совета Респуб- лики Национального собрания Республики Беларусь : Закон Респ. Беларусь от 04.11.1998 No 196-3 : ред. от 08.12.2013 // Консультант Плюс : Беларусь. Техно- 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37. Об обязательнои</w:t>
      </w:r>
      <w:r w:rsidRPr="00377A8F">
        <w:rPr>
          <w:rFonts w:ascii="Tahoma" w:hAnsi="Tahoma" w:cs="Tahoma"/>
          <w:sz w:val="28"/>
          <w:szCs w:val="28"/>
        </w:rPr>
        <w:t>̆</w:t>
      </w:r>
      <w:r w:rsidRPr="00377A8F">
        <w:rPr>
          <w:rFonts w:ascii="Times New Roman" w:hAnsi="Times New Roman"/>
          <w:sz w:val="28"/>
          <w:szCs w:val="28"/>
        </w:rPr>
        <w:t xml:space="preserve"> юридическои</w:t>
      </w:r>
      <w:r w:rsidRPr="00377A8F">
        <w:rPr>
          <w:rFonts w:ascii="Tahoma" w:hAnsi="Tahoma" w:cs="Tahoma"/>
          <w:sz w:val="28"/>
          <w:szCs w:val="28"/>
        </w:rPr>
        <w:t>̆</w:t>
      </w:r>
      <w:r w:rsidRPr="00377A8F">
        <w:rPr>
          <w:rFonts w:ascii="Times New Roman" w:hAnsi="Times New Roman"/>
          <w:sz w:val="28"/>
          <w:szCs w:val="28"/>
        </w:rPr>
        <w:t xml:space="preserve"> экспертизе нормативных правовых актов : Пост. Совета Министров Респ. Беларусь от 23.09.2006 No 1244 : ред. от 19.10.2013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Минск</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38. Об утверждении Единого правового классификатора Республики Беларусь : Указ Президента Респ. Беларусь от 04.01.1999 No 1 : ред. от 27.02.2014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 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39. Об утверждении Правил профессиональнои</w:t>
      </w:r>
      <w:r w:rsidRPr="00377A8F">
        <w:rPr>
          <w:rFonts w:ascii="Tahoma" w:hAnsi="Tahoma" w:cs="Tahoma"/>
          <w:sz w:val="28"/>
          <w:szCs w:val="28"/>
        </w:rPr>
        <w:t>̆</w:t>
      </w:r>
      <w:r w:rsidRPr="00377A8F">
        <w:rPr>
          <w:rFonts w:ascii="Times New Roman" w:hAnsi="Times New Roman"/>
          <w:sz w:val="28"/>
          <w:szCs w:val="28"/>
        </w:rPr>
        <w:t xml:space="preserve"> этики </w:t>
      </w:r>
      <w:r>
        <w:rPr>
          <w:rFonts w:ascii="Times New Roman" w:hAnsi="Times New Roman"/>
          <w:sz w:val="28"/>
          <w:szCs w:val="28"/>
        </w:rPr>
        <w:t>лиц, осуществ</w:t>
      </w:r>
      <w:r w:rsidRPr="00377A8F">
        <w:rPr>
          <w:rFonts w:ascii="Times New Roman" w:hAnsi="Times New Roman"/>
          <w:sz w:val="28"/>
          <w:szCs w:val="28"/>
        </w:rPr>
        <w:t>ляющих деятельность по оказанию юридических услуг : Пост. Мин-ва юстиции Респ. Беларусь от 08.06.2007 No 37 : ред. от 01.12.2010 // Консультант Плюс : Беларусь. Технология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 2014. </w:t>
      </w:r>
    </w:p>
    <w:p w:rsidR="00201C18" w:rsidRPr="00377A8F" w:rsidRDefault="00201C18" w:rsidP="00EA2246">
      <w:pPr>
        <w:pStyle w:val="NormalWeb"/>
        <w:spacing w:before="0" w:beforeAutospacing="0" w:after="0" w:afterAutospacing="0"/>
        <w:ind w:firstLine="709"/>
        <w:jc w:val="both"/>
        <w:rPr>
          <w:rFonts w:ascii="Times New Roman" w:hAnsi="Times New Roman"/>
          <w:sz w:val="28"/>
          <w:szCs w:val="28"/>
        </w:rPr>
      </w:pPr>
      <w:r w:rsidRPr="00377A8F">
        <w:rPr>
          <w:rFonts w:ascii="Times New Roman" w:hAnsi="Times New Roman"/>
          <w:sz w:val="28"/>
          <w:szCs w:val="28"/>
        </w:rPr>
        <w:t>40. Об участии граждан в охране правопорядка : Закон Респ. Беларусь от 26.06.2003 No 214-3 : ред. от 16.04.2014 // Ко</w:t>
      </w:r>
      <w:r>
        <w:rPr>
          <w:rFonts w:ascii="Times New Roman" w:hAnsi="Times New Roman"/>
          <w:sz w:val="28"/>
          <w:szCs w:val="28"/>
        </w:rPr>
        <w:t>нсультант Плюс : Беларусь. Тех</w:t>
      </w:r>
      <w:r w:rsidRPr="00377A8F">
        <w:rPr>
          <w:rFonts w:ascii="Times New Roman" w:hAnsi="Times New Roman"/>
          <w:sz w:val="28"/>
          <w:szCs w:val="28"/>
        </w:rPr>
        <w:t>нология 3000 [Электронныи</w:t>
      </w:r>
      <w:r w:rsidRPr="00377A8F">
        <w:rPr>
          <w:rFonts w:ascii="Tahoma" w:hAnsi="Tahoma" w:cs="Tahoma"/>
          <w:sz w:val="28"/>
          <w:szCs w:val="28"/>
        </w:rPr>
        <w:t>̆</w:t>
      </w:r>
      <w:r w:rsidRPr="00377A8F">
        <w:rPr>
          <w:rFonts w:ascii="Times New Roman" w:hAnsi="Times New Roman"/>
          <w:sz w:val="28"/>
          <w:szCs w:val="28"/>
        </w:rPr>
        <w:t xml:space="preserve"> ресурс] / ООО «ЮрСпектр», Нац. центр правовои</w:t>
      </w:r>
      <w:r w:rsidRPr="00377A8F">
        <w:rPr>
          <w:rFonts w:ascii="Tahoma" w:hAnsi="Tahoma" w:cs="Tahoma"/>
          <w:sz w:val="28"/>
          <w:szCs w:val="28"/>
        </w:rPr>
        <w:t>̆</w:t>
      </w:r>
      <w:r w:rsidRPr="00377A8F">
        <w:rPr>
          <w:rFonts w:ascii="Times New Roman" w:hAnsi="Times New Roman"/>
          <w:sz w:val="28"/>
          <w:szCs w:val="28"/>
        </w:rPr>
        <w:t xml:space="preserve"> информ. Респ. Беларусь. - Минск,</w:t>
      </w:r>
    </w:p>
    <w:p w:rsidR="00201C18" w:rsidRPr="00377A8F" w:rsidRDefault="00201C18" w:rsidP="00EA2246">
      <w:pPr>
        <w:pStyle w:val="NormalWeb"/>
        <w:spacing w:before="0" w:beforeAutospacing="0" w:after="0" w:afterAutospacing="0"/>
        <w:ind w:firstLine="709"/>
        <w:rPr>
          <w:rFonts w:ascii="Times New Roman" w:hAnsi="Times New Roman"/>
          <w:sz w:val="28"/>
          <w:szCs w:val="28"/>
        </w:rPr>
      </w:pPr>
    </w:p>
    <w:p w:rsidR="00201C18" w:rsidRPr="00377A8F" w:rsidRDefault="00201C18" w:rsidP="00EA2246">
      <w:pPr>
        <w:widowControl w:val="0"/>
        <w:autoSpaceDE w:val="0"/>
        <w:autoSpaceDN w:val="0"/>
        <w:adjustRightInd w:val="0"/>
        <w:spacing w:after="0" w:line="240" w:lineRule="auto"/>
        <w:ind w:firstLine="709"/>
        <w:jc w:val="center"/>
        <w:outlineLvl w:val="7"/>
        <w:rPr>
          <w:rFonts w:ascii="Times New Roman" w:hAnsi="Times New Roman"/>
          <w:sz w:val="28"/>
          <w:szCs w:val="28"/>
        </w:rPr>
      </w:pPr>
    </w:p>
    <w:sectPr w:rsidR="00201C18" w:rsidRPr="00377A8F" w:rsidSect="000B4693">
      <w:pgSz w:w="11906" w:h="16838"/>
      <w:pgMar w:top="141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C18" w:rsidRDefault="00201C18" w:rsidP="00467FDA">
      <w:pPr>
        <w:spacing w:after="0" w:line="240" w:lineRule="auto"/>
      </w:pPr>
      <w:r>
        <w:separator/>
      </w:r>
    </w:p>
  </w:endnote>
  <w:endnote w:type="continuationSeparator" w:id="0">
    <w:p w:rsidR="00201C18" w:rsidRDefault="00201C18" w:rsidP="00467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w:panose1 w:val="02020603060405020304"/>
    <w:charset w:val="CC"/>
    <w:family w:val="roman"/>
    <w:pitch w:val="variable"/>
    <w:sig w:usb0="20002A87" w:usb1="00000000" w:usb2="00000000" w:usb3="00000000" w:csb0="000001FF" w:csb1="00000000"/>
  </w:font>
  <w:font w:name="MS Mincho">
    <w:altName w:val="MS ??"/>
    <w:panose1 w:val="02020609040205080304"/>
    <w:charset w:val="80"/>
    <w:family w:val="roman"/>
    <w:notTrueType/>
    <w:pitch w:val="fixed"/>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C18" w:rsidRDefault="00201C18" w:rsidP="00467FDA">
      <w:pPr>
        <w:spacing w:after="0" w:line="240" w:lineRule="auto"/>
      </w:pPr>
      <w:r>
        <w:separator/>
      </w:r>
    </w:p>
  </w:footnote>
  <w:footnote w:type="continuationSeparator" w:id="0">
    <w:p w:rsidR="00201C18" w:rsidRDefault="00201C18" w:rsidP="00467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CD5"/>
    <w:multiLevelType w:val="hybridMultilevel"/>
    <w:tmpl w:val="A19EAA3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A02E4F"/>
    <w:multiLevelType w:val="hybridMultilevel"/>
    <w:tmpl w:val="A87E54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9A294A"/>
    <w:multiLevelType w:val="hybridMultilevel"/>
    <w:tmpl w:val="5D645F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120977"/>
    <w:multiLevelType w:val="hybridMultilevel"/>
    <w:tmpl w:val="A33E1C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3F32854"/>
    <w:multiLevelType w:val="hybridMultilevel"/>
    <w:tmpl w:val="9EF81C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4E73720"/>
    <w:multiLevelType w:val="hybridMultilevel"/>
    <w:tmpl w:val="ED209D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558338C"/>
    <w:multiLevelType w:val="hybridMultilevel"/>
    <w:tmpl w:val="8CF28B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8B94842"/>
    <w:multiLevelType w:val="hybridMultilevel"/>
    <w:tmpl w:val="A3BAB0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AE40938"/>
    <w:multiLevelType w:val="hybridMultilevel"/>
    <w:tmpl w:val="CA2485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E5B7DF6"/>
    <w:multiLevelType w:val="hybridMultilevel"/>
    <w:tmpl w:val="4D16C3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EBF5A04"/>
    <w:multiLevelType w:val="hybridMultilevel"/>
    <w:tmpl w:val="17FA44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EEF2177"/>
    <w:multiLevelType w:val="hybridMultilevel"/>
    <w:tmpl w:val="F45E6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6667E72"/>
    <w:multiLevelType w:val="hybridMultilevel"/>
    <w:tmpl w:val="83024A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7930CB6"/>
    <w:multiLevelType w:val="hybridMultilevel"/>
    <w:tmpl w:val="C69007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7FA10D6"/>
    <w:multiLevelType w:val="hybridMultilevel"/>
    <w:tmpl w:val="359E3C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AA60834"/>
    <w:multiLevelType w:val="hybridMultilevel"/>
    <w:tmpl w:val="A24476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E6834A2"/>
    <w:multiLevelType w:val="hybridMultilevel"/>
    <w:tmpl w:val="F7B0DC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0813C2F"/>
    <w:multiLevelType w:val="hybridMultilevel"/>
    <w:tmpl w:val="104226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0982912"/>
    <w:multiLevelType w:val="hybridMultilevel"/>
    <w:tmpl w:val="904669B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0C276B4"/>
    <w:multiLevelType w:val="hybridMultilevel"/>
    <w:tmpl w:val="592A38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26242E9"/>
    <w:multiLevelType w:val="hybridMultilevel"/>
    <w:tmpl w:val="36248B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4A63A31"/>
    <w:multiLevelType w:val="hybridMultilevel"/>
    <w:tmpl w:val="EBA0ED86"/>
    <w:lvl w:ilvl="0" w:tplc="F09C2B08">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73F50FF"/>
    <w:multiLevelType w:val="hybridMultilevel"/>
    <w:tmpl w:val="F43675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9351891"/>
    <w:multiLevelType w:val="hybridMultilevel"/>
    <w:tmpl w:val="2E8277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B8302D5"/>
    <w:multiLevelType w:val="hybridMultilevel"/>
    <w:tmpl w:val="86C495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D5D72DC"/>
    <w:multiLevelType w:val="hybridMultilevel"/>
    <w:tmpl w:val="74C639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38A70F8"/>
    <w:multiLevelType w:val="hybridMultilevel"/>
    <w:tmpl w:val="7A30E7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5DD0AC0"/>
    <w:multiLevelType w:val="hybridMultilevel"/>
    <w:tmpl w:val="56B6EC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88A3E78"/>
    <w:multiLevelType w:val="hybridMultilevel"/>
    <w:tmpl w:val="A7E0E62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C4B3FFE"/>
    <w:multiLevelType w:val="hybridMultilevel"/>
    <w:tmpl w:val="6CE2AD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DB17106"/>
    <w:multiLevelType w:val="hybridMultilevel"/>
    <w:tmpl w:val="A97455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0A826DB"/>
    <w:multiLevelType w:val="hybridMultilevel"/>
    <w:tmpl w:val="A06CC8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0C223CE"/>
    <w:multiLevelType w:val="hybridMultilevel"/>
    <w:tmpl w:val="A8F403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123198D"/>
    <w:multiLevelType w:val="hybridMultilevel"/>
    <w:tmpl w:val="E3B8ABFE"/>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4">
    <w:nsid w:val="422E1841"/>
    <w:multiLevelType w:val="hybridMultilevel"/>
    <w:tmpl w:val="59C43054"/>
    <w:lvl w:ilvl="0" w:tplc="7CF897DC">
      <w:start w:val="1"/>
      <w:numFmt w:val="decimal"/>
      <w:lvlText w:val="%1."/>
      <w:lvlJc w:val="left"/>
      <w:pPr>
        <w:ind w:left="786"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6240EB5"/>
    <w:multiLevelType w:val="hybridMultilevel"/>
    <w:tmpl w:val="E83E39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6CC32BC"/>
    <w:multiLevelType w:val="hybridMultilevel"/>
    <w:tmpl w:val="0220C4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6E91AF1"/>
    <w:multiLevelType w:val="hybridMultilevel"/>
    <w:tmpl w:val="B20865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71B1EB1"/>
    <w:multiLevelType w:val="hybridMultilevel"/>
    <w:tmpl w:val="324278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8133D31"/>
    <w:multiLevelType w:val="hybridMultilevel"/>
    <w:tmpl w:val="6728D3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8786771"/>
    <w:multiLevelType w:val="hybridMultilevel"/>
    <w:tmpl w:val="2CCCF98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95E555A"/>
    <w:multiLevelType w:val="hybridMultilevel"/>
    <w:tmpl w:val="60D8D7E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09B0524"/>
    <w:multiLevelType w:val="hybridMultilevel"/>
    <w:tmpl w:val="C77C8F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54172BA"/>
    <w:multiLevelType w:val="hybridMultilevel"/>
    <w:tmpl w:val="26004B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5462EFB"/>
    <w:multiLevelType w:val="hybridMultilevel"/>
    <w:tmpl w:val="31C472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559701A"/>
    <w:multiLevelType w:val="hybridMultilevel"/>
    <w:tmpl w:val="EC040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7A5117D"/>
    <w:multiLevelType w:val="hybridMultilevel"/>
    <w:tmpl w:val="D3E6B3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BDA7CE4"/>
    <w:multiLevelType w:val="hybridMultilevel"/>
    <w:tmpl w:val="303CF6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EB467C6"/>
    <w:multiLevelType w:val="hybridMultilevel"/>
    <w:tmpl w:val="DAF6CC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9896CFD"/>
    <w:multiLevelType w:val="hybridMultilevel"/>
    <w:tmpl w:val="D50E1B60"/>
    <w:lvl w:ilvl="0" w:tplc="0409000F">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AA57FA9"/>
    <w:multiLevelType w:val="hybridMultilevel"/>
    <w:tmpl w:val="9DC2826A"/>
    <w:lvl w:ilvl="0" w:tplc="9DAE94C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1">
    <w:nsid w:val="6B91785E"/>
    <w:multiLevelType w:val="hybridMultilevel"/>
    <w:tmpl w:val="F4C00E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BA6012C"/>
    <w:multiLevelType w:val="hybridMultilevel"/>
    <w:tmpl w:val="31E0BA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6D7F5DD1"/>
    <w:multiLevelType w:val="hybridMultilevel"/>
    <w:tmpl w:val="CB4EE8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EBB4081"/>
    <w:multiLevelType w:val="hybridMultilevel"/>
    <w:tmpl w:val="9AB6E5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ED70AF6"/>
    <w:multiLevelType w:val="hybridMultilevel"/>
    <w:tmpl w:val="41BADF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75F17873"/>
    <w:multiLevelType w:val="hybridMultilevel"/>
    <w:tmpl w:val="6D6402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6020207"/>
    <w:multiLevelType w:val="hybridMultilevel"/>
    <w:tmpl w:val="F2D451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6707EBA"/>
    <w:multiLevelType w:val="hybridMultilevel"/>
    <w:tmpl w:val="0DD4E2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76FE4BE8"/>
    <w:multiLevelType w:val="hybridMultilevel"/>
    <w:tmpl w:val="92A40A7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8691910"/>
    <w:multiLevelType w:val="hybridMultilevel"/>
    <w:tmpl w:val="8246231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787A28BB"/>
    <w:multiLevelType w:val="hybridMultilevel"/>
    <w:tmpl w:val="986AC5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95638BB"/>
    <w:multiLevelType w:val="hybridMultilevel"/>
    <w:tmpl w:val="49B8AB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0"/>
  </w:num>
  <w:num w:numId="2">
    <w:abstractNumId w:val="46"/>
  </w:num>
  <w:num w:numId="3">
    <w:abstractNumId w:val="43"/>
  </w:num>
  <w:num w:numId="4">
    <w:abstractNumId w:val="11"/>
  </w:num>
  <w:num w:numId="5">
    <w:abstractNumId w:val="36"/>
  </w:num>
  <w:num w:numId="6">
    <w:abstractNumId w:val="19"/>
  </w:num>
  <w:num w:numId="7">
    <w:abstractNumId w:val="29"/>
  </w:num>
  <w:num w:numId="8">
    <w:abstractNumId w:val="37"/>
  </w:num>
  <w:num w:numId="9">
    <w:abstractNumId w:val="54"/>
  </w:num>
  <w:num w:numId="10">
    <w:abstractNumId w:val="13"/>
  </w:num>
  <w:num w:numId="11">
    <w:abstractNumId w:val="25"/>
  </w:num>
  <w:num w:numId="12">
    <w:abstractNumId w:val="3"/>
  </w:num>
  <w:num w:numId="13">
    <w:abstractNumId w:val="58"/>
  </w:num>
  <w:num w:numId="14">
    <w:abstractNumId w:val="16"/>
  </w:num>
  <w:num w:numId="15">
    <w:abstractNumId w:val="48"/>
  </w:num>
  <w:num w:numId="16">
    <w:abstractNumId w:val="10"/>
  </w:num>
  <w:num w:numId="17">
    <w:abstractNumId w:val="15"/>
  </w:num>
  <w:num w:numId="18">
    <w:abstractNumId w:val="32"/>
  </w:num>
  <w:num w:numId="19">
    <w:abstractNumId w:val="45"/>
  </w:num>
  <w:num w:numId="20">
    <w:abstractNumId w:val="8"/>
  </w:num>
  <w:num w:numId="21">
    <w:abstractNumId w:val="14"/>
  </w:num>
  <w:num w:numId="22">
    <w:abstractNumId w:val="35"/>
  </w:num>
  <w:num w:numId="23">
    <w:abstractNumId w:val="22"/>
  </w:num>
  <w:num w:numId="24">
    <w:abstractNumId w:val="27"/>
  </w:num>
  <w:num w:numId="25">
    <w:abstractNumId w:val="12"/>
  </w:num>
  <w:num w:numId="26">
    <w:abstractNumId w:val="2"/>
  </w:num>
  <w:num w:numId="27">
    <w:abstractNumId w:val="61"/>
  </w:num>
  <w:num w:numId="28">
    <w:abstractNumId w:val="38"/>
  </w:num>
  <w:num w:numId="29">
    <w:abstractNumId w:val="7"/>
  </w:num>
  <w:num w:numId="30">
    <w:abstractNumId w:val="4"/>
  </w:num>
  <w:num w:numId="31">
    <w:abstractNumId w:val="49"/>
  </w:num>
  <w:num w:numId="32">
    <w:abstractNumId w:val="31"/>
  </w:num>
  <w:num w:numId="33">
    <w:abstractNumId w:val="1"/>
  </w:num>
  <w:num w:numId="34">
    <w:abstractNumId w:val="57"/>
  </w:num>
  <w:num w:numId="35">
    <w:abstractNumId w:val="39"/>
  </w:num>
  <w:num w:numId="36">
    <w:abstractNumId w:val="20"/>
  </w:num>
  <w:num w:numId="37">
    <w:abstractNumId w:val="24"/>
  </w:num>
  <w:num w:numId="38">
    <w:abstractNumId w:val="34"/>
  </w:num>
  <w:num w:numId="39">
    <w:abstractNumId w:val="62"/>
  </w:num>
  <w:num w:numId="40">
    <w:abstractNumId w:val="17"/>
  </w:num>
  <w:num w:numId="41">
    <w:abstractNumId w:val="47"/>
  </w:num>
  <w:num w:numId="42">
    <w:abstractNumId w:val="5"/>
  </w:num>
  <w:num w:numId="43">
    <w:abstractNumId w:val="26"/>
  </w:num>
  <w:num w:numId="44">
    <w:abstractNumId w:val="41"/>
  </w:num>
  <w:num w:numId="45">
    <w:abstractNumId w:val="59"/>
  </w:num>
  <w:num w:numId="46">
    <w:abstractNumId w:val="60"/>
  </w:num>
  <w:num w:numId="47">
    <w:abstractNumId w:val="28"/>
  </w:num>
  <w:num w:numId="48">
    <w:abstractNumId w:val="40"/>
  </w:num>
  <w:num w:numId="49">
    <w:abstractNumId w:val="52"/>
  </w:num>
  <w:num w:numId="50">
    <w:abstractNumId w:val="55"/>
  </w:num>
  <w:num w:numId="51">
    <w:abstractNumId w:val="18"/>
  </w:num>
  <w:num w:numId="52">
    <w:abstractNumId w:val="0"/>
  </w:num>
  <w:num w:numId="53">
    <w:abstractNumId w:val="56"/>
  </w:num>
  <w:num w:numId="54">
    <w:abstractNumId w:val="30"/>
  </w:num>
  <w:num w:numId="55">
    <w:abstractNumId w:val="21"/>
  </w:num>
  <w:num w:numId="56">
    <w:abstractNumId w:val="6"/>
  </w:num>
  <w:num w:numId="57">
    <w:abstractNumId w:val="23"/>
  </w:num>
  <w:num w:numId="58">
    <w:abstractNumId w:val="42"/>
  </w:num>
  <w:num w:numId="59">
    <w:abstractNumId w:val="44"/>
  </w:num>
  <w:num w:numId="60">
    <w:abstractNumId w:val="9"/>
  </w:num>
  <w:num w:numId="61">
    <w:abstractNumId w:val="53"/>
  </w:num>
  <w:num w:numId="62">
    <w:abstractNumId w:val="51"/>
  </w:num>
  <w:num w:numId="63">
    <w:abstractNumId w:val="3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693"/>
    <w:rsid w:val="0002206D"/>
    <w:rsid w:val="000353B1"/>
    <w:rsid w:val="000577E9"/>
    <w:rsid w:val="0008214D"/>
    <w:rsid w:val="000A26C9"/>
    <w:rsid w:val="000B4693"/>
    <w:rsid w:val="000E10B4"/>
    <w:rsid w:val="000F7ABA"/>
    <w:rsid w:val="00104054"/>
    <w:rsid w:val="0011359E"/>
    <w:rsid w:val="00134109"/>
    <w:rsid w:val="00134A56"/>
    <w:rsid w:val="001461B8"/>
    <w:rsid w:val="001B4E75"/>
    <w:rsid w:val="001D7C92"/>
    <w:rsid w:val="00201C18"/>
    <w:rsid w:val="00206B60"/>
    <w:rsid w:val="0021136D"/>
    <w:rsid w:val="0022503C"/>
    <w:rsid w:val="00236DB2"/>
    <w:rsid w:val="00247F0F"/>
    <w:rsid w:val="0025355C"/>
    <w:rsid w:val="002D1821"/>
    <w:rsid w:val="002E6628"/>
    <w:rsid w:val="002E7ACE"/>
    <w:rsid w:val="002F250C"/>
    <w:rsid w:val="002F402B"/>
    <w:rsid w:val="002F681D"/>
    <w:rsid w:val="0032064B"/>
    <w:rsid w:val="0032676C"/>
    <w:rsid w:val="00346099"/>
    <w:rsid w:val="003471C0"/>
    <w:rsid w:val="00377A8F"/>
    <w:rsid w:val="003820E9"/>
    <w:rsid w:val="003C271E"/>
    <w:rsid w:val="003E7C6B"/>
    <w:rsid w:val="00407BE6"/>
    <w:rsid w:val="004519C4"/>
    <w:rsid w:val="00454200"/>
    <w:rsid w:val="00454B96"/>
    <w:rsid w:val="00460B28"/>
    <w:rsid w:val="00467FDA"/>
    <w:rsid w:val="0049331A"/>
    <w:rsid w:val="00495756"/>
    <w:rsid w:val="004A16B4"/>
    <w:rsid w:val="004B0E3C"/>
    <w:rsid w:val="004B33A2"/>
    <w:rsid w:val="004B4F5B"/>
    <w:rsid w:val="004D4F7F"/>
    <w:rsid w:val="004F32BF"/>
    <w:rsid w:val="00533B57"/>
    <w:rsid w:val="005408E9"/>
    <w:rsid w:val="00563D3C"/>
    <w:rsid w:val="00590FAE"/>
    <w:rsid w:val="005C52A4"/>
    <w:rsid w:val="005D66BC"/>
    <w:rsid w:val="005E63C2"/>
    <w:rsid w:val="00604718"/>
    <w:rsid w:val="006145DC"/>
    <w:rsid w:val="00624697"/>
    <w:rsid w:val="006947DC"/>
    <w:rsid w:val="00706C94"/>
    <w:rsid w:val="00745B9A"/>
    <w:rsid w:val="00783630"/>
    <w:rsid w:val="00787E0D"/>
    <w:rsid w:val="007B4FDE"/>
    <w:rsid w:val="007E1B1D"/>
    <w:rsid w:val="007E1E33"/>
    <w:rsid w:val="0082114D"/>
    <w:rsid w:val="00822B7F"/>
    <w:rsid w:val="008310B3"/>
    <w:rsid w:val="00832A57"/>
    <w:rsid w:val="0084288E"/>
    <w:rsid w:val="0086246D"/>
    <w:rsid w:val="008701A7"/>
    <w:rsid w:val="00872D8E"/>
    <w:rsid w:val="00887BFA"/>
    <w:rsid w:val="0089460E"/>
    <w:rsid w:val="008D5934"/>
    <w:rsid w:val="00910841"/>
    <w:rsid w:val="00957D78"/>
    <w:rsid w:val="00972750"/>
    <w:rsid w:val="009D3B5C"/>
    <w:rsid w:val="009F1C36"/>
    <w:rsid w:val="00A24AC9"/>
    <w:rsid w:val="00AB07E4"/>
    <w:rsid w:val="00AD4E08"/>
    <w:rsid w:val="00AE7FDA"/>
    <w:rsid w:val="00AF2D61"/>
    <w:rsid w:val="00B42BC3"/>
    <w:rsid w:val="00B52E15"/>
    <w:rsid w:val="00BA2671"/>
    <w:rsid w:val="00BC0154"/>
    <w:rsid w:val="00BC632A"/>
    <w:rsid w:val="00BC6700"/>
    <w:rsid w:val="00BD1F28"/>
    <w:rsid w:val="00BE335E"/>
    <w:rsid w:val="00BF7878"/>
    <w:rsid w:val="00C03634"/>
    <w:rsid w:val="00C43878"/>
    <w:rsid w:val="00C5547F"/>
    <w:rsid w:val="00C9613D"/>
    <w:rsid w:val="00CA5206"/>
    <w:rsid w:val="00CC6E1D"/>
    <w:rsid w:val="00CE6DAF"/>
    <w:rsid w:val="00D53F18"/>
    <w:rsid w:val="00D705CB"/>
    <w:rsid w:val="00D730C4"/>
    <w:rsid w:val="00D74520"/>
    <w:rsid w:val="00D956F0"/>
    <w:rsid w:val="00DA5803"/>
    <w:rsid w:val="00DE10C8"/>
    <w:rsid w:val="00DE7754"/>
    <w:rsid w:val="00E200A2"/>
    <w:rsid w:val="00E44FAE"/>
    <w:rsid w:val="00EA2246"/>
    <w:rsid w:val="00ED7CB6"/>
    <w:rsid w:val="00F03D57"/>
    <w:rsid w:val="00F60E6A"/>
    <w:rsid w:val="00F82798"/>
    <w:rsid w:val="00F95BC9"/>
    <w:rsid w:val="00FB06C1"/>
    <w:rsid w:val="00FC2E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78"/>
    <w:pPr>
      <w:spacing w:after="200" w:line="276" w:lineRule="auto"/>
    </w:pPr>
    <w:rPr>
      <w:lang w:eastAsia="en-US"/>
    </w:rPr>
  </w:style>
  <w:style w:type="paragraph" w:styleId="Heading1">
    <w:name w:val="heading 1"/>
    <w:basedOn w:val="Default"/>
    <w:next w:val="Default"/>
    <w:link w:val="Heading1Char"/>
    <w:uiPriority w:val="99"/>
    <w:qFormat/>
    <w:rsid w:val="00495756"/>
    <w:pPr>
      <w:outlineLvl w:val="0"/>
    </w:pPr>
    <w:rPr>
      <w:color w:val="auto"/>
    </w:rPr>
  </w:style>
  <w:style w:type="paragraph" w:styleId="Heading2">
    <w:name w:val="heading 2"/>
    <w:basedOn w:val="Default"/>
    <w:next w:val="Default"/>
    <w:link w:val="Heading2Char"/>
    <w:uiPriority w:val="99"/>
    <w:qFormat/>
    <w:rsid w:val="00495756"/>
    <w:pPr>
      <w:outlineLvl w:val="1"/>
    </w:pPr>
    <w:rPr>
      <w:color w:val="auto"/>
    </w:rPr>
  </w:style>
  <w:style w:type="paragraph" w:styleId="Heading3">
    <w:name w:val="heading 3"/>
    <w:basedOn w:val="Normal"/>
    <w:next w:val="Normal"/>
    <w:link w:val="Heading3Char"/>
    <w:uiPriority w:val="99"/>
    <w:qFormat/>
    <w:rsid w:val="00AE7FDA"/>
    <w:pPr>
      <w:keepNext/>
      <w:spacing w:before="240" w:after="60"/>
      <w:outlineLvl w:val="2"/>
    </w:pPr>
    <w:rPr>
      <w:rFonts w:ascii="Arial" w:eastAsia="Times New Roman" w:hAnsi="Arial" w:cs="Arial"/>
      <w:b/>
      <w:bCs/>
      <w:sz w:val="26"/>
      <w:szCs w:val="26"/>
      <w:lang w:eastAsia="ru-RU"/>
    </w:rPr>
  </w:style>
  <w:style w:type="paragraph" w:styleId="Heading8">
    <w:name w:val="heading 8"/>
    <w:basedOn w:val="Default"/>
    <w:next w:val="Default"/>
    <w:link w:val="Heading8Char"/>
    <w:uiPriority w:val="99"/>
    <w:qFormat/>
    <w:rsid w:val="00495756"/>
    <w:pPr>
      <w:outlineLvl w:val="7"/>
    </w:pPr>
    <w:rPr>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756"/>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495756"/>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AE7FDA"/>
    <w:rPr>
      <w:rFonts w:ascii="Arial" w:hAnsi="Arial" w:cs="Arial"/>
      <w:b/>
      <w:bCs/>
      <w:sz w:val="26"/>
      <w:szCs w:val="26"/>
      <w:lang w:eastAsia="ru-RU"/>
    </w:rPr>
  </w:style>
  <w:style w:type="character" w:customStyle="1" w:styleId="Heading8Char">
    <w:name w:val="Heading 8 Char"/>
    <w:basedOn w:val="DefaultParagraphFont"/>
    <w:link w:val="Heading8"/>
    <w:uiPriority w:val="99"/>
    <w:locked/>
    <w:rsid w:val="00495756"/>
    <w:rPr>
      <w:rFonts w:ascii="Times New Roman" w:hAnsi="Times New Roman" w:cs="Times New Roman"/>
      <w:sz w:val="24"/>
      <w:szCs w:val="24"/>
    </w:rPr>
  </w:style>
  <w:style w:type="paragraph" w:customStyle="1" w:styleId="Default">
    <w:name w:val="Default"/>
    <w:uiPriority w:val="99"/>
    <w:rsid w:val="00495756"/>
    <w:pPr>
      <w:autoSpaceDE w:val="0"/>
      <w:autoSpaceDN w:val="0"/>
      <w:adjustRightInd w:val="0"/>
    </w:pPr>
    <w:rPr>
      <w:rFonts w:ascii="Times New Roman" w:hAnsi="Times New Roman"/>
      <w:color w:val="000000"/>
      <w:sz w:val="24"/>
      <w:szCs w:val="24"/>
      <w:lang w:eastAsia="en-US"/>
    </w:rPr>
  </w:style>
  <w:style w:type="paragraph" w:styleId="TOC2">
    <w:name w:val="toc 2"/>
    <w:basedOn w:val="Default"/>
    <w:next w:val="Default"/>
    <w:uiPriority w:val="99"/>
    <w:rsid w:val="00495756"/>
    <w:rPr>
      <w:color w:val="auto"/>
    </w:rPr>
  </w:style>
  <w:style w:type="character" w:styleId="Hyperlink">
    <w:name w:val="Hyperlink"/>
    <w:basedOn w:val="DefaultParagraphFont"/>
    <w:uiPriority w:val="99"/>
    <w:rsid w:val="00495756"/>
    <w:rPr>
      <w:rFonts w:cs="Times New Roman"/>
      <w:color w:val="000000"/>
    </w:rPr>
  </w:style>
  <w:style w:type="paragraph" w:styleId="TOC1">
    <w:name w:val="toc 1"/>
    <w:basedOn w:val="Default"/>
    <w:next w:val="Default"/>
    <w:uiPriority w:val="99"/>
    <w:rsid w:val="00495756"/>
    <w:rPr>
      <w:color w:val="auto"/>
    </w:rPr>
  </w:style>
  <w:style w:type="paragraph" w:customStyle="1" w:styleId="2">
    <w:name w:val="Заг2"/>
    <w:basedOn w:val="Default"/>
    <w:next w:val="Default"/>
    <w:uiPriority w:val="99"/>
    <w:rsid w:val="00495756"/>
    <w:rPr>
      <w:color w:val="auto"/>
    </w:rPr>
  </w:style>
  <w:style w:type="character" w:styleId="FootnoteReference">
    <w:name w:val="footnote reference"/>
    <w:basedOn w:val="DefaultParagraphFont"/>
    <w:uiPriority w:val="99"/>
    <w:rsid w:val="00495756"/>
    <w:rPr>
      <w:rFonts w:cs="Times New Roman"/>
      <w:color w:val="000000"/>
    </w:rPr>
  </w:style>
  <w:style w:type="paragraph" w:styleId="FootnoteText">
    <w:name w:val="footnote text"/>
    <w:basedOn w:val="Default"/>
    <w:next w:val="Default"/>
    <w:link w:val="FootnoteTextChar"/>
    <w:uiPriority w:val="99"/>
    <w:rsid w:val="00495756"/>
    <w:rPr>
      <w:color w:val="auto"/>
    </w:rPr>
  </w:style>
  <w:style w:type="character" w:customStyle="1" w:styleId="FootnoteTextChar">
    <w:name w:val="Footnote Text Char"/>
    <w:basedOn w:val="DefaultParagraphFont"/>
    <w:link w:val="FootnoteText"/>
    <w:uiPriority w:val="99"/>
    <w:locked/>
    <w:rsid w:val="00495756"/>
    <w:rPr>
      <w:rFonts w:ascii="Times New Roman" w:hAnsi="Times New Roman" w:cs="Times New Roman"/>
      <w:sz w:val="24"/>
      <w:szCs w:val="24"/>
    </w:rPr>
  </w:style>
  <w:style w:type="paragraph" w:customStyle="1" w:styleId="1">
    <w:name w:val="Заг1"/>
    <w:basedOn w:val="Default"/>
    <w:next w:val="Default"/>
    <w:uiPriority w:val="99"/>
    <w:rsid w:val="00495756"/>
    <w:rPr>
      <w:color w:val="auto"/>
    </w:rPr>
  </w:style>
  <w:style w:type="paragraph" w:customStyle="1" w:styleId="3">
    <w:name w:val="Заг3"/>
    <w:basedOn w:val="Default"/>
    <w:next w:val="Default"/>
    <w:uiPriority w:val="99"/>
    <w:rsid w:val="00495756"/>
    <w:rPr>
      <w:color w:val="auto"/>
    </w:rPr>
  </w:style>
  <w:style w:type="paragraph" w:customStyle="1" w:styleId="4">
    <w:name w:val="Заг4"/>
    <w:basedOn w:val="Default"/>
    <w:next w:val="Default"/>
    <w:uiPriority w:val="99"/>
    <w:rsid w:val="00495756"/>
    <w:rPr>
      <w:color w:val="auto"/>
    </w:rPr>
  </w:style>
  <w:style w:type="paragraph" w:styleId="BodyTextIndent2">
    <w:name w:val="Body Text Indent 2"/>
    <w:basedOn w:val="Default"/>
    <w:next w:val="Default"/>
    <w:link w:val="BodyTextIndent2Char"/>
    <w:uiPriority w:val="99"/>
    <w:rsid w:val="00495756"/>
    <w:rPr>
      <w:color w:val="auto"/>
    </w:rPr>
  </w:style>
  <w:style w:type="character" w:customStyle="1" w:styleId="BodyTextIndent2Char">
    <w:name w:val="Body Text Indent 2 Char"/>
    <w:basedOn w:val="DefaultParagraphFont"/>
    <w:link w:val="BodyTextIndent2"/>
    <w:uiPriority w:val="99"/>
    <w:locked/>
    <w:rsid w:val="00495756"/>
    <w:rPr>
      <w:rFonts w:ascii="Times New Roman" w:hAnsi="Times New Roman" w:cs="Times New Roman"/>
      <w:sz w:val="24"/>
      <w:szCs w:val="24"/>
    </w:rPr>
  </w:style>
  <w:style w:type="paragraph" w:styleId="BodyTextIndent">
    <w:name w:val="Body Text Indent"/>
    <w:basedOn w:val="Default"/>
    <w:next w:val="Default"/>
    <w:link w:val="BodyTextIndentChar"/>
    <w:uiPriority w:val="99"/>
    <w:rsid w:val="00495756"/>
    <w:rPr>
      <w:color w:val="auto"/>
    </w:rPr>
  </w:style>
  <w:style w:type="character" w:customStyle="1" w:styleId="BodyTextIndentChar">
    <w:name w:val="Body Text Indent Char"/>
    <w:basedOn w:val="DefaultParagraphFont"/>
    <w:link w:val="BodyTextIndent"/>
    <w:uiPriority w:val="99"/>
    <w:locked/>
    <w:rsid w:val="00495756"/>
    <w:rPr>
      <w:rFonts w:ascii="Times New Roman" w:hAnsi="Times New Roman" w:cs="Times New Roman"/>
      <w:sz w:val="24"/>
      <w:szCs w:val="24"/>
    </w:rPr>
  </w:style>
  <w:style w:type="paragraph" w:styleId="Subtitle">
    <w:name w:val="Subtitle"/>
    <w:basedOn w:val="Default"/>
    <w:next w:val="Default"/>
    <w:link w:val="SubtitleChar"/>
    <w:uiPriority w:val="99"/>
    <w:qFormat/>
    <w:rsid w:val="00495756"/>
    <w:rPr>
      <w:color w:val="auto"/>
    </w:rPr>
  </w:style>
  <w:style w:type="character" w:customStyle="1" w:styleId="SubtitleChar">
    <w:name w:val="Subtitle Char"/>
    <w:basedOn w:val="DefaultParagraphFont"/>
    <w:link w:val="Subtitle"/>
    <w:uiPriority w:val="99"/>
    <w:locked/>
    <w:rsid w:val="00495756"/>
    <w:rPr>
      <w:rFonts w:ascii="Times New Roman" w:hAnsi="Times New Roman" w:cs="Times New Roman"/>
      <w:sz w:val="24"/>
      <w:szCs w:val="24"/>
    </w:rPr>
  </w:style>
  <w:style w:type="paragraph" w:styleId="BodyText">
    <w:name w:val="Body Text"/>
    <w:basedOn w:val="Normal"/>
    <w:link w:val="BodyTextChar"/>
    <w:uiPriority w:val="99"/>
    <w:semiHidden/>
    <w:rsid w:val="00AE7FDA"/>
    <w:pPr>
      <w:spacing w:after="120"/>
    </w:pPr>
  </w:style>
  <w:style w:type="character" w:customStyle="1" w:styleId="BodyTextChar">
    <w:name w:val="Body Text Char"/>
    <w:basedOn w:val="DefaultParagraphFont"/>
    <w:link w:val="BodyText"/>
    <w:uiPriority w:val="99"/>
    <w:semiHidden/>
    <w:locked/>
    <w:rsid w:val="00AE7FDA"/>
    <w:rPr>
      <w:rFonts w:cs="Times New Roman"/>
    </w:rPr>
  </w:style>
  <w:style w:type="paragraph" w:styleId="Title">
    <w:name w:val="Title"/>
    <w:basedOn w:val="Normal"/>
    <w:link w:val="TitleChar"/>
    <w:uiPriority w:val="99"/>
    <w:qFormat/>
    <w:rsid w:val="00AE7FDA"/>
    <w:pPr>
      <w:spacing w:after="0" w:line="240" w:lineRule="auto"/>
      <w:jc w:val="center"/>
    </w:pPr>
    <w:rPr>
      <w:rFonts w:ascii="Times New Roman" w:eastAsia="Times New Roman" w:hAnsi="Times New Roman"/>
      <w:b/>
      <w:szCs w:val="20"/>
      <w:lang w:eastAsia="ru-RU"/>
    </w:rPr>
  </w:style>
  <w:style w:type="character" w:customStyle="1" w:styleId="TitleChar">
    <w:name w:val="Title Char"/>
    <w:basedOn w:val="DefaultParagraphFont"/>
    <w:link w:val="Title"/>
    <w:uiPriority w:val="99"/>
    <w:locked/>
    <w:rsid w:val="00AE7FDA"/>
    <w:rPr>
      <w:rFonts w:ascii="Times New Roman" w:hAnsi="Times New Roman" w:cs="Times New Roman"/>
      <w:b/>
      <w:sz w:val="20"/>
      <w:szCs w:val="20"/>
      <w:lang w:eastAsia="ru-RU"/>
    </w:rPr>
  </w:style>
  <w:style w:type="paragraph" w:styleId="NoSpacing">
    <w:name w:val="No Spacing"/>
    <w:uiPriority w:val="99"/>
    <w:qFormat/>
    <w:rsid w:val="00AE7FDA"/>
    <w:rPr>
      <w:rFonts w:ascii="Times New Roman" w:eastAsia="Times New Roman" w:hAnsi="Times New Roman"/>
      <w:sz w:val="20"/>
      <w:szCs w:val="20"/>
    </w:rPr>
  </w:style>
  <w:style w:type="paragraph" w:styleId="NormalWeb">
    <w:name w:val="Normal (Web)"/>
    <w:basedOn w:val="Normal"/>
    <w:uiPriority w:val="99"/>
    <w:rsid w:val="009D3B5C"/>
    <w:pPr>
      <w:spacing w:before="100" w:beforeAutospacing="1" w:after="100" w:afterAutospacing="1" w:line="240" w:lineRule="auto"/>
    </w:pPr>
    <w:rPr>
      <w:rFonts w:ascii="Times" w:eastAsia="MS Mincho" w:hAnsi="Times"/>
      <w:sz w:val="20"/>
      <w:szCs w:val="20"/>
      <w:lang w:eastAsia="ru-RU"/>
    </w:rPr>
  </w:style>
  <w:style w:type="paragraph" w:styleId="ListParagraph">
    <w:name w:val="List Paragraph"/>
    <w:basedOn w:val="Normal"/>
    <w:uiPriority w:val="99"/>
    <w:qFormat/>
    <w:rsid w:val="00BE335E"/>
    <w:pPr>
      <w:ind w:left="720"/>
      <w:contextualSpacing/>
    </w:pPr>
  </w:style>
  <w:style w:type="paragraph" w:styleId="BalloonText">
    <w:name w:val="Balloon Text"/>
    <w:basedOn w:val="Normal"/>
    <w:link w:val="BalloonTextChar"/>
    <w:uiPriority w:val="99"/>
    <w:semiHidden/>
    <w:rsid w:val="008D5934"/>
    <w:pPr>
      <w:spacing w:after="0" w:line="240" w:lineRule="auto"/>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locked/>
    <w:rsid w:val="008D5934"/>
    <w:rPr>
      <w:rFonts w:ascii="Lucida Grande CY" w:hAnsi="Lucida Grande CY" w:cs="Lucida Grande CY"/>
      <w:sz w:val="18"/>
      <w:szCs w:val="18"/>
      <w:lang w:eastAsia="en-US"/>
    </w:rPr>
  </w:style>
  <w:style w:type="paragraph" w:customStyle="1" w:styleId="10">
    <w:name w:val="Без интервала1"/>
    <w:uiPriority w:val="99"/>
    <w:rsid w:val="00563D3C"/>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198858289">
      <w:marLeft w:val="0"/>
      <w:marRight w:val="0"/>
      <w:marTop w:val="0"/>
      <w:marBottom w:val="0"/>
      <w:divBdr>
        <w:top w:val="none" w:sz="0" w:space="0" w:color="auto"/>
        <w:left w:val="none" w:sz="0" w:space="0" w:color="auto"/>
        <w:bottom w:val="none" w:sz="0" w:space="0" w:color="auto"/>
        <w:right w:val="none" w:sz="0" w:space="0" w:color="auto"/>
      </w:divBdr>
      <w:divsChild>
        <w:div w:id="1198858292">
          <w:marLeft w:val="0"/>
          <w:marRight w:val="0"/>
          <w:marTop w:val="0"/>
          <w:marBottom w:val="0"/>
          <w:divBdr>
            <w:top w:val="none" w:sz="0" w:space="0" w:color="auto"/>
            <w:left w:val="none" w:sz="0" w:space="0" w:color="auto"/>
            <w:bottom w:val="none" w:sz="0" w:space="0" w:color="auto"/>
            <w:right w:val="none" w:sz="0" w:space="0" w:color="auto"/>
          </w:divBdr>
          <w:divsChild>
            <w:div w:id="1198858291">
              <w:marLeft w:val="0"/>
              <w:marRight w:val="0"/>
              <w:marTop w:val="0"/>
              <w:marBottom w:val="0"/>
              <w:divBdr>
                <w:top w:val="none" w:sz="0" w:space="0" w:color="auto"/>
                <w:left w:val="none" w:sz="0" w:space="0" w:color="auto"/>
                <w:bottom w:val="none" w:sz="0" w:space="0" w:color="auto"/>
                <w:right w:val="none" w:sz="0" w:space="0" w:color="auto"/>
              </w:divBdr>
              <w:divsChild>
                <w:div w:id="11988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deksy-by.com/grazhdanskij_kodeks_rb/35.ht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topuch.ru/1-zarojdenie-i-osnovnie-etapi-razvitiya-ekonomicheskoj-nauki-s/index.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EC5F9-3196-4BAB-8D46-B1506EEA7876}"/>
</file>

<file path=customXml/itemProps2.xml><?xml version="1.0" encoding="utf-8"?>
<ds:datastoreItem xmlns:ds="http://schemas.openxmlformats.org/officeDocument/2006/customXml" ds:itemID="{9E071B0B-E391-42D5-B272-346A71846053}"/>
</file>

<file path=customXml/itemProps3.xml><?xml version="1.0" encoding="utf-8"?>
<ds:datastoreItem xmlns:ds="http://schemas.openxmlformats.org/officeDocument/2006/customXml" ds:itemID="{0DAFD071-5849-4ABB-9A94-74A06BB822D9}"/>
</file>

<file path=docProps/app.xml><?xml version="1.0" encoding="utf-8"?>
<Properties xmlns="http://schemas.openxmlformats.org/officeDocument/2006/extended-properties" xmlns:vt="http://schemas.openxmlformats.org/officeDocument/2006/docPropsVTypes">
  <Template>Normal_Wordconv</Template>
  <TotalTime>1</TotalTime>
  <Pages>60</Pages>
  <Words>14013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ZZZ</cp:lastModifiedBy>
  <cp:revision>2</cp:revision>
  <dcterms:created xsi:type="dcterms:W3CDTF">2017-05-22T07:25:00Z</dcterms:created>
  <dcterms:modified xsi:type="dcterms:W3CDTF">2017-05-22T07:25:00Z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